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ascii="Times New Roman" w:hAnsi="Times New Roman"/>
        </w:rPr>
        <w:t xml:space="preserve">1. 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  <w:t>Go to menu Tools&gt;Extension Manager</w:t>
      </w:r>
      <w:r>
        <w:rPr/>
        <w:br/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  <w:t>Check that the extension corresponding to the language you want appears:</w:t>
      </w:r>
    </w:p>
    <w:p>
      <w:pPr>
        <w:pStyle w:val="Normal"/>
        <w:bidi w:val="0"/>
        <w:jc w:val="left"/>
        <w:rPr>
          <w:rFonts w:ascii="Lucida Grande;Trebuchet MS;Verdana;Helvetica;Arial;sans-serif" w:hAnsi="Lucida Grande;Trebuchet MS;Verdana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bidi w:val="0"/>
        <w:jc w:val="left"/>
        <w:rPr>
          <w:rFonts w:ascii="Lucida Grande;Trebuchet MS;Verdana;Helvetica;Arial;sans-serif" w:hAnsi="Lucida Grande;Trebuchet MS;Verdana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-76200</wp:posOffset>
            </wp:positionH>
            <wp:positionV relativeFrom="paragraph">
              <wp:posOffset>34290</wp:posOffset>
            </wp:positionV>
            <wp:extent cx="6332220" cy="35617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fldChar w:fldCharType="begin"/>
      </w:r>
      <w:r>
        <w:rPr>
          <w:rStyle w:val="InternetLink"/>
          <w:smallCaps w:val="false"/>
          <w:caps w:val="false"/>
          <w:dstrike w:val="false"/>
          <w:strike w:val="false"/>
          <w:sz w:val="20"/>
          <w:spacing w:val="0"/>
          <w:i w:val="false"/>
          <w:u w:val="none"/>
          <w:b w:val="false"/>
          <w:effect w:val="none"/>
          <w:rFonts w:ascii="Trebuchet MS;Verdana;Helvetica;Arial;sans-serif" w:hAnsi="Trebuchet MS;Verdana;Helvetica;Arial;sans-serif"/>
          <w:color w:val="105289"/>
        </w:rPr>
        <w:instrText> HYPERLINK "https://forum.openoffice.org/en/forum/viewtopic.php?t=16512" \l "p76372"</w:instrText>
      </w:r>
      <w:r>
        <w:rPr>
          <w:rStyle w:val="InternetLink"/>
          <w:smallCaps w:val="false"/>
          <w:caps w:val="false"/>
          <w:dstrike w:val="false"/>
          <w:strike w:val="false"/>
          <w:sz w:val="20"/>
          <w:spacing w:val="0"/>
          <w:i w:val="false"/>
          <w:u w:val="none"/>
          <w:b w:val="false"/>
          <w:effect w:val="none"/>
          <w:rFonts w:ascii="Trebuchet MS;Verdana;Helvetica;Arial;sans-serif" w:hAnsi="Trebuchet MS;Verdana;Helvetica;Arial;sans-serif"/>
          <w:color w:val="105289"/>
        </w:rPr>
        <w:fldChar w:fldCharType="separate"/>
      </w:r>
      <w:r>
        <w:rPr>
          <w:rStyle w:val="InternetLink"/>
          <w:rFonts w:ascii="Trebuchet MS;Verdana;Helvetica;Arial;sans-serif" w:hAnsi="Trebuchet MS;Verdana;Helvetica;Arial;sans-serif"/>
          <w:b w:val="false"/>
          <w:i w:val="false"/>
          <w:caps w:val="false"/>
          <w:smallCaps w:val="false"/>
          <w:strike w:val="false"/>
          <w:dstrike w:val="false"/>
          <w:color w:val="105289"/>
          <w:spacing w:val="0"/>
          <w:sz w:val="20"/>
          <w:u w:val="none"/>
          <w:effect w:val="none"/>
        </w:rPr>
        <w:br/>
      </w:r>
      <w:r>
        <w:rPr>
          <w:rStyle w:val="InternetLink"/>
          <w:smallCaps w:val="false"/>
          <w:caps w:val="false"/>
          <w:dstrike w:val="false"/>
          <w:strike w:val="false"/>
          <w:sz w:val="20"/>
          <w:spacing w:val="0"/>
          <w:i w:val="false"/>
          <w:u w:val="none"/>
          <w:b w:val="false"/>
          <w:effect w:val="none"/>
          <w:rFonts w:ascii="Trebuchet MS;Verdana;Helvetica;Arial;sans-serif" w:hAnsi="Trebuchet MS;Verdana;Helvetica;Arial;sans-serif"/>
          <w:color w:val="105289"/>
        </w:rPr>
        <w:fldChar w:fldCharType="end"/>
      </w:r>
      <w:r>
        <w:br w:type="page"/>
      </w:r>
    </w:p>
    <w:p>
      <w:pPr>
        <w:pStyle w:val="Normal"/>
        <w:bidi w:val="0"/>
        <w:jc w:val="left"/>
        <w:rPr/>
      </w:pPr>
      <w:r>
        <w:fldChar w:fldCharType="begin"/>
      </w:r>
      <w:r>
        <w:rPr>
          <w:rStyle w:val="InternetLink"/>
          <w:smallCaps w:val="false"/>
          <w:caps w:val="false"/>
          <w:dstrike w:val="false"/>
          <w:strike w:val="false"/>
          <w:sz w:val="20"/>
          <w:spacing w:val="0"/>
          <w:i w:val="false"/>
          <w:u w:val="none"/>
          <w:b w:val="false"/>
          <w:effect w:val="none"/>
          <w:rFonts w:ascii="Trebuchet MS;Verdana;Helvetica;Arial;sans-serif" w:hAnsi="Trebuchet MS;Verdana;Helvetica;Arial;sans-serif"/>
          <w:color w:val="105289"/>
        </w:rPr>
        <w:instrText> HYPERLINK "https://forum.openoffice.org/en/forum/viewtopic.php?t=16512" \l "p76372"</w:instrText>
      </w:r>
      <w:r>
        <w:rPr>
          <w:rStyle w:val="InternetLink"/>
          <w:smallCaps w:val="false"/>
          <w:caps w:val="false"/>
          <w:dstrike w:val="false"/>
          <w:strike w:val="false"/>
          <w:sz w:val="20"/>
          <w:spacing w:val="0"/>
          <w:i w:val="false"/>
          <w:u w:val="none"/>
          <w:b w:val="false"/>
          <w:effect w:val="none"/>
          <w:rFonts w:ascii="Trebuchet MS;Verdana;Helvetica;Arial;sans-serif" w:hAnsi="Trebuchet MS;Verdana;Helvetica;Arial;sans-serif"/>
          <w:color w:val="105289"/>
        </w:rPr>
        <w:fldChar w:fldCharType="separate"/>
      </w:r>
      <w:r>
        <w:rPr>
          <w:rStyle w:val="InternetLink"/>
          <w:rFonts w:ascii="Trebuchet MS;Verdana;Helvetica;Arial;sans-serif" w:hAnsi="Trebuchet MS;Verdana;Helvetica;Arial;sans-serif"/>
          <w:b w:val="false"/>
          <w:i w:val="false"/>
          <w:caps w:val="false"/>
          <w:smallCaps w:val="false"/>
          <w:strike w:val="false"/>
          <w:dstrike w:val="false"/>
          <w:color w:val="105289"/>
          <w:spacing w:val="0"/>
          <w:sz w:val="20"/>
          <w:u w:val="none"/>
          <w:effect w:val="none"/>
        </w:rPr>
        <w:t>2. Check the general settings</w:t>
      </w:r>
      <w:r>
        <w:rPr>
          <w:rStyle w:val="InternetLink"/>
          <w:smallCaps w:val="false"/>
          <w:caps w:val="false"/>
          <w:dstrike w:val="false"/>
          <w:strike w:val="false"/>
          <w:sz w:val="20"/>
          <w:spacing w:val="0"/>
          <w:i w:val="false"/>
          <w:u w:val="none"/>
          <w:b w:val="false"/>
          <w:effect w:val="none"/>
          <w:rFonts w:ascii="Trebuchet MS;Verdana;Helvetica;Arial;sans-serif" w:hAnsi="Trebuchet MS;Verdana;Helvetica;Arial;sans-serif"/>
          <w:color w:val="105289"/>
        </w:rPr>
        <w:fldChar w:fldCharType="end"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  <w:drawing>
          <wp:inline distT="0" distB="0" distL="0" distR="0">
            <wp:extent cx="123825" cy="104775"/>
            <wp:effectExtent l="0" t="0" r="0" b="0"/>
            <wp:docPr id="2" name="Image2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;Helvetica;Arial;sans-serif" w:hAnsi="Verdana;Helvetica;Arial;sans-serif"/>
          <w:b w:val="false"/>
          <w:i w:val="false"/>
          <w:caps w:val="false"/>
          <w:smallCaps w:val="false"/>
          <w:color w:val="333333"/>
          <w:spacing w:val="0"/>
          <w:sz w:val="15"/>
        </w:rPr>
        <w:t>by </w:t>
      </w:r>
      <w:hyperlink r:id="rId5">
        <w:r>
          <w:rPr>
            <w:rStyle w:val="InternetLink"/>
            <w:rFonts w:ascii="Verdana;Helvetica;Arial;sans-serif" w:hAnsi="Verdana;Helvetica;Arial;sans-serif"/>
            <w:b/>
            <w:bCs/>
            <w:i w:val="false"/>
            <w:caps w:val="false"/>
            <w:smallCaps w:val="false"/>
            <w:strike w:val="false"/>
            <w:dstrike w:val="false"/>
            <w:color w:val="00AA00"/>
            <w:spacing w:val="0"/>
            <w:sz w:val="15"/>
            <w:u w:val="none"/>
            <w:effect w:val="none"/>
          </w:rPr>
          <w:t>Hagar Delest</w:t>
        </w:r>
      </w:hyperlink>
      <w:r>
        <w:rPr>
          <w:rFonts w:ascii="Verdana;Helvetica;Arial;sans-serif" w:hAnsi="Verdana;Helvetica;Arial;sans-serif"/>
          <w:b w:val="false"/>
          <w:i w:val="false"/>
          <w:caps w:val="false"/>
          <w:smallCaps w:val="false"/>
          <w:color w:val="333333"/>
          <w:spacing w:val="0"/>
          <w:sz w:val="15"/>
        </w:rPr>
        <w:t> » Sat Mar 14, 2009 3:54 pm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Lucida Grande;Trebuchet MS;Verdana;Helvetica;Arial;sans-serif" w:hAnsi="Lucida Grande;Trebuchet MS;Verdana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Lucida Grande;Trebuchet MS;Verdana;Helvetica;Arial;sans-serif" w:hAnsi="Lucida Grande;Trebuchet MS;Verdana;Helvetica;Arial;sans-serif"/>
          <w:b/>
          <w:i w:val="false"/>
          <w:caps w:val="false"/>
          <w:smallCaps w:val="false"/>
          <w:color w:val="333333"/>
          <w:spacing w:val="0"/>
        </w:rPr>
        <w:t>Go to menu Tools&gt;Options&gt;Languages Settings&gt;Languages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</w:rPr>
        <w:br/>
        <w:t>Check that the language in the section </w:t>
      </w:r>
      <w:r>
        <w:rPr>
          <w:rFonts w:ascii="Lucida Grande;Trebuchet MS;Verdana;Helvetica;Arial;sans-serif" w:hAnsi="Lucida Grande;Trebuchet MS;Verdana;Helvetica;Arial;sans-serif"/>
          <w:b/>
          <w:i w:val="false"/>
          <w:caps w:val="false"/>
          <w:smallCaps w:val="false"/>
          <w:color w:val="FF00FF"/>
          <w:spacing w:val="0"/>
        </w:rPr>
        <w:t>Default languages for documents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</w:rPr>
        <w:t> has the 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u w:val="single"/>
        </w:rPr>
        <w:t>blue ABC✓ check mark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Lucida Grande;Trebuchet MS;Verdana;Helvetica;Arial;sans-serif" w:hAnsi="Lucida Grande;Trebuchet MS;Verdana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Lucida Grande;Trebuchet MS;Verdana;Helvetica;Arial;sans-serif" w:hAnsi="Lucida Grande;Trebuchet MS;Verdana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356171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Lucida Grande;Trebuchet MS;Verdana;Helvetica;Arial;sans-serif" w:hAnsi="Lucida Grande;Trebuchet MS;Verdana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Lucida Grande;Trebuchet MS;Verdana;Helvetica;Arial;sans-serif" w:hAnsi="Lucida Grande;Trebuchet MS;Verdana;Helvetica;Arial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Lucida Grande;Trebuchet MS;Verdana;Helvetica;Arial;sans-serif" w:hAnsi="Lucida Grande;Trebuchet MS;Verdana;Helvetica;Arial;sans-serif"/>
          <w:b/>
          <w:i w:val="false"/>
          <w:caps w:val="false"/>
          <w:smallCaps w:val="false"/>
          <w:color w:val="FF0000"/>
          <w:spacing w:val="0"/>
          <w:u w:val="single"/>
        </w:rPr>
        <w:t>No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u w:val="single"/>
        </w:rPr>
        <w:t xml:space="preserve"> ⇨ 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sz w:val="20"/>
          <w:u w:val="single"/>
        </w:rPr>
        <w:t>Make sure you have closed OOo, the Quickstarter (OOo icon in system tray) and restarted Ooo. (Not in system tray)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u w:val="single"/>
        </w:rPr>
        <w:br/>
        <w:br/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sz w:val="20"/>
          <w:u w:val="single"/>
        </w:rPr>
        <w:t>NB: in some rare cases, you have to untick, then retick the </w:t>
      </w:r>
      <w:r>
        <w:rPr>
          <w:rFonts w:ascii="Lucida Grande;Trebuchet MS;Verdana;Helvetica;Arial;sans-serif" w:hAnsi="Lucida Grande;Trebuchet MS;Verdana;Helvetica;Arial;sans-serif"/>
          <w:b/>
          <w:i w:val="false"/>
          <w:caps w:val="false"/>
          <w:smallCaps w:val="false"/>
          <w:color w:val="333333"/>
          <w:spacing w:val="0"/>
          <w:sz w:val="20"/>
          <w:u w:val="single"/>
        </w:rPr>
        <w:t>Hunspell SpellChecker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u w:val="single"/>
        </w:rPr>
        <w:t> 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sz w:val="20"/>
          <w:u w:val="single"/>
        </w:rPr>
        <w:t>option (Tools &gt; Options &gt; Language Settings &gt; Writing Aids &gt; Edit) before closing and restarting the application.</w:t>
      </w:r>
      <w:r>
        <w:rPr>
          <w:rFonts w:ascii="Lucida Grande;Trebuchet MS;Verdana;Helvetica;Arial;sans-serif" w:hAnsi="Lucida Grande;Trebuchet MS;Verdana;Helvetica;Arial;sans-serif"/>
          <w:b w:val="false"/>
          <w:i w:val="false"/>
          <w:caps w:val="false"/>
          <w:smallCaps w:val="false"/>
          <w:color w:val="333333"/>
          <w:spacing w:val="0"/>
          <w:u w:val="single"/>
        </w:rPr>
        <w:t xml:space="preserve">  (Done – no difference)</w:t>
      </w:r>
    </w:p>
    <w:sectPr>
      <w:footerReference w:type="default" r:id="rId7"/>
      <w:type w:val="nextPage"/>
      <w:pgSz w:w="12240" w:h="15840"/>
      <w:pgMar w:left="1134" w:right="1134" w:header="0" w:top="1134" w:footer="1134" w:bottom="164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ucida Grande">
    <w:altName w:val="Trebuchet MS"/>
    <w:charset w:val="00"/>
    <w:family w:val="roman"/>
    <w:pitch w:val="variable"/>
  </w:font>
  <w:font w:name="Trebuchet MS">
    <w:altName w:val="Verdana"/>
    <w:charset w:val="00"/>
    <w:family w:val="roman"/>
    <w:pitch w:val="variable"/>
  </w:font>
  <w:font w:name="Verdana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hyperlink" Target="https://forum.openoffice.org/en/forum/viewtopic.php?p=76372&amp;sid=791e787a66976e3e9bc21b0235a1d61e#p76372" TargetMode="External"/><Relationship Id="rId5" Type="http://schemas.openxmlformats.org/officeDocument/2006/relationships/hyperlink" Target="https://forum.openoffice.org/en/forum/memberlist.php?mode=viewprofile&amp;u=62&amp;sid=791e787a66976e3e9bc21b0235a1d61e" TargetMode="External"/><Relationship Id="rId6" Type="http://schemas.openxmlformats.org/officeDocument/2006/relationships/image" Target="media/image3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PageNumb</Template>
  <TotalTime>11</TotalTime>
  <Application>LibreOffice/7.0.5.2$Windows_X86_64 LibreOffice_project/64390860c6cd0aca4beafafcfd84613dd9dfb63a</Application>
  <AppVersion>15.0000</AppVersion>
  <Pages>2</Pages>
  <Words>112</Words>
  <Characters>565</Characters>
  <CharactersWithSpaces>675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2021-05-03T13:18:23Z</dcterms:created>
  <dc:creator/>
  <dc:description/>
  <dc:language>en-US</dc:language>
  <cp:lastModifiedBy/>
  <dcterms:modified xsi:type="dcterms:W3CDTF">2021-05-03T13:37:00Z</dcterms:modified>
  <cp:revision>4</cp:revision>
  <dc:subject/>
  <dc:title>PageNumb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