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mht" ContentType="message/rfc822"/>
  <Override PartName="/word/footnotes.xml" ContentType="application/vnd.openxmlformats-officedocument.wordprocessingml.footnotes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26B58" w:rsidR="00AA1C63" w:rsidP="0051359B" w:rsidRDefault="00AA1C63">
      <w:pPr>
        <w:pStyle w:val="title"/>
        <w:rPr>
          <w:rFonts w:cs="Arial"/>
        </w:rPr>
      </w:pPr>
      <w:r>
        <w:rPr>
          <w:rFonts w:cs="Arial"/>
        </w:rPr>
        <w:t>FOR Sleuteloverdracht</w:t>
      </w:r>
    </w:p>
    <w:p w:rsidRPr="00AA1C63" w:rsidR="006605F8" w:rsidP="0051359B" w:rsidRDefault="006605F8"/>
    <w:altChunk r:id="AltChunkId1"/>
    <w:sectPr w:rsidRPr="00AA1C63" w:rsidR="006605F8" w:rsidSect="008E2F62">
      <w:headerReference w:type="default" r:id="rId6"/>
      <w:foot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F62" w:rsidRDefault="008E2F62">
      <w:r>
        <w:separator/>
      </w:r>
    </w:p>
  </w:endnote>
  <w:endnote w:type="continuationSeparator" w:id="0">
    <w:p w:rsidR="008E2F62" w:rsidRDefault="008E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90" w:rsidRDefault="00C54590" w:rsidP="00827B8B">
    <w:pPr>
      <w:pStyle w:val="Voettekst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51"/>
      <w:gridCol w:w="2977"/>
      <w:gridCol w:w="2126"/>
      <w:gridCol w:w="2234"/>
    </w:tblGrid>
    <w:tr w:rsidR="00B0236F" w:rsidTr="00C4564A">
      <w:tc>
        <w:tcPr>
          <w:tcW w:w="1951" w:type="dxa"/>
          <w:shd w:val="clear" w:color="auto" w:fill="auto"/>
        </w:tcPr>
        <w:p w:rsidR="00B0236F" w:rsidRPr="00426B58" w:rsidRDefault="00F63F7C" w:rsidP="00B0236F">
          <w:pPr>
            <w:pStyle w:val="Voettekst"/>
            <w:rPr>
              <w:rFonts w:cs="Arial"/>
            </w:rPr>
          </w:pPr>
          <w:r w:rsidRPr="00426B58">
            <w:rPr>
              <w:rFonts w:cs="Arial"/>
            </w:rPr>
            <w:t>Onderdeel van</w:t>
          </w:r>
        </w:p>
      </w:tc>
      <w:tc>
        <w:tcPr>
          <w:tcW w:w="2977" w:type="dxa"/>
          <w:shd w:val="clear" w:color="auto" w:fill="auto"/>
        </w:tcPr>
        <w:p w:rsidR="00B0236F" w:rsidRPr="00426B58" w:rsidRDefault="00F63F7C" w:rsidP="00B0236F">
          <w:pPr>
            <w:pStyle w:val="Voettekst"/>
            <w:rPr>
              <w:rFonts w:cs="Arial"/>
            </w:rPr>
          </w:pPr>
          <w:r>
            <w:rPr>
              <w:rFonts w:cs="Arial"/>
            </w:rPr>
            <w:t>Kwaliteitshandboek</w:t>
          </w:r>
        </w:p>
      </w:tc>
      <w:tc>
        <w:tcPr>
          <w:tcW w:w="2126" w:type="dxa"/>
          <w:shd w:val="clear" w:color="auto" w:fill="auto"/>
        </w:tcPr>
        <w:p w:rsidR="00B0236F" w:rsidRPr="00426B58" w:rsidRDefault="00B0236F" w:rsidP="00B0236F">
          <w:pPr>
            <w:pStyle w:val="Voettekst"/>
            <w:rPr>
              <w:rFonts w:cs="Arial"/>
            </w:rPr>
          </w:pPr>
          <w:r w:rsidRPr="00426B58">
            <w:rPr>
              <w:rFonts w:cs="Arial"/>
            </w:rPr>
            <w:t>Datum laatste wijziging</w:t>
          </w:r>
        </w:p>
      </w:tc>
      <w:tc>
        <w:tcPr>
          <w:tcW w:w="2234" w:type="dxa"/>
          <w:shd w:val="clear" w:color="auto" w:fill="auto"/>
        </w:tcPr>
        <w:p w:rsidR="00B0236F" w:rsidRPr="00426B58" w:rsidRDefault="00B0236F" w:rsidP="00B0236F">
          <w:pPr>
            <w:pStyle w:val="Voettekst"/>
            <w:rPr>
              <w:rFonts w:cs="Arial"/>
            </w:rPr>
          </w:pPr>
          <w:r>
            <w:rPr>
              <w:rFonts w:cs="Arial"/>
            </w:rPr>
            <w:t>23-09-2021</w:t>
          </w:r>
        </w:p>
      </w:tc>
    </w:tr>
    <w:tr w:rsidR="00B0236F" w:rsidTr="00C4564A">
      <w:tc>
        <w:tcPr>
          <w:tcW w:w="1951" w:type="dxa"/>
          <w:shd w:val="clear" w:color="auto" w:fill="auto"/>
        </w:tcPr>
        <w:p w:rsidR="00B0236F" w:rsidRPr="00426B58" w:rsidRDefault="00426B58" w:rsidP="00B0236F">
          <w:pPr>
            <w:pStyle w:val="Voettekst"/>
            <w:rPr>
              <w:rFonts w:cs="Arial"/>
            </w:rPr>
          </w:pPr>
          <w:r w:rsidRPr="00426B58">
            <w:rPr>
              <w:rFonts w:cs="Arial"/>
            </w:rPr>
            <w:t>Documenteigenaar</w:t>
          </w:r>
        </w:p>
      </w:tc>
      <w:tc>
        <w:tcPr>
          <w:tcW w:w="2977" w:type="dxa"/>
          <w:shd w:val="clear" w:color="auto" w:fill="auto"/>
        </w:tcPr>
        <w:p w:rsidR="00B0236F" w:rsidRPr="00552E96" w:rsidRDefault="00552E96" w:rsidP="00552E96">
          <w:pPr>
            <w:pStyle w:val="Voettekst"/>
          </w:pPr>
          <w:r w:rsidRPr="00552E96">
            <w:t>A&amp;S Groep B.V.</w:t>
          </w:r>
        </w:p>
      </w:tc>
      <w:tc>
        <w:tcPr>
          <w:tcW w:w="2126" w:type="dxa"/>
          <w:shd w:val="clear" w:color="auto" w:fill="auto"/>
        </w:tcPr>
        <w:p w:rsidR="00B0236F" w:rsidRPr="00426B58" w:rsidRDefault="00B0236F" w:rsidP="00B0236F">
          <w:pPr>
            <w:pStyle w:val="Voettekst"/>
            <w:rPr>
              <w:rFonts w:cs="Arial"/>
            </w:rPr>
          </w:pPr>
          <w:r w:rsidRPr="00426B58">
            <w:rPr>
              <w:rFonts w:cs="Arial"/>
            </w:rPr>
            <w:t>Pagina</w:t>
          </w:r>
        </w:p>
      </w:tc>
      <w:tc>
        <w:tcPr>
          <w:tcW w:w="2234" w:type="dxa"/>
          <w:shd w:val="clear" w:color="auto" w:fill="auto"/>
        </w:tcPr>
        <w:p w:rsidR="00B0236F" w:rsidRPr="00426B58" w:rsidRDefault="00B0236F" w:rsidP="00B0236F">
          <w:pPr>
            <w:pStyle w:val="Voettekst"/>
            <w:rPr>
              <w:rFonts w:cs="Arial"/>
            </w:rPr>
          </w:pPr>
          <w:r w:rsidRPr="00426B58">
            <w:rPr>
              <w:rFonts w:cs="Arial"/>
            </w:rPr>
            <w:fldChar w:fldCharType="begin"/>
          </w:r>
          <w:r w:rsidRPr="00426B58">
            <w:rPr>
              <w:rFonts w:cs="Arial"/>
            </w:rPr>
            <w:instrText xml:space="preserve"> PAGE </w:instrText>
          </w:r>
          <w:r w:rsidRPr="00426B58">
            <w:rPr>
              <w:rFonts w:cs="Arial"/>
            </w:rPr>
            <w:fldChar w:fldCharType="separate"/>
          </w:r>
          <w:r w:rsidR="00B10CA0">
            <w:rPr>
              <w:rFonts w:cs="Arial"/>
              <w:noProof/>
            </w:rPr>
            <w:t>1</w:t>
          </w:r>
          <w:r w:rsidRPr="00426B58">
            <w:rPr>
              <w:rFonts w:cs="Arial"/>
            </w:rPr>
            <w:fldChar w:fldCharType="end"/>
          </w:r>
          <w:r w:rsidRPr="00426B58">
            <w:rPr>
              <w:rFonts w:cs="Arial"/>
            </w:rPr>
            <w:t xml:space="preserve"> van </w:t>
          </w:r>
          <w:r w:rsidRPr="00426B58">
            <w:rPr>
              <w:rFonts w:cs="Arial"/>
            </w:rPr>
            <w:fldChar w:fldCharType="begin"/>
          </w:r>
          <w:r w:rsidRPr="00426B58">
            <w:rPr>
              <w:rFonts w:cs="Arial"/>
            </w:rPr>
            <w:instrText xml:space="preserve"> NUMPAGES </w:instrText>
          </w:r>
          <w:r w:rsidRPr="00426B58">
            <w:rPr>
              <w:rFonts w:cs="Arial"/>
            </w:rPr>
            <w:fldChar w:fldCharType="separate"/>
          </w:r>
          <w:r w:rsidR="00B10CA0">
            <w:rPr>
              <w:rFonts w:cs="Arial"/>
              <w:noProof/>
            </w:rPr>
            <w:t>1</w:t>
          </w:r>
          <w:r w:rsidRPr="00426B58">
            <w:rPr>
              <w:rFonts w:cs="Arial"/>
            </w:rPr>
            <w:fldChar w:fldCharType="end"/>
          </w:r>
        </w:p>
      </w:tc>
    </w:tr>
  </w:tbl>
  <w:p w:rsidR="00A37C5B" w:rsidRDefault="00A37C5B" w:rsidP="00827B8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F62" w:rsidRDefault="008E2F62">
      <w:r>
        <w:separator/>
      </w:r>
    </w:p>
  </w:footnote>
  <w:footnote w:type="continuationSeparator" w:id="0">
    <w:p w:rsidR="008E2F62" w:rsidRDefault="008E2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90" w:rsidRPr="006D4D4C" w:rsidRDefault="00426B58" w:rsidP="00426B58">
    <w:pPr>
      <w:pStyle w:val="Koptekst"/>
      <w:jc w:val="center"/>
      <w:rPr>
        <w:b/>
        <w:bCs/>
      </w:rPr>
    </w:pPr>
    <w:r w:rsidRPr="00426B58">
      <w:rPr>
        <w:rFonts w:cs="Liberation Sans"/>
        <w:noProof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i1025" type="#_x0000_t75" style="width:2in;height:30pt;visibility:visible" filled="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34"/>
    <w:rsid w:val="00063513"/>
    <w:rsid w:val="000B214D"/>
    <w:rsid w:val="001625BA"/>
    <w:rsid w:val="001850CE"/>
    <w:rsid w:val="001B13DB"/>
    <w:rsid w:val="001E42D2"/>
    <w:rsid w:val="00226882"/>
    <w:rsid w:val="00242D20"/>
    <w:rsid w:val="00246D3E"/>
    <w:rsid w:val="0039230E"/>
    <w:rsid w:val="004207D2"/>
    <w:rsid w:val="00426B58"/>
    <w:rsid w:val="00431377"/>
    <w:rsid w:val="004941E0"/>
    <w:rsid w:val="004D61EC"/>
    <w:rsid w:val="0051359B"/>
    <w:rsid w:val="00552E96"/>
    <w:rsid w:val="00561CF4"/>
    <w:rsid w:val="00571E34"/>
    <w:rsid w:val="005D499D"/>
    <w:rsid w:val="005F6120"/>
    <w:rsid w:val="00635AE1"/>
    <w:rsid w:val="006605F8"/>
    <w:rsid w:val="00680250"/>
    <w:rsid w:val="006D4D4C"/>
    <w:rsid w:val="006E6BDF"/>
    <w:rsid w:val="00711681"/>
    <w:rsid w:val="0072782B"/>
    <w:rsid w:val="00734927"/>
    <w:rsid w:val="00787C66"/>
    <w:rsid w:val="00827B8B"/>
    <w:rsid w:val="008E2F62"/>
    <w:rsid w:val="008F087F"/>
    <w:rsid w:val="008F1C40"/>
    <w:rsid w:val="00A37C5B"/>
    <w:rsid w:val="00AA1C63"/>
    <w:rsid w:val="00B0236F"/>
    <w:rsid w:val="00B10CA0"/>
    <w:rsid w:val="00BD64D2"/>
    <w:rsid w:val="00C33706"/>
    <w:rsid w:val="00C4564A"/>
    <w:rsid w:val="00C54590"/>
    <w:rsid w:val="00D11C8C"/>
    <w:rsid w:val="00D23F6B"/>
    <w:rsid w:val="00D30B5D"/>
    <w:rsid w:val="00DC5EDD"/>
    <w:rsid w:val="00E76AB1"/>
    <w:rsid w:val="00EB1F76"/>
    <w:rsid w:val="00F10939"/>
    <w:rsid w:val="00F63F7C"/>
    <w:rsid w:val="00FD5272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utoRedefine/>
    <w:qFormat/>
    <w:rsid w:val="00426B58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AA1C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AA1C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AA1C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063513"/>
    <w:rPr>
      <w:rFonts w:ascii="Verdana" w:hAnsi="Verdana"/>
      <w:strike w:val="0"/>
      <w:dstrike w:val="0"/>
      <w:color w:val="auto"/>
      <w:u w:val="none"/>
      <w:effect w:val="none"/>
    </w:rPr>
  </w:style>
  <w:style w:type="character" w:styleId="GevolgdeHyperlink">
    <w:name w:val="FollowedHyperlink"/>
    <w:rsid w:val="00AA1C63"/>
    <w:rPr>
      <w:rFonts w:ascii="Verdana" w:hAnsi="Verdana"/>
      <w:strike w:val="0"/>
      <w:dstrike w:val="0"/>
      <w:color w:val="0000FF"/>
      <w:u w:val="none"/>
      <w:effect w:val="none"/>
    </w:rPr>
  </w:style>
  <w:style w:type="paragraph" w:styleId="Normaalweb">
    <w:name w:val="Normal (Web)"/>
    <w:basedOn w:val="Standaard"/>
    <w:autoRedefine/>
    <w:rsid w:val="00AA1C63"/>
  </w:style>
  <w:style w:type="character" w:customStyle="1" w:styleId="Hyperlink1">
    <w:name w:val="Hyperlink1"/>
    <w:rsid w:val="00063513"/>
    <w:rPr>
      <w:rFonts w:ascii="Verdana" w:hAnsi="Verdana"/>
      <w:b w:val="0"/>
      <w:bCs w:val="0"/>
      <w:strike w:val="0"/>
      <w:dstrike w:val="0"/>
      <w:color w:val="auto"/>
      <w:u w:val="none"/>
      <w:effect w:val="none"/>
    </w:rPr>
  </w:style>
  <w:style w:type="character" w:customStyle="1" w:styleId="GevolgdeHyperlink1">
    <w:name w:val="GevolgdeHyperlink1"/>
    <w:rsid w:val="00AA1C63"/>
    <w:rPr>
      <w:rFonts w:ascii="Verdana" w:hAnsi="Verdana"/>
      <w:b w:val="0"/>
      <w:bCs w:val="0"/>
      <w:strike w:val="0"/>
      <w:dstrike w:val="0"/>
      <w:color w:val="00008B"/>
      <w:u w:val="none"/>
      <w:effect w:val="none"/>
    </w:rPr>
  </w:style>
  <w:style w:type="paragraph" w:styleId="Koptekst">
    <w:name w:val="header"/>
    <w:basedOn w:val="Standaard"/>
    <w:rsid w:val="005D499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63F7C"/>
    <w:pPr>
      <w:tabs>
        <w:tab w:val="center" w:pos="4536"/>
        <w:tab w:val="right" w:pos="9072"/>
      </w:tabs>
    </w:pPr>
    <w:rPr>
      <w:sz w:val="16"/>
    </w:rPr>
  </w:style>
  <w:style w:type="paragraph" w:customStyle="1" w:styleId="breadcrum">
    <w:name w:val="breadcrum"/>
    <w:basedOn w:val="Standaard"/>
    <w:rsid w:val="00F63F7C"/>
    <w:rPr>
      <w:sz w:val="16"/>
    </w:rPr>
  </w:style>
  <w:style w:type="paragraph" w:customStyle="1" w:styleId="title">
    <w:name w:val="title"/>
    <w:basedOn w:val="Standaard"/>
    <w:rsid w:val="0051359B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aFChunk" Target="/word/afchunk.mht" Id="AltChunkI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asgroep4.export.dot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#@TITLE@#</vt:lpstr>
    </vt:vector>
  </TitlesOfParts>
  <Company>Lens Business Software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#@TITLE@#</dc:title>
  <dc:subject/>
  <dc:creator>Lens business software</dc:creator>
  <cp:keywords/>
  <dc:description/>
  <cp:lastModifiedBy>Administrator</cp:lastModifiedBy>
  <cp:revision>2</cp:revision>
  <cp:lastPrinted>1601-01-01T00:00:00Z</cp:lastPrinted>
  <dcterms:created xsi:type="dcterms:W3CDTF">2024-01-18T15:28:00Z</dcterms:created>
  <dcterms:modified xsi:type="dcterms:W3CDTF">2024-01-18T15:28:00Z</dcterms:modified>
</cp:coreProperties>
</file>