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jc w:val="start"/>
        <w:rPr/>
      </w:pPr>
      <w:r>
        <w:rPr/>
        <w:t>Saved by libreoffice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IRNazanin"/>
        <w:kern w:val="2"/>
        <w:sz w:val="24"/>
        <w:szCs w:val="24"/>
        <w:lang w:val="en-US" w:eastAsia="zh-CN" w:bidi="fa-IR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" w:cs="IRNazanin"/>
      <w:color w:val="auto"/>
      <w:kern w:val="2"/>
      <w:sz w:val="24"/>
      <w:szCs w:val="24"/>
      <w:lang w:val="en-US" w:eastAsia="zh-CN" w:bidi="fa-I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" w:cs="IRNazanin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IRNazani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IRNazan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</Template>
  <TotalTime>1</TotalTime>
  <Application>LibreOffice/25.8.3.2$Linux_X86_64 LibreOffice_project/580$Build-2</Application>
  <AppVersion>15.0000</AppVersion>
  <Pages>1</Pages>
  <Words>3</Words>
  <Characters>18</Characters>
  <CharactersWithSpaces>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2025-12-06T14:10:56Z</dcterms:created>
  <dc:creator>Farid Cheraghi</dc:creator>
  <dc:description/>
  <dc:language>en-US</dc:language>
  <cp:lastModifiedBy>Farid Cheraghi</cp:lastModifiedBy>
  <dcterms:modified xsi:type="dcterms:W3CDTF">2025-12-06T14:11:57Z</dcterms:modified>
  <cp:revision>3</cp:revision>
  <dc:subject/>
  <dc:title>n</dc:title>
</cp:coreProperties>
</file>