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882BB" w14:textId="77777777" w:rsidR="00B544B1" w:rsidRPr="00B544B1" w:rsidRDefault="00B544B1" w:rsidP="006C11F7">
      <w:pPr>
        <w:rPr>
          <w:vanish/>
        </w:rPr>
      </w:pPr>
    </w:p>
    <w:p w14:paraId="6B5F4736" w14:textId="6090B1AF" w:rsidR="00E94FF5" w:rsidRPr="00702777" w:rsidRDefault="00E94FF5" w:rsidP="00E94FF5">
      <w:pPr>
        <w:rPr>
          <w:rFonts w:eastAsiaTheme="majorEastAsia"/>
          <w:b/>
          <w:sz w:val="32"/>
          <w:szCs w:val="32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95"/>
        <w:gridCol w:w="6981"/>
        <w:gridCol w:w="775"/>
        <w:gridCol w:w="1831"/>
      </w:tblGrid>
      <w:tr w:rsidR="00E94FF5" w:rsidRPr="00B544B1" w14:paraId="4D89DFF1" w14:textId="77777777" w:rsidTr="00E32962">
        <w:trPr>
          <w:trHeight w:val="385"/>
        </w:trPr>
        <w:tc>
          <w:tcPr>
            <w:tcW w:w="495" w:type="dxa"/>
            <w:shd w:val="clear" w:color="auto" w:fill="F2F2F2"/>
            <w:vAlign w:val="center"/>
          </w:tcPr>
          <w:p w14:paraId="2D6E9298" w14:textId="0E4CED0D" w:rsidR="00E94FF5" w:rsidRPr="00702777" w:rsidRDefault="001429D3">
            <w:pPr>
              <w:jc w:val="center"/>
              <w:rPr>
                <w:rStyle w:val="Strong"/>
                <w:rFonts w:eastAsia="ＭＳ 明朝"/>
              </w:rPr>
            </w:pPr>
            <w:r>
              <w:rPr>
                <w:rStyle w:val="Strong"/>
                <w:rFonts w:eastAsia="ＭＳ 明朝"/>
              </w:rPr>
              <w:t>XXXXXXXXX</w:t>
            </w:r>
          </w:p>
        </w:tc>
        <w:tc>
          <w:tcPr>
            <w:tcW w:w="6981" w:type="dxa"/>
            <w:shd w:val="clear" w:color="auto" w:fill="F2F2F2"/>
            <w:vAlign w:val="center"/>
          </w:tcPr>
          <w:p w14:paraId="7B985A98" w14:textId="0248CD6F" w:rsidR="00E94FF5" w:rsidRPr="00702777" w:rsidRDefault="001429D3">
            <w:pPr>
              <w:jc w:val="center"/>
              <w:rPr>
                <w:rStyle w:val="Strong"/>
                <w:rFonts w:eastAsia="ＭＳ 明朝"/>
              </w:rPr>
            </w:pPr>
            <w:r>
              <w:rPr>
                <w:rStyle w:val="Strong"/>
                <w:rFonts w:eastAsia="ＭＳ 明朝"/>
              </w:rPr>
              <w:t>XXXXXXXXXXXXXXXXXXXXXXXXXX</w:t>
            </w:r>
          </w:p>
        </w:tc>
        <w:tc>
          <w:tcPr>
            <w:tcW w:w="775" w:type="dxa"/>
            <w:shd w:val="clear" w:color="auto" w:fill="F2F2F2"/>
            <w:vAlign w:val="center"/>
          </w:tcPr>
          <w:p w14:paraId="6FEDEA77" w14:textId="42B9F9E2" w:rsidR="00E94FF5" w:rsidRPr="00702777" w:rsidRDefault="001429D3">
            <w:pPr>
              <w:jc w:val="center"/>
              <w:rPr>
                <w:rStyle w:val="Strong"/>
                <w:rFonts w:eastAsia="ＭＳ 明朝"/>
              </w:rPr>
            </w:pPr>
            <w:r>
              <w:rPr>
                <w:rStyle w:val="Strong"/>
                <w:rFonts w:eastAsia="ＭＳ 明朝"/>
              </w:rPr>
              <w:t>XXXXXXXXXXXXXXXXXX</w:t>
            </w:r>
          </w:p>
        </w:tc>
        <w:tc>
          <w:tcPr>
            <w:tcW w:w="1831" w:type="dxa"/>
            <w:shd w:val="clear" w:color="auto" w:fill="F2F2F2"/>
          </w:tcPr>
          <w:p w14:paraId="26E22A9F" w14:textId="112CD1C6" w:rsidR="00E94FF5" w:rsidRPr="00702777" w:rsidRDefault="001429D3">
            <w:pPr>
              <w:jc w:val="center"/>
              <w:rPr>
                <w:rStyle w:val="Strong"/>
                <w:rFonts w:eastAsia="ＭＳ 明朝"/>
              </w:rPr>
            </w:pPr>
            <w:r>
              <w:rPr>
                <w:rStyle w:val="Strong"/>
                <w:rFonts w:eastAsia="ＭＳ 明朝"/>
              </w:rPr>
              <w:t>XXXXXXXXXXXXXXXXXXXXXXXXXXXXXXXXXXXXXXXXXXXXXXXXXXXX</w:t>
            </w:r>
          </w:p>
        </w:tc>
      </w:tr>
      <w:tr w:rsidR="00E32962" w:rsidRPr="00B544B1" w14:paraId="044D32E2" w14:textId="77777777" w:rsidTr="00E32962">
        <w:trPr>
          <w:trHeight w:val="385"/>
        </w:trPr>
        <w:tc>
          <w:tcPr>
            <w:tcW w:w="495" w:type="dxa"/>
            <w:shd w:val="clear" w:color="auto" w:fill="auto"/>
          </w:tcPr>
          <w:p w14:paraId="47A3AD0D" w14:textId="4E65DF85" w:rsidR="00E32962" w:rsidRPr="00C334D1" w:rsidRDefault="00E32962" w:rsidP="00E32962">
            <w:pPr>
              <w:jc w:val="left"/>
              <w:rPr>
                <w:rStyle w:val="Strong"/>
                <w:rFonts w:eastAsia="ＭＳ 明朝"/>
                <w:b w:val="0"/>
                <w:bCs w:val="0"/>
              </w:rPr>
            </w:pPr>
            <w:r>
              <w:rPr>
                <w:rStyle w:val="Strong"/>
                <w:rFonts w:eastAsia="ＭＳ 明朝"/>
                <w:b w:val="0"/>
                <w:bCs w:val="0"/>
              </w:rPr>
              <w:t>X</w:t>
            </w:r>
            <w:r>
              <w:rPr>
                <w:rStyle w:val="Strong"/>
                <w:b w:val="0"/>
                <w:bCs w:val="0"/>
              </w:rPr>
              <w:t>XX</w:t>
            </w:r>
          </w:p>
        </w:tc>
        <w:tc>
          <w:tcPr>
            <w:tcW w:w="6981" w:type="dxa"/>
            <w:shd w:val="clear" w:color="auto" w:fill="auto"/>
            <w:vAlign w:val="center"/>
          </w:tcPr>
          <w:p w14:paraId="6D32B5AB" w14:textId="7A053B49" w:rsidR="00E32962" w:rsidRPr="0076307E" w:rsidRDefault="00E32962" w:rsidP="0076307E">
            <w:r w:rsidRPr="0076307E">
              <w:rPr>
                <w:rFonts w:hint="eastAsia"/>
              </w:rPr>
              <w:t>XXXXXXXXXXXXX</w:t>
            </w:r>
            <w:r w:rsidRPr="0076307E">
              <w:t>XX</w:t>
            </w:r>
            <w:r w:rsidRPr="0076307E">
              <w:rPr>
                <w:rFonts w:hint="eastAsia"/>
              </w:rPr>
              <w:t>XXXXXXXX</w:t>
            </w:r>
            <w:r w:rsidRPr="0076307E">
              <w:t>XXX</w:t>
            </w:r>
            <w:r w:rsidRPr="0076307E">
              <w:rPr>
                <w:rFonts w:hint="eastAsia"/>
              </w:rPr>
              <w:t>X</w:t>
            </w:r>
            <w:r w:rsidRPr="0076307E">
              <w:t>XXXXX</w:t>
            </w:r>
            <w:r w:rsidRPr="0076307E">
              <w:rPr>
                <w:rFonts w:hint="eastAsia"/>
              </w:rPr>
              <w:t>XXXXXXXXX</w:t>
            </w:r>
            <w:r w:rsidRPr="0076307E">
              <w:t>X</w:t>
            </w:r>
            <w:r w:rsidRPr="0076307E">
              <w:rPr>
                <w:rFonts w:hint="eastAsia"/>
              </w:rPr>
              <w:t>XXXXXXXXXXXXXXXXXXXXXXXXXXXXXX</w:t>
            </w:r>
            <w:r w:rsidRPr="0076307E">
              <w:t>XXXXXXXX</w:t>
            </w:r>
            <w:r w:rsidRPr="0076307E">
              <w:rPr>
                <w:rFonts w:hint="eastAsia"/>
              </w:rPr>
              <w:t>XXXXXXXX</w:t>
            </w:r>
            <w:r w:rsidRPr="0076307E">
              <w:t>XX</w:t>
            </w:r>
            <w:r w:rsidRPr="0076307E">
              <w:rPr>
                <w:rFonts w:hint="eastAsia"/>
              </w:rPr>
              <w:t>XXXXXX</w:t>
            </w:r>
            <w:r w:rsidRPr="0076307E">
              <w:t>X</w:t>
            </w:r>
            <w:r w:rsidRPr="0076307E">
              <w:rPr>
                <w:rFonts w:hint="eastAsia"/>
              </w:rPr>
              <w:t>X</w:t>
            </w:r>
            <w:r w:rsidRPr="0076307E">
              <w:t>XXXXXXX</w:t>
            </w:r>
            <w:r w:rsidRPr="0076307E">
              <w:rPr>
                <w:rFonts w:hint="eastAsia"/>
              </w:rPr>
              <w:t>XXXXXX</w:t>
            </w:r>
            <w:r w:rsidRPr="0076307E">
              <w:t>X</w:t>
            </w:r>
            <w:r w:rsidRPr="0076307E">
              <w:rPr>
                <w:rFonts w:hint="eastAsia"/>
              </w:rPr>
              <w:t>X</w:t>
            </w:r>
            <w:r w:rsidRPr="0076307E">
              <w:t>XXX</w:t>
            </w:r>
            <w:r w:rsidRPr="0076307E">
              <w:rPr>
                <w:rFonts w:hint="eastAsia"/>
              </w:rPr>
              <w:t>XX</w:t>
            </w:r>
            <w:r w:rsidRPr="0076307E">
              <w:t>XXXXXXXXXXX</w:t>
            </w:r>
            <w:r w:rsidRPr="0076307E">
              <w:rPr>
                <w:rFonts w:hint="eastAsia"/>
              </w:rPr>
              <w:t>X</w:t>
            </w:r>
            <w:r w:rsidRPr="0076307E">
              <w:t>XX</w:t>
            </w:r>
            <w:r w:rsidRPr="0076307E">
              <w:rPr>
                <w:rFonts w:hint="eastAsia"/>
              </w:rPr>
              <w:t>XXXXX</w:t>
            </w:r>
            <w:r w:rsidRPr="0076307E">
              <w:t>X</w:t>
            </w:r>
            <w:r w:rsidRPr="0076307E">
              <w:rPr>
                <w:rFonts w:hint="eastAsia"/>
              </w:rPr>
              <w:t>X</w:t>
            </w:r>
            <w:r w:rsidRPr="0076307E">
              <w:t>XXX</w:t>
            </w:r>
            <w:r w:rsidRPr="0076307E">
              <w:rPr>
                <w:rFonts w:hint="eastAsia"/>
              </w:rPr>
              <w:t>XX</w:t>
            </w:r>
            <w:r w:rsidRPr="0076307E">
              <w:t>XXXXXXXXXXXXXX</w:t>
            </w:r>
            <w:r w:rsidRPr="0076307E">
              <w:rPr>
                <w:rFonts w:hint="eastAsia"/>
              </w:rPr>
              <w:t>X</w:t>
            </w:r>
            <w:r w:rsidRPr="0076307E">
              <w:t>XXX</w:t>
            </w:r>
            <w:r w:rsidRPr="0076307E">
              <w:rPr>
                <w:rFonts w:hint="eastAsia"/>
              </w:rPr>
              <w:t>XXXXXXX</w:t>
            </w:r>
            <w:r w:rsidRPr="0076307E">
              <w:t>XXXX</w:t>
            </w:r>
            <w:r w:rsidRPr="0076307E">
              <w:rPr>
                <w:rFonts w:hint="eastAsia"/>
              </w:rPr>
              <w:t>XX</w:t>
            </w:r>
            <w:r w:rsidRPr="0076307E">
              <w:t>X</w:t>
            </w:r>
            <w:r w:rsidRPr="0076307E">
              <w:rPr>
                <w:rFonts w:hint="eastAsia"/>
              </w:rPr>
              <w:t>XXXXXXXXXXXXXXXXXXXX</w:t>
            </w:r>
            <w:r w:rsidRPr="0076307E">
              <w:t>X</w:t>
            </w:r>
            <w:r w:rsidRPr="0076307E">
              <w:rPr>
                <w:rFonts w:hint="eastAsia"/>
              </w:rPr>
              <w:t>XXXX</w:t>
            </w:r>
            <w:r w:rsidRPr="0076307E">
              <w:t>XXX</w:t>
            </w:r>
            <w:r w:rsidRPr="0076307E">
              <w:rPr>
                <w:rFonts w:hint="eastAsia"/>
              </w:rPr>
              <w:t>XXXXXXXX</w:t>
            </w:r>
            <w:r w:rsidRPr="0076307E">
              <w:t>XXXXXXXXXXXXXX</w:t>
            </w:r>
            <w:r w:rsidRPr="0076307E">
              <w:rPr>
                <w:rFonts w:hint="eastAsia"/>
              </w:rPr>
              <w:t>X</w:t>
            </w:r>
            <w:r w:rsidRPr="0076307E">
              <w:t>XXXXXXXXXXXXXX</w:t>
            </w:r>
            <w:r w:rsidRPr="0076307E">
              <w:rPr>
                <w:rFonts w:hint="eastAsia"/>
              </w:rPr>
              <w:t>X</w:t>
            </w:r>
            <w:r w:rsidRPr="0076307E">
              <w:t>XXXXXXXXXXXXX</w:t>
            </w:r>
            <w:r w:rsidRPr="0076307E">
              <w:rPr>
                <w:rFonts w:hint="eastAsia"/>
              </w:rPr>
              <w:t>XXXXXXXXXXXXXXXXXXXXX</w:t>
            </w:r>
            <w:r w:rsidRPr="0076307E">
              <w:t>XX</w:t>
            </w:r>
            <w:r w:rsidRPr="0076307E">
              <w:rPr>
                <w:rFonts w:hint="eastAsia"/>
              </w:rPr>
              <w:t>XXX</w:t>
            </w:r>
            <w:r w:rsidRPr="0076307E">
              <w:t>X</w:t>
            </w:r>
            <w:r w:rsidRPr="0076307E">
              <w:rPr>
                <w:rFonts w:hint="eastAsia"/>
              </w:rPr>
              <w:t>XXXXXXXXXXXXXXXXXXXXXX</w:t>
            </w:r>
            <w:r w:rsidRPr="0076307E">
              <w:t>XXXX</w:t>
            </w:r>
            <w:r w:rsidRPr="0076307E">
              <w:rPr>
                <w:rFonts w:hint="eastAsia"/>
              </w:rPr>
              <w:t>XXXX</w:t>
            </w:r>
            <w:r w:rsidRPr="0076307E">
              <w:t>XX</w:t>
            </w:r>
            <w:r w:rsidRPr="0076307E">
              <w:rPr>
                <w:rFonts w:hint="eastAsia"/>
              </w:rPr>
              <w:t>XXXXXXXXXXXXXXXXXXXXXXXXXXXXXXXXXXXXXXX</w:t>
            </w:r>
            <w:r w:rsidRPr="0076307E">
              <w:t>XX</w:t>
            </w:r>
            <w:r w:rsidRPr="0076307E">
              <w:rPr>
                <w:rFonts w:hint="eastAsia"/>
              </w:rPr>
              <w:t>XXXXXXXX</w:t>
            </w:r>
            <w:r w:rsidRPr="0076307E">
              <w:t>XXXXXXXXXX</w:t>
            </w:r>
            <w:r w:rsidRPr="0076307E">
              <w:rPr>
                <w:rFonts w:hint="eastAsia"/>
              </w:rPr>
              <w:t>XXXXXXXX</w:t>
            </w:r>
            <w:r w:rsidRPr="0076307E">
              <w:t>XXX</w:t>
            </w:r>
            <w:r w:rsidRPr="0076307E">
              <w:rPr>
                <w:rFonts w:hint="eastAsia"/>
              </w:rPr>
              <w:t>XXXXXXXXXXXXXX</w:t>
            </w:r>
            <w:r w:rsidRPr="0076307E">
              <w:t>X</w:t>
            </w:r>
          </w:p>
        </w:tc>
        <w:tc>
          <w:tcPr>
            <w:tcW w:w="775" w:type="dxa"/>
            <w:shd w:val="clear" w:color="auto" w:fill="auto"/>
          </w:tcPr>
          <w:p w14:paraId="4D705B2E" w14:textId="2CF4B2AF" w:rsidR="00E32962" w:rsidRPr="0076307E" w:rsidRDefault="00E32962" w:rsidP="0076307E">
            <w:r w:rsidRPr="0076307E">
              <w:t>XXXXXXX</w:t>
            </w:r>
          </w:p>
        </w:tc>
        <w:tc>
          <w:tcPr>
            <w:tcW w:w="1831" w:type="dxa"/>
            <w:shd w:val="clear" w:color="auto" w:fill="auto"/>
          </w:tcPr>
          <w:p w14:paraId="6A66C980" w14:textId="04D01286" w:rsidR="00E32962" w:rsidRPr="0076307E" w:rsidRDefault="00E32962" w:rsidP="0076307E">
            <w:r w:rsidRPr="0076307E">
              <w:rPr>
                <w:rFonts w:hint="eastAsia"/>
              </w:rPr>
              <w:t>XXX</w:t>
            </w:r>
            <w:r w:rsidRPr="0076307E">
              <w:t>X</w:t>
            </w:r>
            <w:r w:rsidRPr="0076307E">
              <w:rPr>
                <w:rFonts w:hint="eastAsia"/>
              </w:rPr>
              <w:t>XXXX</w:t>
            </w:r>
            <w:r w:rsidRPr="0076307E">
              <w:t>XXX</w:t>
            </w:r>
            <w:r w:rsidRPr="0076307E">
              <w:rPr>
                <w:rFonts w:hint="eastAsia"/>
              </w:rPr>
              <w:t>XXX</w:t>
            </w:r>
            <w:r w:rsidRPr="0076307E">
              <w:t>XX</w:t>
            </w:r>
            <w:r w:rsidRPr="0076307E">
              <w:rPr>
                <w:rFonts w:hint="eastAsia"/>
              </w:rPr>
              <w:t>XXX</w:t>
            </w:r>
            <w:r w:rsidRPr="0076307E">
              <w:t>X</w:t>
            </w:r>
            <w:r w:rsidRPr="0076307E">
              <w:rPr>
                <w:rFonts w:hint="eastAsia"/>
              </w:rPr>
              <w:t>XXXXX</w:t>
            </w:r>
          </w:p>
        </w:tc>
      </w:tr>
      <w:tr w:rsidR="00E32962" w:rsidRPr="00B544B1" w14:paraId="57B70AB8" w14:textId="77777777" w:rsidTr="00E32962">
        <w:trPr>
          <w:trHeight w:val="283"/>
        </w:trPr>
        <w:tc>
          <w:tcPr>
            <w:tcW w:w="495" w:type="dxa"/>
            <w:shd w:val="clear" w:color="auto" w:fill="auto"/>
          </w:tcPr>
          <w:p w14:paraId="0DD3E509" w14:textId="24AD0D37" w:rsidR="00E32962" w:rsidRPr="00F61DD5" w:rsidRDefault="00E32962" w:rsidP="00E32962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X</w:t>
            </w:r>
            <w:r>
              <w:rPr>
                <w:color w:val="000000"/>
              </w:rPr>
              <w:t>XX</w:t>
            </w:r>
          </w:p>
        </w:tc>
        <w:tc>
          <w:tcPr>
            <w:tcW w:w="6981" w:type="dxa"/>
            <w:shd w:val="clear" w:color="auto" w:fill="auto"/>
          </w:tcPr>
          <w:p w14:paraId="755694F5" w14:textId="53730893" w:rsidR="00E32962" w:rsidRPr="0076307E" w:rsidRDefault="00E32962" w:rsidP="0076307E">
            <w:r w:rsidRPr="0076307E">
              <w:rPr>
                <w:rFonts w:hint="eastAsia"/>
              </w:rPr>
              <w:t>X</w:t>
            </w:r>
            <w:r w:rsidRPr="0076307E">
              <w:t>XXXXXXXX</w:t>
            </w:r>
            <w:r w:rsidRPr="0076307E">
              <w:rPr>
                <w:rFonts w:hint="eastAsia"/>
              </w:rPr>
              <w:t>XXXXXXXX</w:t>
            </w:r>
            <w:r w:rsidRPr="0076307E">
              <w:t>X</w:t>
            </w:r>
            <w:r w:rsidRPr="0076307E">
              <w:rPr>
                <w:rFonts w:hint="eastAsia"/>
              </w:rPr>
              <w:t>XXXXXXXXXXXX</w:t>
            </w:r>
            <w:r w:rsidRPr="0076307E">
              <w:t>XX</w:t>
            </w:r>
            <w:r w:rsidRPr="0076307E">
              <w:rPr>
                <w:rFonts w:hint="eastAsia"/>
              </w:rPr>
              <w:t>XXXXXXXXXXXXXXXXXXXXXXXXXXXXXXXXXXXXXXXXXXXXXXXXXXXX</w:t>
            </w:r>
            <w:r w:rsidRPr="0076307E">
              <w:t>XX</w:t>
            </w:r>
            <w:r w:rsidRPr="0076307E">
              <w:rPr>
                <w:rFonts w:hint="eastAsia"/>
              </w:rPr>
              <w:t>XXXXXXXXXXXXX</w:t>
            </w:r>
            <w:r w:rsidRPr="0076307E">
              <w:t>X</w:t>
            </w:r>
            <w:r w:rsidRPr="0076307E">
              <w:rPr>
                <w:rFonts w:hint="eastAsia"/>
              </w:rPr>
              <w:t>XXXXX</w:t>
            </w:r>
            <w:r w:rsidRPr="0076307E">
              <w:t>XXX</w:t>
            </w:r>
            <w:r w:rsidRPr="0076307E">
              <w:rPr>
                <w:rFonts w:hint="eastAsia"/>
              </w:rPr>
              <w:t>XXXXXXXX</w:t>
            </w:r>
            <w:r w:rsidRPr="0076307E">
              <w:t>XXXXXXXXXXX</w:t>
            </w:r>
            <w:r w:rsidRPr="0076307E">
              <w:rPr>
                <w:rFonts w:hint="eastAsia"/>
              </w:rPr>
              <w:t>XXXXXXX</w:t>
            </w:r>
            <w:r w:rsidRPr="0076307E">
              <w:t>XXXX</w:t>
            </w:r>
            <w:r w:rsidRPr="0076307E">
              <w:rPr>
                <w:rFonts w:hint="eastAsia"/>
              </w:rPr>
              <w:t>XXXXXXXXXXXXXXXX</w:t>
            </w:r>
            <w:r w:rsidRPr="0076307E">
              <w:t>X</w:t>
            </w:r>
            <w:r w:rsidRPr="0076307E">
              <w:rPr>
                <w:rFonts w:hint="eastAsia"/>
              </w:rPr>
              <w:t>XXXXXXXXXXXXXXXX</w:t>
            </w:r>
            <w:r w:rsidRPr="0076307E">
              <w:t>XX</w:t>
            </w:r>
            <w:r w:rsidRPr="0076307E">
              <w:rPr>
                <w:rFonts w:hint="eastAsia"/>
              </w:rPr>
              <w:t>XXXXXXXXXXXXXXXXX</w:t>
            </w:r>
            <w:r w:rsidRPr="0076307E">
              <w:t>XX</w:t>
            </w:r>
            <w:r w:rsidRPr="0076307E">
              <w:rPr>
                <w:rFonts w:hint="eastAsia"/>
              </w:rPr>
              <w:t>XXXXXXXXXXXXXXXXXXXXXXXXXXXXXXXXXXXXXXX</w:t>
            </w:r>
            <w:r w:rsidRPr="0076307E">
              <w:t>X</w:t>
            </w:r>
            <w:r w:rsidRPr="0076307E">
              <w:rPr>
                <w:rFonts w:hint="eastAsia"/>
              </w:rPr>
              <w:t>XXXXXXXXXXXXXXXX</w:t>
            </w:r>
            <w:r w:rsidRPr="0076307E">
              <w:t>XX</w:t>
            </w:r>
            <w:r w:rsidRPr="0076307E">
              <w:rPr>
                <w:rFonts w:hint="eastAsia"/>
              </w:rPr>
              <w:t>XXXXX</w:t>
            </w:r>
            <w:r w:rsidRPr="0076307E">
              <w:t>X</w:t>
            </w:r>
            <w:r w:rsidRPr="0076307E">
              <w:rPr>
                <w:rFonts w:hint="eastAsia"/>
              </w:rPr>
              <w:t>XXXXXX</w:t>
            </w:r>
            <w:r w:rsidRPr="0076307E">
              <w:t>XXXX</w:t>
            </w:r>
            <w:r w:rsidRPr="0076307E">
              <w:rPr>
                <w:rFonts w:hint="eastAsia"/>
              </w:rPr>
              <w:t>XXX</w:t>
            </w:r>
            <w:r w:rsidRPr="0076307E">
              <w:t>XXXX</w:t>
            </w:r>
            <w:r w:rsidRPr="0076307E">
              <w:rPr>
                <w:rFonts w:hint="eastAsia"/>
              </w:rPr>
              <w:t>X</w:t>
            </w:r>
            <w:r w:rsidRPr="0076307E">
              <w:t>XXXXX</w:t>
            </w:r>
            <w:r w:rsidRPr="0076307E">
              <w:rPr>
                <w:rFonts w:hint="eastAsia"/>
              </w:rPr>
              <w:t>XXXXX</w:t>
            </w:r>
            <w:r w:rsidRPr="0076307E">
              <w:t>XX</w:t>
            </w:r>
            <w:r w:rsidRPr="0076307E">
              <w:rPr>
                <w:rFonts w:hint="eastAsia"/>
              </w:rPr>
              <w:t>XXXXXX</w:t>
            </w:r>
            <w:r w:rsidRPr="0076307E">
              <w:t>X</w:t>
            </w:r>
            <w:r w:rsidRPr="0076307E">
              <w:rPr>
                <w:rFonts w:hint="eastAsia"/>
              </w:rPr>
              <w:t>XXXXXXXXXXXXXXXXXXXXXXXXXXXXXXXXXXXXXXXXXXX</w:t>
            </w:r>
            <w:r w:rsidRPr="0076307E">
              <w:t>X</w:t>
            </w:r>
            <w:r w:rsidRPr="0076307E">
              <w:rPr>
                <w:rFonts w:hint="eastAsia"/>
              </w:rPr>
              <w:t>X</w:t>
            </w:r>
            <w:r w:rsidRPr="0076307E">
              <w:t>XX</w:t>
            </w:r>
            <w:r w:rsidRPr="0076307E">
              <w:rPr>
                <w:rFonts w:hint="eastAsia"/>
              </w:rPr>
              <w:t>XXXXXXXXXXXXXXXXXXXXXX</w:t>
            </w:r>
            <w:r w:rsidRPr="0076307E">
              <w:t>X</w:t>
            </w:r>
            <w:r w:rsidRPr="0076307E">
              <w:rPr>
                <w:rFonts w:hint="eastAsia"/>
              </w:rPr>
              <w:t>XXXXXX</w:t>
            </w:r>
            <w:r w:rsidRPr="0076307E">
              <w:t>XXXX</w:t>
            </w:r>
            <w:r w:rsidRPr="0076307E">
              <w:rPr>
                <w:rFonts w:hint="eastAsia"/>
              </w:rPr>
              <w:t>XXXXXXXXXXX</w:t>
            </w:r>
            <w:r w:rsidRPr="0076307E">
              <w:t>XX</w:t>
            </w:r>
            <w:r w:rsidRPr="0076307E">
              <w:rPr>
                <w:rFonts w:hint="eastAsia"/>
              </w:rPr>
              <w:t>XXXX</w:t>
            </w:r>
            <w:r w:rsidRPr="0076307E">
              <w:t>X</w:t>
            </w:r>
            <w:r w:rsidRPr="0076307E">
              <w:rPr>
                <w:rFonts w:hint="eastAsia"/>
              </w:rPr>
              <w:t>X</w:t>
            </w:r>
            <w:r w:rsidRPr="0076307E">
              <w:t>XXXXXXXXXXXXXXXXX</w:t>
            </w:r>
            <w:r w:rsidRPr="0076307E">
              <w:rPr>
                <w:rFonts w:hint="eastAsia"/>
              </w:rPr>
              <w:t>XXXXXXXXXXXXXXXX</w:t>
            </w:r>
            <w:r w:rsidRPr="0076307E">
              <w:t>X</w:t>
            </w:r>
            <w:r w:rsidRPr="0076307E">
              <w:rPr>
                <w:rFonts w:hint="eastAsia"/>
              </w:rPr>
              <w:t>XXXXXXXXX</w:t>
            </w:r>
            <w:r w:rsidRPr="0076307E">
              <w:t>X</w:t>
            </w:r>
            <w:r w:rsidRPr="0076307E">
              <w:rPr>
                <w:rFonts w:hint="eastAsia"/>
              </w:rPr>
              <w:t>XXXXXXXXXXXXXXXXXXX</w:t>
            </w:r>
            <w:r w:rsidRPr="0076307E">
              <w:t>X</w:t>
            </w:r>
          </w:p>
        </w:tc>
        <w:tc>
          <w:tcPr>
            <w:tcW w:w="775" w:type="dxa"/>
            <w:shd w:val="clear" w:color="auto" w:fill="auto"/>
          </w:tcPr>
          <w:p w14:paraId="159D6DCC" w14:textId="0F1BF8CB" w:rsidR="00E32962" w:rsidRPr="0076307E" w:rsidRDefault="00E32962" w:rsidP="0076307E">
            <w:r w:rsidRPr="0076307E">
              <w:t>XXXXXXXX</w:t>
            </w:r>
          </w:p>
        </w:tc>
        <w:tc>
          <w:tcPr>
            <w:tcW w:w="1831" w:type="dxa"/>
          </w:tcPr>
          <w:p w14:paraId="599C2EAA" w14:textId="6B72D6DC" w:rsidR="00E32962" w:rsidRPr="0076307E" w:rsidRDefault="00E32962" w:rsidP="0076307E">
            <w:r w:rsidRPr="0076307E">
              <w:rPr>
                <w:rFonts w:hint="eastAsia"/>
              </w:rPr>
              <w:t>XXX</w:t>
            </w:r>
            <w:r w:rsidRPr="0076307E">
              <w:t>X</w:t>
            </w:r>
            <w:r w:rsidRPr="0076307E">
              <w:rPr>
                <w:rFonts w:hint="eastAsia"/>
              </w:rPr>
              <w:t>XXXX</w:t>
            </w:r>
            <w:r w:rsidRPr="0076307E">
              <w:t>X</w:t>
            </w:r>
            <w:r w:rsidRPr="0076307E">
              <w:rPr>
                <w:rFonts w:hint="eastAsia"/>
              </w:rPr>
              <w:t>XXXXX</w:t>
            </w:r>
            <w:r w:rsidRPr="0076307E">
              <w:t>X</w:t>
            </w:r>
            <w:r w:rsidRPr="0076307E">
              <w:rPr>
                <w:rFonts w:hint="eastAsia"/>
              </w:rPr>
              <w:t>XXXXX</w:t>
            </w:r>
            <w:r w:rsidRPr="0076307E">
              <w:t>XX</w:t>
            </w:r>
            <w:r w:rsidRPr="0076307E">
              <w:rPr>
                <w:rFonts w:hint="eastAsia"/>
              </w:rPr>
              <w:t>XXX</w:t>
            </w:r>
            <w:r w:rsidRPr="0076307E">
              <w:t>X</w:t>
            </w:r>
            <w:r w:rsidRPr="0076307E">
              <w:rPr>
                <w:rFonts w:hint="eastAsia"/>
              </w:rPr>
              <w:t>XXX</w:t>
            </w:r>
            <w:r w:rsidRPr="0076307E">
              <w:t>X</w:t>
            </w:r>
            <w:r w:rsidRPr="0076307E">
              <w:rPr>
                <w:rFonts w:hint="eastAsia"/>
              </w:rPr>
              <w:t>XXXXX</w:t>
            </w:r>
          </w:p>
        </w:tc>
      </w:tr>
      <w:tr w:rsidR="00E32962" w:rsidRPr="00B544B1" w14:paraId="32E052AA" w14:textId="77777777" w:rsidTr="00E32962">
        <w:trPr>
          <w:trHeight w:val="283"/>
        </w:trPr>
        <w:tc>
          <w:tcPr>
            <w:tcW w:w="495" w:type="dxa"/>
            <w:shd w:val="clear" w:color="auto" w:fill="auto"/>
          </w:tcPr>
          <w:p w14:paraId="1AAD2804" w14:textId="1A33189A" w:rsidR="00E32962" w:rsidRPr="00F61DD5" w:rsidRDefault="00E32962" w:rsidP="00E32962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X</w:t>
            </w:r>
            <w:r>
              <w:rPr>
                <w:color w:val="000000"/>
              </w:rPr>
              <w:t>XXX</w:t>
            </w:r>
          </w:p>
        </w:tc>
        <w:tc>
          <w:tcPr>
            <w:tcW w:w="6981" w:type="dxa"/>
            <w:shd w:val="clear" w:color="auto" w:fill="auto"/>
          </w:tcPr>
          <w:p w14:paraId="7FE4E02A" w14:textId="7C0E664A" w:rsidR="00E32962" w:rsidRPr="0076307E" w:rsidRDefault="00E32962" w:rsidP="0076307E">
            <w:r w:rsidRPr="0076307E">
              <w:t>XXXXXXXXXXXXXXXXXXX</w:t>
            </w:r>
            <w:r w:rsidRPr="0076307E">
              <w:rPr>
                <w:rFonts w:hint="eastAsia"/>
              </w:rPr>
              <w:t>X</w:t>
            </w:r>
            <w:r w:rsidRPr="0076307E">
              <w:t>X</w:t>
            </w:r>
            <w:r w:rsidRPr="0076307E">
              <w:rPr>
                <w:rFonts w:hint="eastAsia"/>
              </w:rPr>
              <w:t>XXXXXXXXXXXXXXX</w:t>
            </w:r>
          </w:p>
        </w:tc>
        <w:tc>
          <w:tcPr>
            <w:tcW w:w="775" w:type="dxa"/>
            <w:shd w:val="clear" w:color="auto" w:fill="auto"/>
          </w:tcPr>
          <w:p w14:paraId="0A78ACBD" w14:textId="2552D74B" w:rsidR="00E32962" w:rsidRPr="0076307E" w:rsidRDefault="00E32962" w:rsidP="0076307E">
            <w:r w:rsidRPr="0076307E">
              <w:t>XXXXXXX</w:t>
            </w:r>
          </w:p>
        </w:tc>
        <w:tc>
          <w:tcPr>
            <w:tcW w:w="1831" w:type="dxa"/>
          </w:tcPr>
          <w:p w14:paraId="52877D57" w14:textId="65DAE958" w:rsidR="00E32962" w:rsidRPr="0076307E" w:rsidRDefault="00E32962" w:rsidP="0076307E">
            <w:r w:rsidRPr="0076307E">
              <w:rPr>
                <w:rFonts w:hint="eastAsia"/>
              </w:rPr>
              <w:t>XXX</w:t>
            </w:r>
            <w:r w:rsidRPr="0076307E">
              <w:t>X</w:t>
            </w:r>
            <w:r w:rsidRPr="0076307E">
              <w:rPr>
                <w:rFonts w:hint="eastAsia"/>
              </w:rPr>
              <w:t>XXXXX</w:t>
            </w:r>
            <w:r w:rsidRPr="0076307E">
              <w:t>XX</w:t>
            </w:r>
            <w:r w:rsidRPr="0076307E">
              <w:rPr>
                <w:rFonts w:hint="eastAsia"/>
              </w:rPr>
              <w:t>XXX</w:t>
            </w:r>
            <w:r w:rsidRPr="0076307E">
              <w:t>X</w:t>
            </w:r>
            <w:r w:rsidRPr="0076307E">
              <w:rPr>
                <w:rFonts w:hint="eastAsia"/>
              </w:rPr>
              <w:t>XXX</w:t>
            </w:r>
            <w:r w:rsidRPr="0076307E">
              <w:t>X</w:t>
            </w:r>
            <w:r w:rsidRPr="0076307E">
              <w:rPr>
                <w:rFonts w:hint="eastAsia"/>
              </w:rPr>
              <w:t>XXXXX</w:t>
            </w:r>
          </w:p>
        </w:tc>
      </w:tr>
      <w:tr w:rsidR="00E32962" w:rsidRPr="00B544B1" w14:paraId="01091CEF" w14:textId="77777777" w:rsidTr="00E32962">
        <w:trPr>
          <w:trHeight w:val="283"/>
        </w:trPr>
        <w:tc>
          <w:tcPr>
            <w:tcW w:w="495" w:type="dxa"/>
            <w:shd w:val="clear" w:color="auto" w:fill="auto"/>
          </w:tcPr>
          <w:p w14:paraId="239051DE" w14:textId="41163344" w:rsidR="00E32962" w:rsidRPr="00F61DD5" w:rsidRDefault="00E32962" w:rsidP="00E32962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X</w:t>
            </w:r>
            <w:r>
              <w:rPr>
                <w:color w:val="000000"/>
              </w:rPr>
              <w:t>XXX</w:t>
            </w:r>
          </w:p>
        </w:tc>
        <w:tc>
          <w:tcPr>
            <w:tcW w:w="6981" w:type="dxa"/>
            <w:shd w:val="clear" w:color="auto" w:fill="auto"/>
          </w:tcPr>
          <w:p w14:paraId="72A167F8" w14:textId="677365CA" w:rsidR="00E32962" w:rsidRPr="0076307E" w:rsidRDefault="00E32962" w:rsidP="0076307E">
            <w:r w:rsidRPr="0076307E">
              <w:rPr>
                <w:rFonts w:hint="eastAsia"/>
              </w:rPr>
              <w:t>XXXXXXXXXXX</w:t>
            </w:r>
            <w:r w:rsidRPr="0076307E">
              <w:t>X</w:t>
            </w:r>
            <w:r w:rsidRPr="0076307E">
              <w:rPr>
                <w:rFonts w:hint="eastAsia"/>
              </w:rPr>
              <w:t>XX</w:t>
            </w:r>
            <w:r w:rsidRPr="0076307E">
              <w:t>XXXX</w:t>
            </w:r>
            <w:r w:rsidRPr="0076307E">
              <w:rPr>
                <w:rFonts w:hint="eastAsia"/>
              </w:rPr>
              <w:t>XXXXXXXXXXXXXXXX</w:t>
            </w:r>
            <w:r w:rsidRPr="0076307E">
              <w:t>XXXX</w:t>
            </w:r>
            <w:r w:rsidRPr="0076307E">
              <w:rPr>
                <w:rFonts w:hint="eastAsia"/>
              </w:rPr>
              <w:t>XXXXXXXXXXXXXXXXXXXXX</w:t>
            </w:r>
            <w:r w:rsidRPr="0076307E">
              <w:t>XX</w:t>
            </w:r>
            <w:r w:rsidRPr="0076307E">
              <w:rPr>
                <w:rFonts w:hint="eastAsia"/>
              </w:rPr>
              <w:t>XXXXX</w:t>
            </w:r>
            <w:r w:rsidRPr="0076307E">
              <w:t>X</w:t>
            </w:r>
            <w:r w:rsidRPr="0076307E">
              <w:rPr>
                <w:rFonts w:hint="eastAsia"/>
              </w:rPr>
              <w:t>XXXXXXXXXXXXXXXXXX</w:t>
            </w:r>
            <w:r w:rsidRPr="0076307E">
              <w:t>XXXX</w:t>
            </w:r>
            <w:r w:rsidRPr="0076307E">
              <w:rPr>
                <w:rFonts w:hint="eastAsia"/>
              </w:rPr>
              <w:t>X</w:t>
            </w:r>
            <w:r w:rsidRPr="0076307E">
              <w:t>XXXXXXXXXXXXX</w:t>
            </w:r>
            <w:r w:rsidRPr="0076307E">
              <w:rPr>
                <w:rFonts w:hint="eastAsia"/>
              </w:rPr>
              <w:t>XX</w:t>
            </w:r>
            <w:r w:rsidRPr="0076307E">
              <w:t>X</w:t>
            </w:r>
            <w:r w:rsidRPr="0076307E">
              <w:rPr>
                <w:rFonts w:hint="eastAsia"/>
              </w:rPr>
              <w:t>X</w:t>
            </w:r>
            <w:r w:rsidRPr="0076307E">
              <w:t>XX</w:t>
            </w:r>
            <w:r w:rsidRPr="0076307E">
              <w:rPr>
                <w:rFonts w:hint="eastAsia"/>
              </w:rPr>
              <w:t>XXXXXXXXXXX</w:t>
            </w:r>
            <w:r w:rsidRPr="0076307E">
              <w:t>X</w:t>
            </w:r>
            <w:r w:rsidRPr="0076307E">
              <w:rPr>
                <w:rFonts w:hint="eastAsia"/>
              </w:rPr>
              <w:t>XXXXXXX</w:t>
            </w:r>
            <w:r w:rsidRPr="0076307E">
              <w:t>X</w:t>
            </w:r>
            <w:r w:rsidRPr="0076307E">
              <w:rPr>
                <w:rFonts w:hint="eastAsia"/>
              </w:rPr>
              <w:t>XXXXXXXXXXXXXXXXX</w:t>
            </w:r>
            <w:r w:rsidRPr="0076307E">
              <w:t>X</w:t>
            </w:r>
          </w:p>
        </w:tc>
        <w:tc>
          <w:tcPr>
            <w:tcW w:w="775" w:type="dxa"/>
            <w:shd w:val="clear" w:color="auto" w:fill="auto"/>
          </w:tcPr>
          <w:p w14:paraId="351E8962" w14:textId="29258E1E" w:rsidR="00E32962" w:rsidRPr="0076307E" w:rsidRDefault="00E32962" w:rsidP="0076307E">
            <w:r w:rsidRPr="0076307E">
              <w:t>XXXXXXX</w:t>
            </w:r>
          </w:p>
        </w:tc>
        <w:tc>
          <w:tcPr>
            <w:tcW w:w="1831" w:type="dxa"/>
          </w:tcPr>
          <w:p w14:paraId="6F894AD7" w14:textId="7CFE2428" w:rsidR="00E32962" w:rsidRPr="0076307E" w:rsidRDefault="00E32962" w:rsidP="0076307E">
            <w:r w:rsidRPr="0076307E">
              <w:rPr>
                <w:rFonts w:hint="eastAsia"/>
              </w:rPr>
              <w:t>XXX</w:t>
            </w:r>
            <w:r w:rsidRPr="0076307E">
              <w:t>X</w:t>
            </w:r>
            <w:r w:rsidRPr="0076307E">
              <w:rPr>
                <w:rFonts w:hint="eastAsia"/>
              </w:rPr>
              <w:t>XXXXX</w:t>
            </w:r>
            <w:r w:rsidRPr="0076307E">
              <w:t>X</w:t>
            </w:r>
            <w:r w:rsidRPr="0076307E">
              <w:rPr>
                <w:rFonts w:hint="eastAsia"/>
              </w:rPr>
              <w:t>XXXX</w:t>
            </w:r>
            <w:r w:rsidRPr="0076307E">
              <w:t>X</w:t>
            </w:r>
            <w:r w:rsidRPr="0076307E">
              <w:rPr>
                <w:rFonts w:hint="eastAsia"/>
              </w:rPr>
              <w:t>XXXXX</w:t>
            </w:r>
            <w:r w:rsidRPr="0076307E">
              <w:t>X</w:t>
            </w:r>
            <w:r w:rsidRPr="0076307E">
              <w:rPr>
                <w:rFonts w:hint="eastAsia"/>
              </w:rPr>
              <w:t>XXX</w:t>
            </w:r>
            <w:r w:rsidRPr="0076307E">
              <w:t>X</w:t>
            </w:r>
            <w:r w:rsidRPr="0076307E">
              <w:rPr>
                <w:rFonts w:hint="eastAsia"/>
              </w:rPr>
              <w:t>XXX</w:t>
            </w:r>
            <w:r w:rsidRPr="0076307E">
              <w:t>X</w:t>
            </w:r>
            <w:r w:rsidRPr="0076307E">
              <w:rPr>
                <w:rFonts w:hint="eastAsia"/>
              </w:rPr>
              <w:t>XXX</w:t>
            </w:r>
            <w:r w:rsidRPr="0076307E">
              <w:t>X</w:t>
            </w:r>
            <w:r w:rsidRPr="0076307E">
              <w:rPr>
                <w:rFonts w:hint="eastAsia"/>
              </w:rPr>
              <w:t>XX</w:t>
            </w:r>
          </w:p>
        </w:tc>
      </w:tr>
      <w:tr w:rsidR="00E32962" w:rsidRPr="00B544B1" w14:paraId="59388656" w14:textId="77777777" w:rsidTr="00BC0237">
        <w:trPr>
          <w:trHeight w:val="283"/>
        </w:trPr>
        <w:tc>
          <w:tcPr>
            <w:tcW w:w="495" w:type="dxa"/>
            <w:shd w:val="clear" w:color="auto" w:fill="auto"/>
          </w:tcPr>
          <w:p w14:paraId="5E68C790" w14:textId="2D46CBA0" w:rsidR="00E32962" w:rsidRDefault="00E32962" w:rsidP="00E32962">
            <w:pPr>
              <w:jc w:val="left"/>
              <w:rPr>
                <w:rFonts w:hint="eastAsia"/>
                <w:color w:val="000000"/>
              </w:rPr>
            </w:pPr>
            <w:r>
              <w:rPr>
                <w:rStyle w:val="Strong"/>
                <w:rFonts w:eastAsia="ＭＳ 明朝"/>
                <w:b w:val="0"/>
                <w:bCs w:val="0"/>
              </w:rPr>
              <w:lastRenderedPageBreak/>
              <w:t>X</w:t>
            </w:r>
            <w:r>
              <w:rPr>
                <w:rStyle w:val="Strong"/>
                <w:b w:val="0"/>
                <w:bCs w:val="0"/>
              </w:rPr>
              <w:t>XX</w:t>
            </w:r>
          </w:p>
        </w:tc>
        <w:tc>
          <w:tcPr>
            <w:tcW w:w="6981" w:type="dxa"/>
            <w:shd w:val="clear" w:color="auto" w:fill="auto"/>
            <w:vAlign w:val="center"/>
          </w:tcPr>
          <w:p w14:paraId="74BCC6DC" w14:textId="0FFE80E9" w:rsidR="00E32962" w:rsidRPr="0076307E" w:rsidRDefault="00E32962" w:rsidP="0076307E">
            <w:pPr>
              <w:rPr>
                <w:rFonts w:hint="eastAsia"/>
              </w:rPr>
            </w:pPr>
            <w:r w:rsidRPr="0076307E">
              <w:rPr>
                <w:rFonts w:hint="eastAsia"/>
              </w:rPr>
              <w:t>XXXXXXXXXXXXX</w:t>
            </w:r>
            <w:r w:rsidRPr="0076307E">
              <w:t>XX</w:t>
            </w:r>
            <w:r w:rsidRPr="0076307E">
              <w:rPr>
                <w:rFonts w:hint="eastAsia"/>
              </w:rPr>
              <w:t>XXXXXXXX</w:t>
            </w:r>
            <w:r w:rsidRPr="0076307E">
              <w:t>XXX</w:t>
            </w:r>
            <w:r w:rsidRPr="0076307E">
              <w:rPr>
                <w:rFonts w:hint="eastAsia"/>
              </w:rPr>
              <w:t>X</w:t>
            </w:r>
            <w:r w:rsidRPr="0076307E">
              <w:t>XXXXX</w:t>
            </w:r>
            <w:r w:rsidRPr="0076307E">
              <w:rPr>
                <w:rFonts w:hint="eastAsia"/>
              </w:rPr>
              <w:t>XXXXXXXXX</w:t>
            </w:r>
            <w:r w:rsidRPr="0076307E">
              <w:t>X</w:t>
            </w:r>
            <w:r w:rsidRPr="0076307E">
              <w:rPr>
                <w:rFonts w:hint="eastAsia"/>
              </w:rPr>
              <w:t>XXXXXXXXXXXXXXXXXXXXXXXXXXXXXX</w:t>
            </w:r>
            <w:r w:rsidRPr="0076307E">
              <w:t>XXXXXXXX</w:t>
            </w:r>
            <w:r w:rsidRPr="0076307E">
              <w:rPr>
                <w:rFonts w:hint="eastAsia"/>
              </w:rPr>
              <w:t>XXXXXXXX</w:t>
            </w:r>
            <w:r w:rsidRPr="0076307E">
              <w:t>XX</w:t>
            </w:r>
            <w:r w:rsidRPr="0076307E">
              <w:rPr>
                <w:rFonts w:hint="eastAsia"/>
              </w:rPr>
              <w:t>XXXXXX</w:t>
            </w:r>
            <w:r w:rsidRPr="0076307E">
              <w:t>X</w:t>
            </w:r>
            <w:r w:rsidRPr="0076307E">
              <w:rPr>
                <w:rFonts w:hint="eastAsia"/>
              </w:rPr>
              <w:t>X</w:t>
            </w:r>
            <w:r w:rsidRPr="0076307E">
              <w:t>XXXXXXX</w:t>
            </w:r>
            <w:r w:rsidRPr="0076307E">
              <w:rPr>
                <w:rFonts w:hint="eastAsia"/>
              </w:rPr>
              <w:t>XXXXXX</w:t>
            </w:r>
            <w:r w:rsidRPr="0076307E">
              <w:t>X</w:t>
            </w:r>
            <w:r w:rsidRPr="0076307E">
              <w:rPr>
                <w:rFonts w:hint="eastAsia"/>
              </w:rPr>
              <w:t>X</w:t>
            </w:r>
            <w:r w:rsidRPr="0076307E">
              <w:t>XXX</w:t>
            </w:r>
            <w:r w:rsidRPr="0076307E">
              <w:rPr>
                <w:rFonts w:hint="eastAsia"/>
              </w:rPr>
              <w:t>XX</w:t>
            </w:r>
            <w:r w:rsidRPr="0076307E">
              <w:t>XXXXXXXXXXX</w:t>
            </w:r>
            <w:r w:rsidRPr="0076307E">
              <w:rPr>
                <w:rFonts w:hint="eastAsia"/>
              </w:rPr>
              <w:t>X</w:t>
            </w:r>
            <w:r w:rsidRPr="0076307E">
              <w:t>XX</w:t>
            </w:r>
            <w:r w:rsidRPr="0076307E">
              <w:rPr>
                <w:rFonts w:hint="eastAsia"/>
              </w:rPr>
              <w:t>XXXXX</w:t>
            </w:r>
            <w:r w:rsidRPr="0076307E">
              <w:t>X</w:t>
            </w:r>
            <w:r w:rsidRPr="0076307E">
              <w:rPr>
                <w:rFonts w:hint="eastAsia"/>
              </w:rPr>
              <w:t>X</w:t>
            </w:r>
            <w:r w:rsidRPr="0076307E">
              <w:t>XXX</w:t>
            </w:r>
            <w:r w:rsidRPr="0076307E">
              <w:rPr>
                <w:rFonts w:hint="eastAsia"/>
              </w:rPr>
              <w:t>XX</w:t>
            </w:r>
            <w:r w:rsidRPr="0076307E">
              <w:t>XXXXXXXXXXXXXX</w:t>
            </w:r>
            <w:r w:rsidRPr="0076307E">
              <w:rPr>
                <w:rFonts w:hint="eastAsia"/>
              </w:rPr>
              <w:t>X</w:t>
            </w:r>
            <w:r w:rsidRPr="0076307E">
              <w:t>XXX</w:t>
            </w:r>
            <w:r w:rsidRPr="0076307E">
              <w:rPr>
                <w:rFonts w:hint="eastAsia"/>
              </w:rPr>
              <w:t>XXXXXXX</w:t>
            </w:r>
            <w:r w:rsidRPr="0076307E">
              <w:t>XXXX</w:t>
            </w:r>
            <w:r w:rsidRPr="0076307E">
              <w:rPr>
                <w:rFonts w:hint="eastAsia"/>
              </w:rPr>
              <w:t>XX</w:t>
            </w:r>
            <w:r w:rsidRPr="0076307E">
              <w:t>X</w:t>
            </w:r>
            <w:r w:rsidRPr="0076307E">
              <w:rPr>
                <w:rFonts w:hint="eastAsia"/>
              </w:rPr>
              <w:t>XXXXXXXXXXXXXXXXXXXX</w:t>
            </w:r>
            <w:r w:rsidRPr="0076307E">
              <w:t>X</w:t>
            </w:r>
            <w:r w:rsidRPr="0076307E">
              <w:rPr>
                <w:rFonts w:hint="eastAsia"/>
              </w:rPr>
              <w:t>XXXX</w:t>
            </w:r>
            <w:r w:rsidRPr="0076307E">
              <w:t>XXX</w:t>
            </w:r>
            <w:r w:rsidRPr="0076307E">
              <w:rPr>
                <w:rFonts w:hint="eastAsia"/>
              </w:rPr>
              <w:t>XXXXXXXX</w:t>
            </w:r>
            <w:r w:rsidRPr="0076307E">
              <w:t>XXXXXXXXXXXXXX</w:t>
            </w:r>
            <w:r w:rsidRPr="0076307E">
              <w:rPr>
                <w:rFonts w:hint="eastAsia"/>
              </w:rPr>
              <w:t>X</w:t>
            </w:r>
            <w:r w:rsidRPr="0076307E">
              <w:t>XXXXXXXXXXXXXX</w:t>
            </w:r>
            <w:r w:rsidRPr="0076307E">
              <w:rPr>
                <w:rFonts w:hint="eastAsia"/>
              </w:rPr>
              <w:t>X</w:t>
            </w:r>
            <w:r w:rsidRPr="0076307E">
              <w:t>XXXXXXXXXXXXX</w:t>
            </w:r>
            <w:r w:rsidRPr="0076307E">
              <w:rPr>
                <w:rFonts w:hint="eastAsia"/>
              </w:rPr>
              <w:t>XXXXXXXXXXXXXXXXXXXXX</w:t>
            </w:r>
            <w:r w:rsidRPr="0076307E">
              <w:t>XX</w:t>
            </w:r>
            <w:r w:rsidRPr="0076307E">
              <w:rPr>
                <w:rFonts w:hint="eastAsia"/>
              </w:rPr>
              <w:t>XXX</w:t>
            </w:r>
            <w:r w:rsidRPr="0076307E">
              <w:t>X</w:t>
            </w:r>
            <w:r w:rsidRPr="0076307E">
              <w:rPr>
                <w:rFonts w:hint="eastAsia"/>
              </w:rPr>
              <w:t>XXXXXXXXXXXXXXXXXXXXXX</w:t>
            </w:r>
            <w:r w:rsidRPr="0076307E">
              <w:t>XXXX</w:t>
            </w:r>
            <w:r w:rsidRPr="0076307E">
              <w:rPr>
                <w:rFonts w:hint="eastAsia"/>
              </w:rPr>
              <w:t>XXXX</w:t>
            </w:r>
            <w:r w:rsidRPr="0076307E">
              <w:t>XX</w:t>
            </w:r>
            <w:r w:rsidRPr="0076307E">
              <w:rPr>
                <w:rFonts w:hint="eastAsia"/>
              </w:rPr>
              <w:t>XXXXXXXXXXXXXXXXXXXXXXXXXXXXXXXXXXXXXXX</w:t>
            </w:r>
            <w:r w:rsidRPr="0076307E">
              <w:t>XX</w:t>
            </w:r>
            <w:r w:rsidRPr="0076307E">
              <w:rPr>
                <w:rFonts w:hint="eastAsia"/>
              </w:rPr>
              <w:t>XXXXXXXX</w:t>
            </w:r>
            <w:r w:rsidRPr="0076307E">
              <w:t>XXXXXXXXXX</w:t>
            </w:r>
            <w:r w:rsidRPr="0076307E">
              <w:rPr>
                <w:rFonts w:hint="eastAsia"/>
              </w:rPr>
              <w:t>XXXXXXXX</w:t>
            </w:r>
            <w:r w:rsidRPr="0076307E">
              <w:t>XXX</w:t>
            </w:r>
            <w:r w:rsidRPr="0076307E">
              <w:rPr>
                <w:rFonts w:hint="eastAsia"/>
              </w:rPr>
              <w:t>XXXXXXXXXXXXXX</w:t>
            </w:r>
            <w:r w:rsidRPr="0076307E">
              <w:t>X</w:t>
            </w:r>
          </w:p>
        </w:tc>
        <w:tc>
          <w:tcPr>
            <w:tcW w:w="775" w:type="dxa"/>
            <w:shd w:val="clear" w:color="auto" w:fill="auto"/>
          </w:tcPr>
          <w:p w14:paraId="0925E72D" w14:textId="31A43593" w:rsidR="00E32962" w:rsidRPr="0076307E" w:rsidRDefault="00E32962" w:rsidP="0076307E">
            <w:r w:rsidRPr="0076307E">
              <w:t>XXXXXXX</w:t>
            </w:r>
          </w:p>
        </w:tc>
        <w:tc>
          <w:tcPr>
            <w:tcW w:w="1831" w:type="dxa"/>
          </w:tcPr>
          <w:p w14:paraId="0E226991" w14:textId="03A81475" w:rsidR="00E32962" w:rsidRPr="0076307E" w:rsidRDefault="00E32962" w:rsidP="0076307E">
            <w:pPr>
              <w:rPr>
                <w:rFonts w:hint="eastAsia"/>
              </w:rPr>
            </w:pPr>
            <w:r w:rsidRPr="0076307E">
              <w:rPr>
                <w:rFonts w:hint="eastAsia"/>
              </w:rPr>
              <w:t>XXX</w:t>
            </w:r>
            <w:r w:rsidRPr="0076307E">
              <w:t>X</w:t>
            </w:r>
            <w:r w:rsidRPr="0076307E">
              <w:rPr>
                <w:rFonts w:hint="eastAsia"/>
              </w:rPr>
              <w:t>XXXX</w:t>
            </w:r>
            <w:r w:rsidRPr="0076307E">
              <w:t>XXX</w:t>
            </w:r>
            <w:r w:rsidRPr="0076307E">
              <w:rPr>
                <w:rFonts w:hint="eastAsia"/>
              </w:rPr>
              <w:t>XXX</w:t>
            </w:r>
            <w:r w:rsidRPr="0076307E">
              <w:t>XX</w:t>
            </w:r>
            <w:r w:rsidRPr="0076307E">
              <w:rPr>
                <w:rFonts w:hint="eastAsia"/>
              </w:rPr>
              <w:t>XXX</w:t>
            </w:r>
            <w:r w:rsidRPr="0076307E">
              <w:t>X</w:t>
            </w:r>
            <w:r w:rsidRPr="0076307E">
              <w:rPr>
                <w:rFonts w:hint="eastAsia"/>
              </w:rPr>
              <w:t>XXXXX</w:t>
            </w:r>
          </w:p>
        </w:tc>
      </w:tr>
      <w:tr w:rsidR="00E32962" w:rsidRPr="00B544B1" w14:paraId="1200231D" w14:textId="77777777" w:rsidTr="00E32962">
        <w:trPr>
          <w:trHeight w:val="283"/>
        </w:trPr>
        <w:tc>
          <w:tcPr>
            <w:tcW w:w="495" w:type="dxa"/>
            <w:shd w:val="clear" w:color="auto" w:fill="auto"/>
          </w:tcPr>
          <w:p w14:paraId="688686F4" w14:textId="62258DFD" w:rsidR="00E32962" w:rsidRDefault="00E32962" w:rsidP="00E32962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X</w:t>
            </w:r>
            <w:r>
              <w:rPr>
                <w:color w:val="000000"/>
              </w:rPr>
              <w:t>XX</w:t>
            </w:r>
          </w:p>
        </w:tc>
        <w:tc>
          <w:tcPr>
            <w:tcW w:w="6981" w:type="dxa"/>
            <w:shd w:val="clear" w:color="auto" w:fill="auto"/>
          </w:tcPr>
          <w:p w14:paraId="0BF42632" w14:textId="55C519AC" w:rsidR="00E32962" w:rsidRPr="0076307E" w:rsidRDefault="00E32962" w:rsidP="0076307E">
            <w:pPr>
              <w:rPr>
                <w:rFonts w:hint="eastAsia"/>
              </w:rPr>
            </w:pPr>
            <w:r w:rsidRPr="0076307E">
              <w:rPr>
                <w:rFonts w:hint="eastAsia"/>
              </w:rPr>
              <w:t>X</w:t>
            </w:r>
            <w:r w:rsidRPr="0076307E">
              <w:t>XXXXXXXX</w:t>
            </w:r>
            <w:r w:rsidRPr="0076307E">
              <w:rPr>
                <w:rFonts w:hint="eastAsia"/>
              </w:rPr>
              <w:t>XXXXXXXX</w:t>
            </w:r>
            <w:r w:rsidRPr="0076307E">
              <w:t>X</w:t>
            </w:r>
            <w:r w:rsidRPr="0076307E">
              <w:rPr>
                <w:rFonts w:hint="eastAsia"/>
              </w:rPr>
              <w:t>XXXXXXXXXXXX</w:t>
            </w:r>
            <w:r w:rsidRPr="0076307E">
              <w:t>XX</w:t>
            </w:r>
            <w:r w:rsidRPr="0076307E">
              <w:rPr>
                <w:rFonts w:hint="eastAsia"/>
              </w:rPr>
              <w:t>XXXXXXXXXXXXXXXXXXXXXXXXXXXXXXXXXXXXXXXXXXXXXXXXXXXX</w:t>
            </w:r>
            <w:r w:rsidRPr="0076307E">
              <w:t>XX</w:t>
            </w:r>
            <w:r w:rsidRPr="0076307E">
              <w:rPr>
                <w:rFonts w:hint="eastAsia"/>
              </w:rPr>
              <w:t>XXXXXXXXXXXXX</w:t>
            </w:r>
            <w:r w:rsidRPr="0076307E">
              <w:t>X</w:t>
            </w:r>
            <w:r w:rsidRPr="0076307E">
              <w:rPr>
                <w:rFonts w:hint="eastAsia"/>
              </w:rPr>
              <w:t>XXXXX</w:t>
            </w:r>
            <w:r w:rsidRPr="0076307E">
              <w:t>XXX</w:t>
            </w:r>
            <w:r w:rsidRPr="0076307E">
              <w:rPr>
                <w:rFonts w:hint="eastAsia"/>
              </w:rPr>
              <w:t>XXXXXXXX</w:t>
            </w:r>
            <w:r w:rsidRPr="0076307E">
              <w:t>XXXXXXXXXXX</w:t>
            </w:r>
            <w:r w:rsidRPr="0076307E">
              <w:rPr>
                <w:rFonts w:hint="eastAsia"/>
              </w:rPr>
              <w:t>XXXXXXX</w:t>
            </w:r>
            <w:r w:rsidRPr="0076307E">
              <w:t>XXXX</w:t>
            </w:r>
            <w:r w:rsidRPr="0076307E">
              <w:rPr>
                <w:rFonts w:hint="eastAsia"/>
              </w:rPr>
              <w:t>XXXXXXXXXXXXXXXX</w:t>
            </w:r>
            <w:r w:rsidRPr="0076307E">
              <w:t>X</w:t>
            </w:r>
            <w:r w:rsidRPr="0076307E">
              <w:rPr>
                <w:rFonts w:hint="eastAsia"/>
              </w:rPr>
              <w:t>XXXXXXXXXXXXXXXX</w:t>
            </w:r>
            <w:r w:rsidRPr="0076307E">
              <w:t>XX</w:t>
            </w:r>
            <w:r w:rsidRPr="0076307E">
              <w:rPr>
                <w:rFonts w:hint="eastAsia"/>
              </w:rPr>
              <w:t>XXXXXXXXXXXXXXXXX</w:t>
            </w:r>
            <w:r w:rsidRPr="0076307E">
              <w:t>XX</w:t>
            </w:r>
            <w:r w:rsidRPr="0076307E">
              <w:rPr>
                <w:rFonts w:hint="eastAsia"/>
              </w:rPr>
              <w:t>XXXXXXXXXXXXXXXXXXXXXXXXXXXXXXXXXXXXXXX</w:t>
            </w:r>
            <w:r w:rsidRPr="0076307E">
              <w:t>X</w:t>
            </w:r>
            <w:r w:rsidRPr="0076307E">
              <w:rPr>
                <w:rFonts w:hint="eastAsia"/>
              </w:rPr>
              <w:t>XXXXXXXXXXXXXXXX</w:t>
            </w:r>
            <w:r w:rsidRPr="0076307E">
              <w:t>XX</w:t>
            </w:r>
            <w:r w:rsidRPr="0076307E">
              <w:rPr>
                <w:rFonts w:hint="eastAsia"/>
              </w:rPr>
              <w:t>XXXXX</w:t>
            </w:r>
            <w:r w:rsidRPr="0076307E">
              <w:t>X</w:t>
            </w:r>
            <w:r w:rsidRPr="0076307E">
              <w:rPr>
                <w:rFonts w:hint="eastAsia"/>
              </w:rPr>
              <w:t>XXXXXX</w:t>
            </w:r>
            <w:r w:rsidRPr="0076307E">
              <w:t>XXXX</w:t>
            </w:r>
            <w:r w:rsidRPr="0076307E">
              <w:rPr>
                <w:rFonts w:hint="eastAsia"/>
              </w:rPr>
              <w:t>XXX</w:t>
            </w:r>
            <w:r w:rsidRPr="0076307E">
              <w:t>XXXX</w:t>
            </w:r>
            <w:r w:rsidRPr="0076307E">
              <w:rPr>
                <w:rFonts w:hint="eastAsia"/>
              </w:rPr>
              <w:t>X</w:t>
            </w:r>
            <w:r w:rsidRPr="0076307E">
              <w:t>XXXXX</w:t>
            </w:r>
            <w:r w:rsidRPr="0076307E">
              <w:rPr>
                <w:rFonts w:hint="eastAsia"/>
              </w:rPr>
              <w:t>XXXXX</w:t>
            </w:r>
            <w:r w:rsidRPr="0076307E">
              <w:t>XX</w:t>
            </w:r>
            <w:r w:rsidRPr="0076307E">
              <w:rPr>
                <w:rFonts w:hint="eastAsia"/>
              </w:rPr>
              <w:t>XXXXXX</w:t>
            </w:r>
            <w:r w:rsidRPr="0076307E">
              <w:t>X</w:t>
            </w:r>
            <w:r w:rsidRPr="0076307E">
              <w:rPr>
                <w:rFonts w:hint="eastAsia"/>
              </w:rPr>
              <w:t>XXXXXXXXXXXXXXXXXXXXXXXXXXXXXXXXXXXXXXXXXXX</w:t>
            </w:r>
            <w:r w:rsidRPr="0076307E">
              <w:t>X</w:t>
            </w:r>
            <w:r w:rsidRPr="0076307E">
              <w:rPr>
                <w:rFonts w:hint="eastAsia"/>
              </w:rPr>
              <w:t>X</w:t>
            </w:r>
            <w:r w:rsidRPr="0076307E">
              <w:t>XX</w:t>
            </w:r>
            <w:r w:rsidRPr="0076307E">
              <w:rPr>
                <w:rFonts w:hint="eastAsia"/>
              </w:rPr>
              <w:t>XXXXXXXXXXXXXXXXXXXXXX</w:t>
            </w:r>
            <w:r w:rsidRPr="0076307E">
              <w:t>X</w:t>
            </w:r>
            <w:r w:rsidRPr="0076307E">
              <w:rPr>
                <w:rFonts w:hint="eastAsia"/>
              </w:rPr>
              <w:t>XXXXXX</w:t>
            </w:r>
            <w:r w:rsidRPr="0076307E">
              <w:t>XXXX</w:t>
            </w:r>
            <w:r w:rsidRPr="0076307E">
              <w:rPr>
                <w:rFonts w:hint="eastAsia"/>
              </w:rPr>
              <w:t>XXXXXXXXXXX</w:t>
            </w:r>
            <w:r w:rsidRPr="0076307E">
              <w:t>XX</w:t>
            </w:r>
            <w:r w:rsidRPr="0076307E">
              <w:rPr>
                <w:rFonts w:hint="eastAsia"/>
              </w:rPr>
              <w:t>XXXX</w:t>
            </w:r>
            <w:r w:rsidRPr="0076307E">
              <w:t>X</w:t>
            </w:r>
            <w:r w:rsidRPr="0076307E">
              <w:rPr>
                <w:rFonts w:hint="eastAsia"/>
              </w:rPr>
              <w:t>X</w:t>
            </w:r>
            <w:r w:rsidRPr="0076307E">
              <w:t>XXXXXXXXXXXXXXXXX</w:t>
            </w:r>
            <w:r w:rsidRPr="0076307E">
              <w:rPr>
                <w:rFonts w:hint="eastAsia"/>
              </w:rPr>
              <w:t>XXXXXXXXXXXXXXXX</w:t>
            </w:r>
            <w:r w:rsidRPr="0076307E">
              <w:t>X</w:t>
            </w:r>
            <w:r w:rsidRPr="0076307E">
              <w:rPr>
                <w:rFonts w:hint="eastAsia"/>
              </w:rPr>
              <w:t>XXXXXXXXX</w:t>
            </w:r>
            <w:r w:rsidRPr="0076307E">
              <w:t>X</w:t>
            </w:r>
            <w:r w:rsidRPr="0076307E">
              <w:rPr>
                <w:rFonts w:hint="eastAsia"/>
              </w:rPr>
              <w:t>XXXXXXXXXXXXXXXXXXX</w:t>
            </w:r>
            <w:r w:rsidRPr="0076307E">
              <w:t>X</w:t>
            </w:r>
          </w:p>
        </w:tc>
        <w:tc>
          <w:tcPr>
            <w:tcW w:w="775" w:type="dxa"/>
            <w:shd w:val="clear" w:color="auto" w:fill="auto"/>
          </w:tcPr>
          <w:p w14:paraId="306A00B1" w14:textId="0576B182" w:rsidR="00E32962" w:rsidRPr="0076307E" w:rsidRDefault="00E32962" w:rsidP="0076307E">
            <w:r w:rsidRPr="0076307E">
              <w:t>XXXXXXXX</w:t>
            </w:r>
          </w:p>
        </w:tc>
        <w:tc>
          <w:tcPr>
            <w:tcW w:w="1831" w:type="dxa"/>
          </w:tcPr>
          <w:p w14:paraId="6DA94670" w14:textId="3584696C" w:rsidR="00E32962" w:rsidRPr="0076307E" w:rsidRDefault="00E32962" w:rsidP="0076307E">
            <w:pPr>
              <w:rPr>
                <w:rFonts w:hint="eastAsia"/>
              </w:rPr>
            </w:pPr>
            <w:r w:rsidRPr="0076307E">
              <w:rPr>
                <w:rFonts w:hint="eastAsia"/>
              </w:rPr>
              <w:t>XXX</w:t>
            </w:r>
            <w:r w:rsidRPr="0076307E">
              <w:t>X</w:t>
            </w:r>
            <w:r w:rsidRPr="0076307E">
              <w:rPr>
                <w:rFonts w:hint="eastAsia"/>
              </w:rPr>
              <w:t>XXXX</w:t>
            </w:r>
            <w:r w:rsidRPr="0076307E">
              <w:t>X</w:t>
            </w:r>
            <w:r w:rsidRPr="0076307E">
              <w:rPr>
                <w:rFonts w:hint="eastAsia"/>
              </w:rPr>
              <w:t>XXXXX</w:t>
            </w:r>
            <w:r w:rsidRPr="0076307E">
              <w:t>X</w:t>
            </w:r>
            <w:r w:rsidRPr="0076307E">
              <w:rPr>
                <w:rFonts w:hint="eastAsia"/>
              </w:rPr>
              <w:t>XXXXX</w:t>
            </w:r>
            <w:r w:rsidRPr="0076307E">
              <w:t>XX</w:t>
            </w:r>
            <w:r w:rsidRPr="0076307E">
              <w:rPr>
                <w:rFonts w:hint="eastAsia"/>
              </w:rPr>
              <w:t>XXX</w:t>
            </w:r>
            <w:r w:rsidRPr="0076307E">
              <w:t>X</w:t>
            </w:r>
            <w:r w:rsidRPr="0076307E">
              <w:rPr>
                <w:rFonts w:hint="eastAsia"/>
              </w:rPr>
              <w:t>XXX</w:t>
            </w:r>
            <w:r w:rsidRPr="0076307E">
              <w:t>X</w:t>
            </w:r>
            <w:r w:rsidRPr="0076307E">
              <w:rPr>
                <w:rFonts w:hint="eastAsia"/>
              </w:rPr>
              <w:t>XXXXX</w:t>
            </w:r>
          </w:p>
        </w:tc>
      </w:tr>
      <w:tr w:rsidR="00E32962" w:rsidRPr="00B544B1" w14:paraId="40020E27" w14:textId="77777777" w:rsidTr="00E32962">
        <w:trPr>
          <w:trHeight w:val="283"/>
        </w:trPr>
        <w:tc>
          <w:tcPr>
            <w:tcW w:w="495" w:type="dxa"/>
            <w:shd w:val="clear" w:color="auto" w:fill="auto"/>
          </w:tcPr>
          <w:p w14:paraId="2A4FBCB8" w14:textId="33CD199E" w:rsidR="00E32962" w:rsidRDefault="00E32962" w:rsidP="00E32962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X</w:t>
            </w:r>
            <w:r>
              <w:rPr>
                <w:color w:val="000000"/>
              </w:rPr>
              <w:t>XXX</w:t>
            </w:r>
          </w:p>
        </w:tc>
        <w:tc>
          <w:tcPr>
            <w:tcW w:w="6981" w:type="dxa"/>
            <w:shd w:val="clear" w:color="auto" w:fill="auto"/>
          </w:tcPr>
          <w:p w14:paraId="5007A6A0" w14:textId="5E5CA3E1" w:rsidR="00E32962" w:rsidRPr="0076307E" w:rsidRDefault="00E32962" w:rsidP="0076307E">
            <w:pPr>
              <w:rPr>
                <w:rFonts w:hint="eastAsia"/>
              </w:rPr>
            </w:pPr>
            <w:r w:rsidRPr="0076307E">
              <w:t>XXXXXXXXXXXXXXXXXXX</w:t>
            </w:r>
            <w:r w:rsidRPr="0076307E">
              <w:rPr>
                <w:rFonts w:hint="eastAsia"/>
              </w:rPr>
              <w:t>X</w:t>
            </w:r>
            <w:r w:rsidRPr="0076307E">
              <w:t>X</w:t>
            </w:r>
            <w:r w:rsidRPr="0076307E">
              <w:rPr>
                <w:rFonts w:hint="eastAsia"/>
              </w:rPr>
              <w:t>XXXXXXXXXXXXXXX</w:t>
            </w:r>
          </w:p>
        </w:tc>
        <w:tc>
          <w:tcPr>
            <w:tcW w:w="775" w:type="dxa"/>
            <w:shd w:val="clear" w:color="auto" w:fill="auto"/>
          </w:tcPr>
          <w:p w14:paraId="5090226A" w14:textId="2307D4A5" w:rsidR="00E32962" w:rsidRPr="0076307E" w:rsidRDefault="00E32962" w:rsidP="0076307E">
            <w:r w:rsidRPr="0076307E">
              <w:t>XXXXXXX</w:t>
            </w:r>
          </w:p>
        </w:tc>
        <w:tc>
          <w:tcPr>
            <w:tcW w:w="1831" w:type="dxa"/>
          </w:tcPr>
          <w:p w14:paraId="448511A0" w14:textId="7E75729D" w:rsidR="00E32962" w:rsidRPr="0076307E" w:rsidRDefault="00E32962" w:rsidP="0076307E">
            <w:pPr>
              <w:rPr>
                <w:rFonts w:hint="eastAsia"/>
              </w:rPr>
            </w:pPr>
            <w:r w:rsidRPr="0076307E">
              <w:rPr>
                <w:rFonts w:hint="eastAsia"/>
              </w:rPr>
              <w:t>XXX</w:t>
            </w:r>
            <w:r w:rsidRPr="0076307E">
              <w:t>X</w:t>
            </w:r>
            <w:r w:rsidRPr="0076307E">
              <w:rPr>
                <w:rFonts w:hint="eastAsia"/>
              </w:rPr>
              <w:t>XXXXX</w:t>
            </w:r>
            <w:r w:rsidRPr="0076307E">
              <w:t>XX</w:t>
            </w:r>
            <w:r w:rsidRPr="0076307E">
              <w:rPr>
                <w:rFonts w:hint="eastAsia"/>
              </w:rPr>
              <w:t>XXX</w:t>
            </w:r>
            <w:r w:rsidRPr="0076307E">
              <w:t>X</w:t>
            </w:r>
            <w:r w:rsidRPr="0076307E">
              <w:rPr>
                <w:rFonts w:hint="eastAsia"/>
              </w:rPr>
              <w:t>XXX</w:t>
            </w:r>
            <w:r w:rsidRPr="0076307E">
              <w:t>X</w:t>
            </w:r>
            <w:r w:rsidRPr="0076307E">
              <w:rPr>
                <w:rFonts w:hint="eastAsia"/>
              </w:rPr>
              <w:t>XXXXX</w:t>
            </w:r>
          </w:p>
        </w:tc>
      </w:tr>
      <w:tr w:rsidR="00E32962" w:rsidRPr="00B544B1" w14:paraId="3D1C3D35" w14:textId="77777777" w:rsidTr="00E32962">
        <w:trPr>
          <w:trHeight w:val="283"/>
        </w:trPr>
        <w:tc>
          <w:tcPr>
            <w:tcW w:w="495" w:type="dxa"/>
            <w:shd w:val="clear" w:color="auto" w:fill="auto"/>
          </w:tcPr>
          <w:p w14:paraId="29E5BEA5" w14:textId="7ABAE578" w:rsidR="00E32962" w:rsidRDefault="00E32962" w:rsidP="00E32962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X</w:t>
            </w:r>
            <w:r>
              <w:rPr>
                <w:color w:val="000000"/>
              </w:rPr>
              <w:t>XXX</w:t>
            </w:r>
          </w:p>
        </w:tc>
        <w:tc>
          <w:tcPr>
            <w:tcW w:w="6981" w:type="dxa"/>
            <w:shd w:val="clear" w:color="auto" w:fill="auto"/>
          </w:tcPr>
          <w:p w14:paraId="6DCF7690" w14:textId="6F023749" w:rsidR="00E32962" w:rsidRPr="0076307E" w:rsidRDefault="00E32962" w:rsidP="0076307E">
            <w:pPr>
              <w:rPr>
                <w:rFonts w:hint="eastAsia"/>
              </w:rPr>
            </w:pPr>
            <w:r w:rsidRPr="0076307E">
              <w:rPr>
                <w:rFonts w:hint="eastAsia"/>
              </w:rPr>
              <w:t>XXXXXXXXXXX</w:t>
            </w:r>
            <w:r w:rsidRPr="0076307E">
              <w:t>X</w:t>
            </w:r>
            <w:r w:rsidRPr="0076307E">
              <w:rPr>
                <w:rFonts w:hint="eastAsia"/>
              </w:rPr>
              <w:t>XX</w:t>
            </w:r>
            <w:r w:rsidRPr="0076307E">
              <w:t>XXXX</w:t>
            </w:r>
            <w:r w:rsidRPr="0076307E">
              <w:rPr>
                <w:rFonts w:hint="eastAsia"/>
              </w:rPr>
              <w:t>XXXXXXXXXXXXXXXX</w:t>
            </w:r>
            <w:r w:rsidRPr="0076307E">
              <w:t>XXXX</w:t>
            </w:r>
            <w:r w:rsidRPr="0076307E">
              <w:rPr>
                <w:rFonts w:hint="eastAsia"/>
              </w:rPr>
              <w:t>XXXXXXXXXXXXXXXXXXXXX</w:t>
            </w:r>
            <w:r w:rsidRPr="0076307E">
              <w:t>XX</w:t>
            </w:r>
            <w:r w:rsidRPr="0076307E">
              <w:rPr>
                <w:rFonts w:hint="eastAsia"/>
              </w:rPr>
              <w:t>XXXXX</w:t>
            </w:r>
            <w:r w:rsidRPr="0076307E">
              <w:t>X</w:t>
            </w:r>
            <w:r w:rsidRPr="0076307E">
              <w:rPr>
                <w:rFonts w:hint="eastAsia"/>
              </w:rPr>
              <w:t>XXXXXXXXXXXXXXXXXX</w:t>
            </w:r>
            <w:r w:rsidRPr="0076307E">
              <w:t>XXXX</w:t>
            </w:r>
            <w:r w:rsidRPr="0076307E">
              <w:rPr>
                <w:rFonts w:hint="eastAsia"/>
              </w:rPr>
              <w:t>X</w:t>
            </w:r>
            <w:r w:rsidRPr="0076307E">
              <w:t>XXXXXXXXXXXXX</w:t>
            </w:r>
            <w:r w:rsidRPr="0076307E">
              <w:rPr>
                <w:rFonts w:hint="eastAsia"/>
              </w:rPr>
              <w:t>XX</w:t>
            </w:r>
            <w:r w:rsidRPr="0076307E">
              <w:t>X</w:t>
            </w:r>
            <w:r w:rsidRPr="0076307E">
              <w:rPr>
                <w:rFonts w:hint="eastAsia"/>
              </w:rPr>
              <w:t>X</w:t>
            </w:r>
            <w:r w:rsidRPr="0076307E">
              <w:t>XX</w:t>
            </w:r>
            <w:r w:rsidRPr="0076307E">
              <w:rPr>
                <w:rFonts w:hint="eastAsia"/>
              </w:rPr>
              <w:t>XXXXXXXXXXX</w:t>
            </w:r>
            <w:r w:rsidRPr="0076307E">
              <w:t>X</w:t>
            </w:r>
            <w:r w:rsidRPr="0076307E">
              <w:rPr>
                <w:rFonts w:hint="eastAsia"/>
              </w:rPr>
              <w:t>XXXXXXX</w:t>
            </w:r>
            <w:r w:rsidRPr="0076307E">
              <w:t>X</w:t>
            </w:r>
            <w:r w:rsidRPr="0076307E">
              <w:rPr>
                <w:rFonts w:hint="eastAsia"/>
              </w:rPr>
              <w:t>XXXXXXXXXXXXXXXXX</w:t>
            </w:r>
            <w:r w:rsidRPr="0076307E">
              <w:t>X</w:t>
            </w:r>
          </w:p>
        </w:tc>
        <w:tc>
          <w:tcPr>
            <w:tcW w:w="775" w:type="dxa"/>
            <w:shd w:val="clear" w:color="auto" w:fill="auto"/>
          </w:tcPr>
          <w:p w14:paraId="4B045C1C" w14:textId="430FCDC0" w:rsidR="00E32962" w:rsidRPr="0076307E" w:rsidRDefault="00E32962" w:rsidP="0076307E">
            <w:r w:rsidRPr="0076307E">
              <w:t>XXXXXXX</w:t>
            </w:r>
          </w:p>
        </w:tc>
        <w:tc>
          <w:tcPr>
            <w:tcW w:w="1831" w:type="dxa"/>
          </w:tcPr>
          <w:p w14:paraId="014E8A4C" w14:textId="50551DAF" w:rsidR="00E32962" w:rsidRPr="0076307E" w:rsidRDefault="00E32962" w:rsidP="0076307E">
            <w:pPr>
              <w:rPr>
                <w:rFonts w:hint="eastAsia"/>
              </w:rPr>
            </w:pPr>
            <w:r w:rsidRPr="0076307E">
              <w:rPr>
                <w:rFonts w:hint="eastAsia"/>
              </w:rPr>
              <w:t>XXX</w:t>
            </w:r>
            <w:r w:rsidRPr="0076307E">
              <w:t>X</w:t>
            </w:r>
            <w:r w:rsidRPr="0076307E">
              <w:rPr>
                <w:rFonts w:hint="eastAsia"/>
              </w:rPr>
              <w:t>XXXXX</w:t>
            </w:r>
            <w:r w:rsidRPr="0076307E">
              <w:t>X</w:t>
            </w:r>
            <w:r w:rsidRPr="0076307E">
              <w:rPr>
                <w:rFonts w:hint="eastAsia"/>
              </w:rPr>
              <w:t>XXXX</w:t>
            </w:r>
            <w:r w:rsidRPr="0076307E">
              <w:t>X</w:t>
            </w:r>
            <w:r w:rsidRPr="0076307E">
              <w:rPr>
                <w:rFonts w:hint="eastAsia"/>
              </w:rPr>
              <w:t>XXXXX</w:t>
            </w:r>
            <w:r w:rsidRPr="0076307E">
              <w:t>X</w:t>
            </w:r>
            <w:r w:rsidRPr="0076307E">
              <w:rPr>
                <w:rFonts w:hint="eastAsia"/>
              </w:rPr>
              <w:t>XXX</w:t>
            </w:r>
            <w:r w:rsidRPr="0076307E">
              <w:t>X</w:t>
            </w:r>
            <w:r w:rsidRPr="0076307E">
              <w:rPr>
                <w:rFonts w:hint="eastAsia"/>
              </w:rPr>
              <w:t>XXX</w:t>
            </w:r>
            <w:r w:rsidRPr="0076307E">
              <w:t>X</w:t>
            </w:r>
            <w:r w:rsidRPr="0076307E">
              <w:rPr>
                <w:rFonts w:hint="eastAsia"/>
              </w:rPr>
              <w:t>XXX</w:t>
            </w:r>
            <w:r w:rsidRPr="0076307E">
              <w:t>X</w:t>
            </w:r>
            <w:r w:rsidRPr="0076307E">
              <w:rPr>
                <w:rFonts w:hint="eastAsia"/>
              </w:rPr>
              <w:t>XX</w:t>
            </w:r>
          </w:p>
        </w:tc>
      </w:tr>
      <w:tr w:rsidR="00E32962" w:rsidRPr="00B544B1" w14:paraId="5A52D6F6" w14:textId="77777777" w:rsidTr="00E32962">
        <w:trPr>
          <w:trHeight w:val="283"/>
        </w:trPr>
        <w:tc>
          <w:tcPr>
            <w:tcW w:w="495" w:type="dxa"/>
            <w:shd w:val="clear" w:color="auto" w:fill="auto"/>
          </w:tcPr>
          <w:p w14:paraId="2047C0BA" w14:textId="01083FB0" w:rsidR="00E32962" w:rsidRPr="00F61DD5" w:rsidRDefault="00E32962" w:rsidP="00E32962">
            <w:pPr>
              <w:jc w:val="left"/>
              <w:rPr>
                <w:color w:val="000000"/>
              </w:rPr>
            </w:pPr>
          </w:p>
        </w:tc>
        <w:tc>
          <w:tcPr>
            <w:tcW w:w="6981" w:type="dxa"/>
            <w:shd w:val="clear" w:color="auto" w:fill="auto"/>
          </w:tcPr>
          <w:p w14:paraId="7BB95D88" w14:textId="6B1D9013" w:rsidR="00E32962" w:rsidRPr="00F61DD5" w:rsidRDefault="00E32962" w:rsidP="00E32962">
            <w:pPr>
              <w:jc w:val="left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775" w:type="dxa"/>
            <w:shd w:val="clear" w:color="auto" w:fill="auto"/>
          </w:tcPr>
          <w:p w14:paraId="114632EE" w14:textId="4AB7B211" w:rsidR="00E32962" w:rsidRPr="00F61DD5" w:rsidRDefault="00E32962" w:rsidP="00E32962">
            <w:pPr>
              <w:jc w:val="left"/>
              <w:rPr>
                <w:color w:val="000000"/>
              </w:rPr>
            </w:pPr>
          </w:p>
        </w:tc>
        <w:tc>
          <w:tcPr>
            <w:tcW w:w="1831" w:type="dxa"/>
          </w:tcPr>
          <w:p w14:paraId="4D1C8623" w14:textId="45FD32A0" w:rsidR="00E32962" w:rsidRPr="00F61DD5" w:rsidRDefault="00E32962" w:rsidP="00E32962">
            <w:pPr>
              <w:jc w:val="left"/>
              <w:rPr>
                <w:color w:val="000000"/>
              </w:rPr>
            </w:pPr>
          </w:p>
        </w:tc>
      </w:tr>
      <w:tr w:rsidR="00E32962" w:rsidRPr="00B544B1" w14:paraId="05C803DA" w14:textId="77777777" w:rsidTr="00E32962">
        <w:trPr>
          <w:trHeight w:val="283"/>
        </w:trPr>
        <w:tc>
          <w:tcPr>
            <w:tcW w:w="495" w:type="dxa"/>
            <w:shd w:val="clear" w:color="auto" w:fill="auto"/>
          </w:tcPr>
          <w:p w14:paraId="2EE7D294" w14:textId="200AADDA" w:rsidR="00E32962" w:rsidRPr="00F61DD5" w:rsidRDefault="00E32962" w:rsidP="00E32962">
            <w:pPr>
              <w:jc w:val="left"/>
              <w:rPr>
                <w:color w:val="000000"/>
              </w:rPr>
            </w:pPr>
          </w:p>
        </w:tc>
        <w:tc>
          <w:tcPr>
            <w:tcW w:w="6981" w:type="dxa"/>
            <w:shd w:val="clear" w:color="auto" w:fill="auto"/>
          </w:tcPr>
          <w:p w14:paraId="0E863715" w14:textId="78BFBCD1" w:rsidR="00E32962" w:rsidRPr="00F61DD5" w:rsidRDefault="00E32962" w:rsidP="00E32962">
            <w:pPr>
              <w:jc w:val="left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775" w:type="dxa"/>
            <w:shd w:val="clear" w:color="auto" w:fill="auto"/>
          </w:tcPr>
          <w:p w14:paraId="4DFBE6C3" w14:textId="0BD1FFAD" w:rsidR="00E32962" w:rsidRPr="00F61DD5" w:rsidRDefault="00E32962" w:rsidP="00E32962">
            <w:pPr>
              <w:jc w:val="left"/>
              <w:rPr>
                <w:color w:val="000000"/>
              </w:rPr>
            </w:pPr>
          </w:p>
        </w:tc>
        <w:tc>
          <w:tcPr>
            <w:tcW w:w="1831" w:type="dxa"/>
          </w:tcPr>
          <w:p w14:paraId="53D0A147" w14:textId="42FB29ED" w:rsidR="00E32962" w:rsidRPr="00F61DD5" w:rsidRDefault="00E32962" w:rsidP="00E32962">
            <w:pPr>
              <w:jc w:val="left"/>
              <w:rPr>
                <w:color w:val="000000"/>
              </w:rPr>
            </w:pPr>
          </w:p>
        </w:tc>
      </w:tr>
      <w:tr w:rsidR="00E32962" w:rsidRPr="00B544B1" w14:paraId="73A14299" w14:textId="77777777" w:rsidTr="00E32962">
        <w:trPr>
          <w:trHeight w:val="283"/>
        </w:trPr>
        <w:tc>
          <w:tcPr>
            <w:tcW w:w="495" w:type="dxa"/>
            <w:shd w:val="clear" w:color="auto" w:fill="auto"/>
          </w:tcPr>
          <w:p w14:paraId="3EE89EB3" w14:textId="38843D51" w:rsidR="00E32962" w:rsidRPr="00F61DD5" w:rsidRDefault="00E32962" w:rsidP="00E32962">
            <w:pPr>
              <w:jc w:val="left"/>
              <w:rPr>
                <w:color w:val="000000"/>
              </w:rPr>
            </w:pPr>
          </w:p>
        </w:tc>
        <w:tc>
          <w:tcPr>
            <w:tcW w:w="6981" w:type="dxa"/>
            <w:shd w:val="clear" w:color="auto" w:fill="auto"/>
          </w:tcPr>
          <w:p w14:paraId="7D1D0454" w14:textId="0A209336" w:rsidR="00E32962" w:rsidRPr="00F61DD5" w:rsidRDefault="00E32962" w:rsidP="00E32962">
            <w:pPr>
              <w:jc w:val="left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775" w:type="dxa"/>
            <w:shd w:val="clear" w:color="auto" w:fill="auto"/>
          </w:tcPr>
          <w:p w14:paraId="5D3BF968" w14:textId="68E17BD0" w:rsidR="00E32962" w:rsidRPr="00F61DD5" w:rsidRDefault="00E32962" w:rsidP="00E32962">
            <w:pPr>
              <w:jc w:val="left"/>
              <w:rPr>
                <w:color w:val="000000"/>
              </w:rPr>
            </w:pPr>
          </w:p>
        </w:tc>
        <w:tc>
          <w:tcPr>
            <w:tcW w:w="1831" w:type="dxa"/>
          </w:tcPr>
          <w:p w14:paraId="60DC0463" w14:textId="0EDE3B22" w:rsidR="00E32962" w:rsidRPr="00F61DD5" w:rsidRDefault="00E32962" w:rsidP="00E32962">
            <w:pPr>
              <w:jc w:val="left"/>
              <w:rPr>
                <w:color w:val="000000"/>
              </w:rPr>
            </w:pPr>
          </w:p>
        </w:tc>
      </w:tr>
      <w:tr w:rsidR="00E32962" w:rsidRPr="00B544B1" w14:paraId="71DC210E" w14:textId="77777777" w:rsidTr="00E32962">
        <w:trPr>
          <w:trHeight w:val="283"/>
        </w:trPr>
        <w:tc>
          <w:tcPr>
            <w:tcW w:w="495" w:type="dxa"/>
            <w:shd w:val="clear" w:color="auto" w:fill="auto"/>
          </w:tcPr>
          <w:p w14:paraId="1262DD91" w14:textId="5AB08794" w:rsidR="00E32962" w:rsidRPr="00F61DD5" w:rsidRDefault="00E32962" w:rsidP="00E32962">
            <w:pPr>
              <w:jc w:val="left"/>
              <w:rPr>
                <w:color w:val="000000"/>
              </w:rPr>
            </w:pPr>
          </w:p>
        </w:tc>
        <w:tc>
          <w:tcPr>
            <w:tcW w:w="6981" w:type="dxa"/>
            <w:shd w:val="clear" w:color="auto" w:fill="auto"/>
          </w:tcPr>
          <w:p w14:paraId="75DAC0BD" w14:textId="508929F0" w:rsidR="00E32962" w:rsidRPr="00F61DD5" w:rsidRDefault="00E32962" w:rsidP="00E32962">
            <w:pPr>
              <w:jc w:val="left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775" w:type="dxa"/>
            <w:shd w:val="clear" w:color="auto" w:fill="auto"/>
          </w:tcPr>
          <w:p w14:paraId="64211449" w14:textId="17159B02" w:rsidR="00E32962" w:rsidRPr="00F61DD5" w:rsidRDefault="00E32962" w:rsidP="00E32962">
            <w:pPr>
              <w:jc w:val="left"/>
              <w:rPr>
                <w:color w:val="000000"/>
              </w:rPr>
            </w:pPr>
          </w:p>
        </w:tc>
        <w:tc>
          <w:tcPr>
            <w:tcW w:w="1831" w:type="dxa"/>
          </w:tcPr>
          <w:p w14:paraId="641417A6" w14:textId="4B9F064C" w:rsidR="00E32962" w:rsidRPr="00F61DD5" w:rsidRDefault="00E32962" w:rsidP="00E32962">
            <w:pPr>
              <w:jc w:val="left"/>
              <w:rPr>
                <w:color w:val="000000"/>
              </w:rPr>
            </w:pPr>
          </w:p>
        </w:tc>
      </w:tr>
      <w:tr w:rsidR="00E32962" w:rsidRPr="00B544B1" w14:paraId="5BB0D243" w14:textId="77777777" w:rsidTr="00E32962">
        <w:trPr>
          <w:trHeight w:val="283"/>
        </w:trPr>
        <w:tc>
          <w:tcPr>
            <w:tcW w:w="495" w:type="dxa"/>
            <w:shd w:val="clear" w:color="auto" w:fill="auto"/>
          </w:tcPr>
          <w:p w14:paraId="4A1DE96A" w14:textId="4F0FD7C2" w:rsidR="00E32962" w:rsidRPr="00F61DD5" w:rsidRDefault="00E32962" w:rsidP="00E32962">
            <w:pPr>
              <w:jc w:val="left"/>
              <w:rPr>
                <w:color w:val="000000"/>
              </w:rPr>
            </w:pPr>
          </w:p>
        </w:tc>
        <w:tc>
          <w:tcPr>
            <w:tcW w:w="6981" w:type="dxa"/>
            <w:shd w:val="clear" w:color="auto" w:fill="auto"/>
          </w:tcPr>
          <w:p w14:paraId="78905295" w14:textId="2AE221E0" w:rsidR="00E32962" w:rsidRPr="00F61DD5" w:rsidRDefault="00E32962" w:rsidP="00E32962">
            <w:pPr>
              <w:jc w:val="left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775" w:type="dxa"/>
            <w:shd w:val="clear" w:color="auto" w:fill="auto"/>
          </w:tcPr>
          <w:p w14:paraId="53BD1E7B" w14:textId="1941943C" w:rsidR="00E32962" w:rsidRPr="00F61DD5" w:rsidRDefault="00E32962" w:rsidP="00E32962">
            <w:pPr>
              <w:jc w:val="left"/>
              <w:rPr>
                <w:color w:val="000000"/>
              </w:rPr>
            </w:pPr>
          </w:p>
        </w:tc>
        <w:tc>
          <w:tcPr>
            <w:tcW w:w="1831" w:type="dxa"/>
          </w:tcPr>
          <w:p w14:paraId="1947345F" w14:textId="17463A8B" w:rsidR="00E32962" w:rsidRPr="00F61DD5" w:rsidRDefault="00E32962" w:rsidP="00E32962">
            <w:pPr>
              <w:jc w:val="left"/>
              <w:rPr>
                <w:color w:val="000000"/>
              </w:rPr>
            </w:pPr>
          </w:p>
        </w:tc>
      </w:tr>
      <w:tr w:rsidR="00E32962" w:rsidRPr="00B544B1" w14:paraId="57630E6E" w14:textId="77777777" w:rsidTr="00E32962">
        <w:trPr>
          <w:trHeight w:val="283"/>
        </w:trPr>
        <w:tc>
          <w:tcPr>
            <w:tcW w:w="495" w:type="dxa"/>
            <w:shd w:val="clear" w:color="auto" w:fill="auto"/>
          </w:tcPr>
          <w:p w14:paraId="63EBA823" w14:textId="7C40B518" w:rsidR="00E32962" w:rsidRPr="00F61DD5" w:rsidRDefault="00E32962" w:rsidP="00E32962">
            <w:pPr>
              <w:jc w:val="left"/>
              <w:rPr>
                <w:color w:val="000000"/>
              </w:rPr>
            </w:pPr>
          </w:p>
        </w:tc>
        <w:tc>
          <w:tcPr>
            <w:tcW w:w="6981" w:type="dxa"/>
            <w:shd w:val="clear" w:color="auto" w:fill="auto"/>
          </w:tcPr>
          <w:p w14:paraId="629E324F" w14:textId="22505ADF" w:rsidR="00E32962" w:rsidRPr="00F61DD5" w:rsidRDefault="00E32962" w:rsidP="00E32962">
            <w:pPr>
              <w:wordWrap w:val="0"/>
              <w:jc w:val="left"/>
            </w:pPr>
          </w:p>
        </w:tc>
        <w:tc>
          <w:tcPr>
            <w:tcW w:w="775" w:type="dxa"/>
            <w:shd w:val="clear" w:color="auto" w:fill="auto"/>
          </w:tcPr>
          <w:p w14:paraId="69FCFA9B" w14:textId="59DC1A8F" w:rsidR="00E32962" w:rsidRPr="00F61DD5" w:rsidRDefault="00E32962" w:rsidP="00E32962">
            <w:pPr>
              <w:jc w:val="left"/>
              <w:rPr>
                <w:color w:val="000000"/>
              </w:rPr>
            </w:pPr>
          </w:p>
        </w:tc>
        <w:tc>
          <w:tcPr>
            <w:tcW w:w="1831" w:type="dxa"/>
          </w:tcPr>
          <w:p w14:paraId="2926FA74" w14:textId="314A88F0" w:rsidR="00E32962" w:rsidRPr="00F61DD5" w:rsidRDefault="00E32962" w:rsidP="00E32962">
            <w:pPr>
              <w:jc w:val="left"/>
              <w:rPr>
                <w:color w:val="000000"/>
              </w:rPr>
            </w:pPr>
          </w:p>
        </w:tc>
      </w:tr>
      <w:tr w:rsidR="00E32962" w:rsidRPr="00B544B1" w14:paraId="08F28ADC" w14:textId="77777777" w:rsidTr="00E32962">
        <w:trPr>
          <w:trHeight w:val="283"/>
        </w:trPr>
        <w:tc>
          <w:tcPr>
            <w:tcW w:w="495" w:type="dxa"/>
            <w:shd w:val="clear" w:color="auto" w:fill="auto"/>
          </w:tcPr>
          <w:p w14:paraId="17B30D2F" w14:textId="681688C1" w:rsidR="00E32962" w:rsidRPr="00F61DD5" w:rsidRDefault="00E32962" w:rsidP="00E32962">
            <w:pPr>
              <w:jc w:val="left"/>
              <w:rPr>
                <w:color w:val="000000"/>
              </w:rPr>
            </w:pPr>
          </w:p>
        </w:tc>
        <w:tc>
          <w:tcPr>
            <w:tcW w:w="6981" w:type="dxa"/>
            <w:shd w:val="clear" w:color="auto" w:fill="auto"/>
          </w:tcPr>
          <w:p w14:paraId="4B0D796D" w14:textId="2BB8A411" w:rsidR="00E32962" w:rsidRPr="00F61DD5" w:rsidRDefault="00E32962" w:rsidP="00E32962">
            <w:pPr>
              <w:wordWrap w:val="0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775" w:type="dxa"/>
            <w:shd w:val="clear" w:color="auto" w:fill="auto"/>
          </w:tcPr>
          <w:p w14:paraId="5EF821AA" w14:textId="00F7A0AF" w:rsidR="00E32962" w:rsidRPr="00F61DD5" w:rsidRDefault="00E32962" w:rsidP="00E32962">
            <w:pPr>
              <w:jc w:val="left"/>
              <w:rPr>
                <w:color w:val="000000"/>
              </w:rPr>
            </w:pPr>
          </w:p>
        </w:tc>
        <w:tc>
          <w:tcPr>
            <w:tcW w:w="1831" w:type="dxa"/>
          </w:tcPr>
          <w:p w14:paraId="70305324" w14:textId="0E79CB63" w:rsidR="00E32962" w:rsidRPr="00F61DD5" w:rsidRDefault="00E32962" w:rsidP="00E32962">
            <w:pPr>
              <w:jc w:val="left"/>
              <w:rPr>
                <w:color w:val="000000"/>
              </w:rPr>
            </w:pPr>
          </w:p>
        </w:tc>
      </w:tr>
      <w:tr w:rsidR="00E32962" w:rsidRPr="00B544B1" w14:paraId="0E2B52B9" w14:textId="77777777" w:rsidTr="00E32962">
        <w:trPr>
          <w:trHeight w:val="283"/>
        </w:trPr>
        <w:tc>
          <w:tcPr>
            <w:tcW w:w="495" w:type="dxa"/>
            <w:shd w:val="clear" w:color="auto" w:fill="auto"/>
          </w:tcPr>
          <w:p w14:paraId="6C0444D7" w14:textId="4A582D2D" w:rsidR="00E32962" w:rsidRPr="00F61DD5" w:rsidRDefault="00E32962" w:rsidP="00E32962">
            <w:pPr>
              <w:jc w:val="left"/>
              <w:rPr>
                <w:color w:val="000000"/>
              </w:rPr>
            </w:pPr>
          </w:p>
        </w:tc>
        <w:tc>
          <w:tcPr>
            <w:tcW w:w="6981" w:type="dxa"/>
            <w:shd w:val="clear" w:color="auto" w:fill="auto"/>
          </w:tcPr>
          <w:p w14:paraId="7AD1D1A1" w14:textId="3500A230" w:rsidR="00E32962" w:rsidRPr="00F61DD5" w:rsidRDefault="00E32962" w:rsidP="00E32962">
            <w:pPr>
              <w:wordWrap w:val="0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775" w:type="dxa"/>
            <w:shd w:val="clear" w:color="auto" w:fill="auto"/>
          </w:tcPr>
          <w:p w14:paraId="5E64127C" w14:textId="28EF5ABE" w:rsidR="00E32962" w:rsidRPr="00F61DD5" w:rsidRDefault="00E32962" w:rsidP="00E32962">
            <w:pPr>
              <w:jc w:val="left"/>
              <w:rPr>
                <w:color w:val="000000"/>
              </w:rPr>
            </w:pPr>
          </w:p>
        </w:tc>
        <w:tc>
          <w:tcPr>
            <w:tcW w:w="1831" w:type="dxa"/>
          </w:tcPr>
          <w:p w14:paraId="402608C5" w14:textId="3AD69DD2" w:rsidR="00E32962" w:rsidRPr="00F61DD5" w:rsidRDefault="00E32962" w:rsidP="00E32962">
            <w:pPr>
              <w:jc w:val="left"/>
              <w:rPr>
                <w:color w:val="000000"/>
              </w:rPr>
            </w:pPr>
          </w:p>
        </w:tc>
      </w:tr>
      <w:tr w:rsidR="00E32962" w:rsidRPr="00B544B1" w14:paraId="06FFB080" w14:textId="77777777" w:rsidTr="00E32962">
        <w:trPr>
          <w:trHeight w:val="283"/>
        </w:trPr>
        <w:tc>
          <w:tcPr>
            <w:tcW w:w="495" w:type="dxa"/>
            <w:shd w:val="clear" w:color="auto" w:fill="auto"/>
          </w:tcPr>
          <w:p w14:paraId="26C1E0D7" w14:textId="56715402" w:rsidR="00E32962" w:rsidRPr="00F61DD5" w:rsidRDefault="00E32962" w:rsidP="00E32962">
            <w:pPr>
              <w:jc w:val="left"/>
              <w:rPr>
                <w:rFonts w:eastAsia="Meiryo UI"/>
                <w:color w:val="000000"/>
              </w:rPr>
            </w:pPr>
          </w:p>
        </w:tc>
        <w:tc>
          <w:tcPr>
            <w:tcW w:w="6981" w:type="dxa"/>
            <w:shd w:val="clear" w:color="auto" w:fill="auto"/>
          </w:tcPr>
          <w:p w14:paraId="76DB6461" w14:textId="67A14592" w:rsidR="00E32962" w:rsidRPr="00F61DD5" w:rsidRDefault="00E32962" w:rsidP="00E32962">
            <w:pPr>
              <w:wordWrap w:val="0"/>
              <w:jc w:val="left"/>
              <w:rPr>
                <w:rFonts w:eastAsia="Meiryo UI"/>
              </w:rPr>
            </w:pPr>
          </w:p>
        </w:tc>
        <w:tc>
          <w:tcPr>
            <w:tcW w:w="775" w:type="dxa"/>
            <w:shd w:val="clear" w:color="auto" w:fill="auto"/>
          </w:tcPr>
          <w:p w14:paraId="59A6D9FE" w14:textId="08EBA17E" w:rsidR="00E32962" w:rsidRPr="00F61DD5" w:rsidRDefault="00E32962" w:rsidP="00E32962">
            <w:pPr>
              <w:jc w:val="left"/>
              <w:rPr>
                <w:rFonts w:eastAsia="Meiryo UI"/>
                <w:color w:val="000000"/>
              </w:rPr>
            </w:pPr>
          </w:p>
        </w:tc>
        <w:tc>
          <w:tcPr>
            <w:tcW w:w="1831" w:type="dxa"/>
          </w:tcPr>
          <w:p w14:paraId="7105CFBE" w14:textId="5719367C" w:rsidR="00E32962" w:rsidRPr="00F61DD5" w:rsidRDefault="00E32962" w:rsidP="00E32962">
            <w:pPr>
              <w:jc w:val="left"/>
              <w:rPr>
                <w:rFonts w:eastAsia="Meiryo UI"/>
                <w:color w:val="000000"/>
              </w:rPr>
            </w:pPr>
          </w:p>
        </w:tc>
      </w:tr>
      <w:tr w:rsidR="00E32962" w:rsidRPr="00B544B1" w14:paraId="4DA9C557" w14:textId="77777777" w:rsidTr="00E32962">
        <w:trPr>
          <w:trHeight w:val="283"/>
        </w:trPr>
        <w:tc>
          <w:tcPr>
            <w:tcW w:w="495" w:type="dxa"/>
            <w:shd w:val="clear" w:color="auto" w:fill="auto"/>
          </w:tcPr>
          <w:p w14:paraId="16188198" w14:textId="6888FE4B" w:rsidR="00E32962" w:rsidRPr="00F61DD5" w:rsidRDefault="00E32962" w:rsidP="00E32962">
            <w:pPr>
              <w:jc w:val="left"/>
              <w:rPr>
                <w:rFonts w:eastAsia="Meiryo UI"/>
                <w:color w:val="000000"/>
              </w:rPr>
            </w:pPr>
          </w:p>
        </w:tc>
        <w:tc>
          <w:tcPr>
            <w:tcW w:w="6981" w:type="dxa"/>
            <w:shd w:val="clear" w:color="auto" w:fill="auto"/>
          </w:tcPr>
          <w:p w14:paraId="45305ED0" w14:textId="26CFFC44" w:rsidR="00E32962" w:rsidRPr="00F61DD5" w:rsidRDefault="00E32962" w:rsidP="00E32962">
            <w:pPr>
              <w:wordWrap w:val="0"/>
              <w:jc w:val="left"/>
              <w:rPr>
                <w:rFonts w:eastAsia="Meiryo UI"/>
              </w:rPr>
            </w:pPr>
          </w:p>
        </w:tc>
        <w:tc>
          <w:tcPr>
            <w:tcW w:w="775" w:type="dxa"/>
            <w:shd w:val="clear" w:color="auto" w:fill="auto"/>
          </w:tcPr>
          <w:p w14:paraId="6BB22D0C" w14:textId="178CAE23" w:rsidR="00E32962" w:rsidRPr="00F61DD5" w:rsidRDefault="00E32962" w:rsidP="00E32962">
            <w:pPr>
              <w:jc w:val="left"/>
              <w:rPr>
                <w:rFonts w:eastAsia="Meiryo UI"/>
                <w:color w:val="000000"/>
              </w:rPr>
            </w:pPr>
          </w:p>
        </w:tc>
        <w:tc>
          <w:tcPr>
            <w:tcW w:w="1831" w:type="dxa"/>
          </w:tcPr>
          <w:p w14:paraId="2D771D3F" w14:textId="1CDE3B8B" w:rsidR="00E32962" w:rsidRPr="00F61DD5" w:rsidRDefault="00E32962" w:rsidP="00E32962">
            <w:pPr>
              <w:jc w:val="left"/>
              <w:rPr>
                <w:rFonts w:eastAsia="Meiryo UI"/>
                <w:color w:val="000000"/>
              </w:rPr>
            </w:pPr>
          </w:p>
        </w:tc>
      </w:tr>
      <w:tr w:rsidR="00E32962" w:rsidRPr="00B544B1" w14:paraId="34B9F75B" w14:textId="77777777" w:rsidTr="00E32962">
        <w:trPr>
          <w:trHeight w:val="283"/>
        </w:trPr>
        <w:tc>
          <w:tcPr>
            <w:tcW w:w="495" w:type="dxa"/>
            <w:shd w:val="clear" w:color="auto" w:fill="auto"/>
          </w:tcPr>
          <w:p w14:paraId="23FAB2CA" w14:textId="149EF95F" w:rsidR="00E32962" w:rsidRPr="00F61DD5" w:rsidRDefault="00E32962" w:rsidP="00E32962">
            <w:pPr>
              <w:jc w:val="left"/>
              <w:rPr>
                <w:rFonts w:eastAsia="Meiryo UI"/>
                <w:color w:val="000000"/>
              </w:rPr>
            </w:pPr>
          </w:p>
        </w:tc>
        <w:tc>
          <w:tcPr>
            <w:tcW w:w="6981" w:type="dxa"/>
            <w:shd w:val="clear" w:color="auto" w:fill="auto"/>
          </w:tcPr>
          <w:p w14:paraId="63A9A7CD" w14:textId="2233218C" w:rsidR="00E32962" w:rsidRPr="00F61DD5" w:rsidRDefault="00E32962" w:rsidP="00E32962">
            <w:pPr>
              <w:wordWrap w:val="0"/>
              <w:jc w:val="left"/>
              <w:rPr>
                <w:rFonts w:eastAsia="Meiryo UI"/>
              </w:rPr>
            </w:pPr>
          </w:p>
        </w:tc>
        <w:tc>
          <w:tcPr>
            <w:tcW w:w="775" w:type="dxa"/>
            <w:shd w:val="clear" w:color="auto" w:fill="auto"/>
          </w:tcPr>
          <w:p w14:paraId="7E975B0E" w14:textId="52806801" w:rsidR="00E32962" w:rsidRPr="00F61DD5" w:rsidRDefault="00E32962" w:rsidP="00E32962">
            <w:pPr>
              <w:jc w:val="left"/>
              <w:rPr>
                <w:rFonts w:eastAsia="Meiryo UI"/>
                <w:color w:val="000000"/>
              </w:rPr>
            </w:pPr>
          </w:p>
        </w:tc>
        <w:tc>
          <w:tcPr>
            <w:tcW w:w="1831" w:type="dxa"/>
          </w:tcPr>
          <w:p w14:paraId="0F8D2465" w14:textId="4F01DF71" w:rsidR="00E32962" w:rsidRPr="00F61DD5" w:rsidRDefault="00E32962" w:rsidP="00E32962">
            <w:pPr>
              <w:jc w:val="left"/>
              <w:rPr>
                <w:rFonts w:eastAsia="Meiryo UI"/>
                <w:color w:val="000000"/>
              </w:rPr>
            </w:pPr>
          </w:p>
        </w:tc>
      </w:tr>
      <w:tr w:rsidR="00E32962" w:rsidRPr="00B544B1" w14:paraId="2AFE34F3" w14:textId="77777777" w:rsidTr="00E32962">
        <w:trPr>
          <w:trHeight w:val="283"/>
        </w:trPr>
        <w:tc>
          <w:tcPr>
            <w:tcW w:w="495" w:type="dxa"/>
            <w:shd w:val="clear" w:color="auto" w:fill="auto"/>
          </w:tcPr>
          <w:p w14:paraId="7038A52D" w14:textId="15E5D8B5" w:rsidR="00E32962" w:rsidRPr="00F61DD5" w:rsidRDefault="00E32962" w:rsidP="00E32962">
            <w:pPr>
              <w:jc w:val="left"/>
              <w:rPr>
                <w:rFonts w:eastAsia="Meiryo UI"/>
                <w:color w:val="000000"/>
              </w:rPr>
            </w:pPr>
          </w:p>
        </w:tc>
        <w:tc>
          <w:tcPr>
            <w:tcW w:w="6981" w:type="dxa"/>
            <w:shd w:val="clear" w:color="auto" w:fill="auto"/>
          </w:tcPr>
          <w:p w14:paraId="48259F24" w14:textId="55E883F8" w:rsidR="00E32962" w:rsidRPr="00F61DD5" w:rsidRDefault="00E32962" w:rsidP="00E32962">
            <w:pPr>
              <w:wordWrap w:val="0"/>
              <w:ind w:left="200" w:hangingChars="100" w:hanging="200"/>
              <w:jc w:val="left"/>
              <w:rPr>
                <w:rFonts w:eastAsia="Meiryo UI"/>
              </w:rPr>
            </w:pPr>
          </w:p>
        </w:tc>
        <w:tc>
          <w:tcPr>
            <w:tcW w:w="775" w:type="dxa"/>
            <w:shd w:val="clear" w:color="auto" w:fill="auto"/>
          </w:tcPr>
          <w:p w14:paraId="66570237" w14:textId="768049B6" w:rsidR="00E32962" w:rsidRPr="00F61DD5" w:rsidRDefault="00E32962" w:rsidP="00E32962">
            <w:pPr>
              <w:jc w:val="left"/>
              <w:rPr>
                <w:rFonts w:eastAsia="Meiryo UI"/>
                <w:color w:val="000000"/>
              </w:rPr>
            </w:pPr>
          </w:p>
        </w:tc>
        <w:tc>
          <w:tcPr>
            <w:tcW w:w="1831" w:type="dxa"/>
          </w:tcPr>
          <w:p w14:paraId="32FCE587" w14:textId="03DB11FD" w:rsidR="00E32962" w:rsidRPr="00F61DD5" w:rsidRDefault="00E32962" w:rsidP="00E32962">
            <w:pPr>
              <w:jc w:val="left"/>
              <w:rPr>
                <w:rFonts w:eastAsia="Meiryo UI"/>
                <w:color w:val="000000"/>
              </w:rPr>
            </w:pPr>
          </w:p>
        </w:tc>
      </w:tr>
      <w:tr w:rsidR="00E32962" w:rsidRPr="00B544B1" w14:paraId="43DCC251" w14:textId="77777777" w:rsidTr="00E32962">
        <w:trPr>
          <w:trHeight w:val="283"/>
        </w:trPr>
        <w:tc>
          <w:tcPr>
            <w:tcW w:w="495" w:type="dxa"/>
            <w:shd w:val="clear" w:color="auto" w:fill="auto"/>
          </w:tcPr>
          <w:p w14:paraId="7F931457" w14:textId="71B325A0" w:rsidR="00E32962" w:rsidRPr="00F61DD5" w:rsidRDefault="00E32962" w:rsidP="00E32962">
            <w:pPr>
              <w:jc w:val="left"/>
              <w:rPr>
                <w:rFonts w:eastAsia="Meiryo UI"/>
                <w:color w:val="000000"/>
              </w:rPr>
            </w:pPr>
          </w:p>
        </w:tc>
        <w:tc>
          <w:tcPr>
            <w:tcW w:w="6981" w:type="dxa"/>
            <w:shd w:val="clear" w:color="auto" w:fill="auto"/>
          </w:tcPr>
          <w:p w14:paraId="4880597F" w14:textId="2053323E" w:rsidR="00E32962" w:rsidRPr="00F61DD5" w:rsidRDefault="00E32962" w:rsidP="00E32962">
            <w:pPr>
              <w:wordWrap w:val="0"/>
              <w:jc w:val="left"/>
              <w:rPr>
                <w:rFonts w:eastAsia="Meiryo UI"/>
              </w:rPr>
            </w:pPr>
          </w:p>
        </w:tc>
        <w:tc>
          <w:tcPr>
            <w:tcW w:w="775" w:type="dxa"/>
            <w:shd w:val="clear" w:color="auto" w:fill="auto"/>
          </w:tcPr>
          <w:p w14:paraId="7EF63BC5" w14:textId="3EC44F99" w:rsidR="00E32962" w:rsidRPr="00F61DD5" w:rsidRDefault="00E32962" w:rsidP="00E32962">
            <w:pPr>
              <w:jc w:val="left"/>
              <w:rPr>
                <w:rFonts w:eastAsia="Meiryo UI"/>
                <w:color w:val="000000"/>
              </w:rPr>
            </w:pPr>
          </w:p>
        </w:tc>
        <w:tc>
          <w:tcPr>
            <w:tcW w:w="1831" w:type="dxa"/>
          </w:tcPr>
          <w:p w14:paraId="475FDE37" w14:textId="0CA46B80" w:rsidR="00E32962" w:rsidRPr="00F61DD5" w:rsidRDefault="00E32962" w:rsidP="00E32962">
            <w:pPr>
              <w:jc w:val="left"/>
              <w:rPr>
                <w:rFonts w:eastAsia="Meiryo UI"/>
                <w:color w:val="000000"/>
              </w:rPr>
            </w:pPr>
          </w:p>
        </w:tc>
      </w:tr>
      <w:tr w:rsidR="00E32962" w:rsidRPr="00B544B1" w14:paraId="1D12FB8F" w14:textId="77777777" w:rsidTr="00E32962">
        <w:trPr>
          <w:trHeight w:val="283"/>
        </w:trPr>
        <w:tc>
          <w:tcPr>
            <w:tcW w:w="495" w:type="dxa"/>
            <w:shd w:val="clear" w:color="auto" w:fill="auto"/>
          </w:tcPr>
          <w:p w14:paraId="422BD32A" w14:textId="55BFCE71" w:rsidR="00E32962" w:rsidRPr="00F61DD5" w:rsidRDefault="00E32962" w:rsidP="00E32962">
            <w:pPr>
              <w:jc w:val="left"/>
              <w:rPr>
                <w:rFonts w:eastAsia="Meiryo UI"/>
                <w:color w:val="000000"/>
              </w:rPr>
            </w:pPr>
          </w:p>
        </w:tc>
        <w:tc>
          <w:tcPr>
            <w:tcW w:w="6981" w:type="dxa"/>
            <w:shd w:val="clear" w:color="auto" w:fill="auto"/>
          </w:tcPr>
          <w:p w14:paraId="2650C116" w14:textId="7E6ED8F9" w:rsidR="00E32962" w:rsidRPr="00F61DD5" w:rsidRDefault="00E32962" w:rsidP="00E32962">
            <w:pPr>
              <w:wordWrap w:val="0"/>
              <w:jc w:val="left"/>
              <w:rPr>
                <w:rFonts w:eastAsia="Meiryo UI"/>
              </w:rPr>
            </w:pPr>
          </w:p>
        </w:tc>
        <w:tc>
          <w:tcPr>
            <w:tcW w:w="775" w:type="dxa"/>
            <w:shd w:val="clear" w:color="auto" w:fill="auto"/>
          </w:tcPr>
          <w:p w14:paraId="030C2B3C" w14:textId="3C710F56" w:rsidR="00E32962" w:rsidRPr="00F61DD5" w:rsidRDefault="00E32962" w:rsidP="00E32962">
            <w:pPr>
              <w:jc w:val="left"/>
              <w:rPr>
                <w:rFonts w:eastAsia="Meiryo UI"/>
                <w:color w:val="000000"/>
              </w:rPr>
            </w:pPr>
          </w:p>
        </w:tc>
        <w:tc>
          <w:tcPr>
            <w:tcW w:w="1831" w:type="dxa"/>
          </w:tcPr>
          <w:p w14:paraId="04E33FCB" w14:textId="313764D1" w:rsidR="00E32962" w:rsidRPr="00F61DD5" w:rsidRDefault="00E32962" w:rsidP="00E32962">
            <w:pPr>
              <w:jc w:val="left"/>
              <w:rPr>
                <w:rFonts w:eastAsia="Meiryo UI"/>
                <w:color w:val="000000"/>
              </w:rPr>
            </w:pPr>
          </w:p>
        </w:tc>
      </w:tr>
    </w:tbl>
    <w:p w14:paraId="409C398C" w14:textId="362B03D1" w:rsidR="00E94FF5" w:rsidRPr="00702777" w:rsidRDefault="009147A6" w:rsidP="00E94FF5">
      <w:pPr>
        <w:widowControl/>
        <w:spacing w:line="240" w:lineRule="exact"/>
        <w:jc w:val="left"/>
        <w:rPr>
          <w:sz w:val="16"/>
          <w:szCs w:val="16"/>
        </w:rPr>
      </w:pPr>
      <w:bookmarkStart w:id="0" w:name="_Toc28206355"/>
      <w:bookmarkStart w:id="1" w:name="_Toc31312746"/>
      <w:bookmarkStart w:id="2" w:name="_Toc34422415"/>
      <w:bookmarkStart w:id="3" w:name="_Toc12737791"/>
      <w:bookmarkStart w:id="4" w:name="_Toc12870113"/>
      <w:bookmarkStart w:id="5" w:name="_Toc15068949"/>
      <w:bookmarkStart w:id="6" w:name="_Toc16104171"/>
      <w:bookmarkStart w:id="7" w:name="_Toc19628035"/>
      <w:bookmarkStart w:id="8" w:name="_Toc19645224"/>
      <w:bookmarkStart w:id="9" w:name="_Toc23783480"/>
      <w:bookmarkStart w:id="10" w:name="_Toc23785569"/>
      <w:bookmarkStart w:id="11" w:name="_Toc25346043"/>
      <w:bookmarkStart w:id="12" w:name="_Toc26210509"/>
      <w:bookmarkStart w:id="13" w:name="_Toc26821436"/>
      <w:bookmarkStart w:id="14" w:name="_Toc27078629"/>
      <w:bookmarkStart w:id="15" w:name="_Toc28206359"/>
      <w:bookmarkStart w:id="16" w:name="_Toc31312750"/>
      <w:bookmarkStart w:id="17" w:name="_Toc3442241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eastAsia="SimSun"/>
          <w:sz w:val="16"/>
          <w:szCs w:val="16"/>
        </w:rPr>
        <w:br/>
      </w:r>
      <w:r w:rsidR="00341A62">
        <w:rPr>
          <w:rFonts w:hint="eastAsia"/>
          <w:sz w:val="16"/>
          <w:szCs w:val="16"/>
        </w:rPr>
        <w:t>XXX</w:t>
      </w:r>
      <w:r w:rsidR="002F6B99">
        <w:rPr>
          <w:rFonts w:hint="eastAsia"/>
          <w:sz w:val="16"/>
          <w:szCs w:val="16"/>
        </w:rPr>
        <w:t>XXXXXXXXXXXXXXXXXXXXXXXXXXXXXXXXXXXXXXXXXXXXXXXXXX</w:t>
      </w:r>
    </w:p>
    <w:p w14:paraId="349E3FF4" w14:textId="117F4049" w:rsidR="003776A0" w:rsidRDefault="000D23A3" w:rsidP="008A006B">
      <w:pPr>
        <w:rPr>
          <w:rStyle w:val="a7"/>
          <w:rFonts w:ascii="Times New Roman" w:eastAsia="ＭＳ 明朝" w:hAnsi="Times New Roman"/>
        </w:rPr>
      </w:pPr>
      <w:r>
        <w:rPr>
          <w:sz w:val="16"/>
          <w:szCs w:val="16"/>
        </w:rPr>
        <w:t>X</w:t>
      </w:r>
      <w:r>
        <w:rPr>
          <w:rFonts w:hint="eastAsia"/>
          <w:sz w:val="16"/>
          <w:szCs w:val="16"/>
        </w:rPr>
        <w:t>XXXX</w:t>
      </w:r>
      <w:r>
        <w:rPr>
          <w:sz w:val="16"/>
          <w:szCs w:val="16"/>
        </w:rPr>
        <w:t>XXXXX</w:t>
      </w:r>
      <w:r>
        <w:rPr>
          <w:rFonts w:hint="eastAsia"/>
          <w:sz w:val="16"/>
          <w:szCs w:val="16"/>
        </w:rPr>
        <w:t>XXXXXXXXXXXXXXXXXXXX</w:t>
      </w:r>
      <w:r>
        <w:rPr>
          <w:sz w:val="16"/>
          <w:szCs w:val="16"/>
        </w:rPr>
        <w:t>XXXXXXXX</w:t>
      </w:r>
      <w:r>
        <w:rPr>
          <w:rFonts w:hint="eastAsia"/>
          <w:sz w:val="16"/>
          <w:szCs w:val="16"/>
        </w:rPr>
        <w:t>XXXXXXXXXXXX</w:t>
      </w:r>
      <w:r>
        <w:rPr>
          <w:sz w:val="16"/>
          <w:szCs w:val="16"/>
        </w:rPr>
        <w:t>XXXXXXXX</w:t>
      </w:r>
      <w:r>
        <w:rPr>
          <w:rFonts w:hint="eastAsia"/>
          <w:sz w:val="16"/>
          <w:szCs w:val="16"/>
        </w:rPr>
        <w:t>XX</w:t>
      </w:r>
      <w:r>
        <w:rPr>
          <w:sz w:val="16"/>
          <w:szCs w:val="16"/>
        </w:rPr>
        <w:t>XXXXXXXXXXXXXXXXXXXXXXXXXXXXXXXXXXXXXXXXXX</w:t>
      </w:r>
      <w:r>
        <w:rPr>
          <w:rFonts w:hint="eastAsia"/>
          <w:sz w:val="16"/>
          <w:szCs w:val="16"/>
        </w:rPr>
        <w:t>XXXXXXXXXXX</w:t>
      </w:r>
      <w:r>
        <w:rPr>
          <w:sz w:val="16"/>
          <w:szCs w:val="16"/>
        </w:rPr>
        <w:t>XXXXXXXXXXXXXXXXXXXXXXXXXXXXXXXXXXXXXXXXXXXXXXXXXXX</w:t>
      </w:r>
      <w:r>
        <w:rPr>
          <w:rStyle w:val="a7"/>
          <w:rFonts w:ascii="Times New Roman" w:eastAsia="ＭＳ 明朝" w:hAnsi="Times New Roman"/>
        </w:rPr>
        <w:t>X</w:t>
      </w:r>
    </w:p>
    <w:sectPr w:rsidR="003776A0" w:rsidSect="00A85727">
      <w:headerReference w:type="first" r:id="rId11"/>
      <w:pgSz w:w="11906" w:h="16838" w:code="9"/>
      <w:pgMar w:top="1134" w:right="907" w:bottom="1701" w:left="907" w:header="539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EE1A4" w14:textId="77777777" w:rsidR="00124342" w:rsidRDefault="00124342" w:rsidP="00613954">
      <w:r>
        <w:separator/>
      </w:r>
    </w:p>
  </w:endnote>
  <w:endnote w:type="continuationSeparator" w:id="0">
    <w:p w14:paraId="0DCF315A" w14:textId="77777777" w:rsidR="00124342" w:rsidRDefault="00124342" w:rsidP="0061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jaVu Sans">
    <w:altName w:val="Tahoma"/>
    <w:charset w:val="00"/>
    <w:family w:val="swiss"/>
    <w:pitch w:val="variable"/>
    <w:sig w:usb0="E7002EFF" w:usb1="D200F5FF" w:usb2="0A2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0BF88" w14:textId="77777777" w:rsidR="00124342" w:rsidRDefault="00124342" w:rsidP="00613954">
      <w:r>
        <w:separator/>
      </w:r>
    </w:p>
  </w:footnote>
  <w:footnote w:type="continuationSeparator" w:id="0">
    <w:p w14:paraId="4927F77D" w14:textId="77777777" w:rsidR="00124342" w:rsidRDefault="00124342" w:rsidP="00613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937A" w14:textId="77777777" w:rsidR="003C23A7" w:rsidRDefault="003C23A7" w:rsidP="00EF6991">
    <w:pPr>
      <w:pStyle w:val="Header"/>
      <w:jc w:val="right"/>
    </w:pPr>
    <w:r>
      <w:rPr>
        <w:noProof/>
      </w:rPr>
      <mc:AlternateContent>
        <mc:Choice Requires="wps">
          <w:drawing>
            <wp:inline distT="0" distB="0" distL="0" distR="0" wp14:anchorId="59130889" wp14:editId="4A3B6867">
              <wp:extent cx="853440" cy="387985"/>
              <wp:effectExtent l="0" t="0" r="2540" b="0"/>
              <wp:docPr id="7" name="正方形/長方形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53440" cy="387985"/>
                      </a:xfrm>
                      <a:prstGeom prst="rect">
                        <a:avLst/>
                      </a:prstGeom>
                      <a:solidFill>
                        <a:srgbClr val="ED7D31">
                          <a:lumMod val="75000"/>
                        </a:srgbClr>
                      </a:solidFill>
                      <a:ln w="31750" cap="flat" cmpd="sng" algn="ctr">
                        <a:noFill/>
                        <a:prstDash val="solid"/>
                        <a:bevel/>
                      </a:ln>
                      <a:effectLst/>
                    </wps:spPr>
                    <wps:txbx>
                      <w:txbxContent>
                        <w:p w14:paraId="680FDCDE" w14:textId="77777777" w:rsidR="003C23A7" w:rsidRDefault="003C23A7" w:rsidP="00EF6991">
                          <w:pPr>
                            <w:jc w:val="center"/>
                            <w:rPr>
                              <w:rStyle w:val="Strong"/>
                              <w:color w:val="FFFFFF"/>
                            </w:rPr>
                          </w:pPr>
                          <w:r w:rsidRPr="00B544B1">
                            <w:rPr>
                              <w:rStyle w:val="Strong"/>
                              <w:rFonts w:hint="eastAsia"/>
                              <w:color w:val="FFFFFF"/>
                            </w:rPr>
                            <w:t>関係者</w:t>
                          </w:r>
                          <w:r w:rsidRPr="00B544B1">
                            <w:rPr>
                              <w:rStyle w:val="Strong"/>
                              <w:color w:val="FFFFFF"/>
                            </w:rPr>
                            <w:t>外秘</w:t>
                          </w:r>
                        </w:p>
                        <w:p w14:paraId="43991700" w14:textId="77777777" w:rsidR="003C23A7" w:rsidRPr="004368B5" w:rsidRDefault="003C23A7" w:rsidP="00EF6991">
                          <w:pPr>
                            <w:pStyle w:val="NormalWeb"/>
                            <w:spacing w:before="0" w:beforeAutospacing="0" w:after="0" w:afterAutospacing="0" w:line="220" w:lineRule="exact"/>
                            <w:rPr>
                              <w:rStyle w:val="Strong"/>
                              <w:rFonts w:ascii="Times New Roman" w:hAnsi="Times New Roman" w:cs="Times New Roman"/>
                              <w:color w:val="FFFFFF"/>
                              <w:kern w:val="2"/>
                              <w:sz w:val="20"/>
                              <w:szCs w:val="20"/>
                            </w:rPr>
                          </w:pPr>
                          <w:r w:rsidRPr="004368B5">
                            <w:rPr>
                              <w:rStyle w:val="Strong"/>
                              <w:rFonts w:ascii="Times New Roman" w:hAnsi="Times New Roman" w:cs="Times New Roman" w:hint="eastAsia"/>
                              <w:color w:val="FFFFFF"/>
                              <w:kern w:val="2"/>
                              <w:sz w:val="20"/>
                              <w:szCs w:val="20"/>
                            </w:rPr>
                            <w:t>CONFIDENTIAL</w:t>
                          </w:r>
                        </w:p>
                        <w:p w14:paraId="6314397C" w14:textId="77777777" w:rsidR="003C23A7" w:rsidRPr="004368B5" w:rsidRDefault="003C23A7" w:rsidP="00EF6991">
                          <w:pPr>
                            <w:jc w:val="center"/>
                            <w:rPr>
                              <w:rStyle w:val="Strong"/>
                              <w:b w:val="0"/>
                              <w:color w:val="FFFFF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108000" tIns="0" rIns="108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9130889" id="正方形/長方形 7" o:spid="_x0000_s1026" style="width:67.2pt;height:30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" fillcolor="#c55a11" stroked="f" strokeweight="2.5pt">
              <v:stroke joinstyle="bevel"/>
              <v:textbox inset="3mm,0,3mm,0">
                <w:txbxContent>
                  <w:p w14:paraId="680FDCDE" w14:textId="77777777" w:rsidR="003C23A7" w:rsidRDefault="003C23A7" w:rsidP="00EF6991">
                    <w:pPr>
                      <w:jc w:val="center"/>
                      <w:rPr>
                        <w:rStyle w:val="Strong"/>
                        <w:color w:val="FFFFFF"/>
                      </w:rPr>
                    </w:pPr>
                    <w:r w:rsidRPr="00B544B1">
                      <w:rPr>
                        <w:rStyle w:val="Strong"/>
                        <w:rFonts w:hint="eastAsia"/>
                        <w:color w:val="FFFFFF"/>
                      </w:rPr>
                      <w:t>関係者</w:t>
                    </w:r>
                    <w:r w:rsidRPr="00B544B1">
                      <w:rPr>
                        <w:rStyle w:val="Strong"/>
                        <w:color w:val="FFFFFF"/>
                      </w:rPr>
                      <w:t>外秘</w:t>
                    </w:r>
                  </w:p>
                  <w:p w14:paraId="43991700" w14:textId="77777777" w:rsidR="003C23A7" w:rsidRPr="004368B5" w:rsidRDefault="003C23A7" w:rsidP="00EF6991">
                    <w:pPr>
                      <w:pStyle w:val="NormalWeb"/>
                      <w:spacing w:before="0" w:beforeAutospacing="0" w:after="0" w:afterAutospacing="0" w:line="220" w:lineRule="exact"/>
                      <w:rPr>
                        <w:rStyle w:val="Strong"/>
                        <w:rFonts w:ascii="Times New Roman" w:hAnsi="Times New Roman" w:cs="Times New Roman"/>
                        <w:color w:val="FFFFFF"/>
                        <w:kern w:val="2"/>
                        <w:sz w:val="20"/>
                        <w:szCs w:val="20"/>
                      </w:rPr>
                    </w:pPr>
                    <w:r w:rsidRPr="004368B5">
                      <w:rPr>
                        <w:rStyle w:val="Strong"/>
                        <w:rFonts w:ascii="Times New Roman" w:hAnsi="Times New Roman" w:cs="Times New Roman" w:hint="eastAsia"/>
                        <w:color w:val="FFFFFF"/>
                        <w:kern w:val="2"/>
                        <w:sz w:val="20"/>
                        <w:szCs w:val="20"/>
                      </w:rPr>
                      <w:t>CONFIDENTIAL</w:t>
                    </w:r>
                  </w:p>
                  <w:p w14:paraId="6314397C" w14:textId="77777777" w:rsidR="003C23A7" w:rsidRPr="004368B5" w:rsidRDefault="003C23A7" w:rsidP="00EF6991">
                    <w:pPr>
                      <w:jc w:val="center"/>
                      <w:rPr>
                        <w:rStyle w:val="Strong"/>
                        <w:b w:val="0"/>
                        <w:color w:val="FFFFFF"/>
                      </w:rPr>
                    </w:pPr>
                  </w:p>
                </w:txbxContent>
              </v:textbox>
              <w10:anchorlock/>
            </v:rect>
          </w:pict>
        </mc:Fallback>
      </mc:AlternateContent>
    </w:r>
  </w:p>
  <w:p w14:paraId="1EC48710" w14:textId="77777777" w:rsidR="003C23A7" w:rsidRDefault="003C23A7" w:rsidP="00EF699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84.75pt;height:384.75pt" o:bullet="t">
        <v:imagedata r:id="rId1" o:title="android-information"/>
      </v:shape>
    </w:pict>
  </w:numPicBullet>
  <w:numPicBullet w:numPicBulletId="1">
    <w:pict>
      <v:shape id="_x0000_i1027" type="#_x0000_t75" style="width:384.75pt;height:384.75pt" o:bullet="t">
        <v:imagedata r:id="rId2" o:title="alert-circled"/>
      </v:shape>
    </w:pict>
  </w:numPicBullet>
  <w:numPicBullet w:numPicBulletId="2">
    <w:pict>
      <v:shape id="_x0000_i1028" type="#_x0000_t75" style="width:384.75pt;height:384.75pt" o:bullet="t">
        <v:imagedata r:id="rId3" o:title="minus-circled"/>
      </v:shape>
    </w:pict>
  </w:numPicBullet>
  <w:abstractNum w:abstractNumId="0" w15:restartNumberingAfterBreak="0">
    <w:nsid w:val="031B447E"/>
    <w:multiLevelType w:val="hybridMultilevel"/>
    <w:tmpl w:val="2CBA6A5A"/>
    <w:lvl w:ilvl="0" w:tplc="AC862D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2C2D36"/>
    <w:multiLevelType w:val="hybridMultilevel"/>
    <w:tmpl w:val="223CDBD0"/>
    <w:lvl w:ilvl="0" w:tplc="30826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D32BAC"/>
    <w:multiLevelType w:val="hybridMultilevel"/>
    <w:tmpl w:val="7E8E6E36"/>
    <w:lvl w:ilvl="0" w:tplc="2A1497DC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CA0779"/>
    <w:multiLevelType w:val="hybridMultilevel"/>
    <w:tmpl w:val="C0982F96"/>
    <w:lvl w:ilvl="0" w:tplc="E66439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CB93FED"/>
    <w:multiLevelType w:val="hybridMultilevel"/>
    <w:tmpl w:val="50D6B1E4"/>
    <w:lvl w:ilvl="0" w:tplc="F92CC844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D1278A"/>
    <w:multiLevelType w:val="hybridMultilevel"/>
    <w:tmpl w:val="12B0547C"/>
    <w:lvl w:ilvl="0" w:tplc="716471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4175D0F"/>
    <w:multiLevelType w:val="hybridMultilevel"/>
    <w:tmpl w:val="A086BDA0"/>
    <w:lvl w:ilvl="0" w:tplc="E66439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44266A8"/>
    <w:multiLevelType w:val="hybridMultilevel"/>
    <w:tmpl w:val="03BA3CDE"/>
    <w:lvl w:ilvl="0" w:tplc="7BDAEF62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5141EF"/>
    <w:multiLevelType w:val="hybridMultilevel"/>
    <w:tmpl w:val="7496FC08"/>
    <w:lvl w:ilvl="0" w:tplc="E4B0F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365052"/>
    <w:multiLevelType w:val="hybridMultilevel"/>
    <w:tmpl w:val="4CE415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0253E6"/>
    <w:multiLevelType w:val="hybridMultilevel"/>
    <w:tmpl w:val="F628051A"/>
    <w:lvl w:ilvl="0" w:tplc="1360B2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0703AB"/>
    <w:multiLevelType w:val="hybridMultilevel"/>
    <w:tmpl w:val="F5F65E6E"/>
    <w:lvl w:ilvl="0" w:tplc="3F367B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156A03"/>
    <w:multiLevelType w:val="hybridMultilevel"/>
    <w:tmpl w:val="D29E776A"/>
    <w:lvl w:ilvl="0" w:tplc="31760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6F6ABD"/>
    <w:multiLevelType w:val="hybridMultilevel"/>
    <w:tmpl w:val="376EC46E"/>
    <w:lvl w:ilvl="0" w:tplc="E66439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EDC34BF"/>
    <w:multiLevelType w:val="hybridMultilevel"/>
    <w:tmpl w:val="4F46B2D8"/>
    <w:lvl w:ilvl="0" w:tplc="950A0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DE0B3B"/>
    <w:multiLevelType w:val="multilevel"/>
    <w:tmpl w:val="B84E0890"/>
    <w:lvl w:ilvl="0">
      <w:start w:val="1"/>
      <w:numFmt w:val="decimal"/>
      <w:pStyle w:val="Heading1"/>
      <w:lvlText w:val="%1"/>
      <w:lvlJc w:val="left"/>
      <w:pPr>
        <w:ind w:left="397" w:hanging="397"/>
      </w:pPr>
      <w:rPr>
        <w:rFonts w:hint="eastAsia"/>
      </w:rPr>
    </w:lvl>
    <w:lvl w:ilvl="1">
      <w:start w:val="1"/>
      <w:numFmt w:val="decimal"/>
      <w:pStyle w:val="Heading2"/>
      <w:isLgl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pStyle w:val="Heading4"/>
      <w:isLgl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pStyle w:val="Heading5"/>
      <w:isLgl/>
      <w:lvlText w:val="%1.%2.%3.%4.%5"/>
      <w:lvlJc w:val="left"/>
      <w:pPr>
        <w:ind w:left="964" w:hanging="964"/>
      </w:pPr>
      <w:rPr>
        <w:rFonts w:hint="default"/>
      </w:rPr>
    </w:lvl>
    <w:lvl w:ilvl="5">
      <w:start w:val="1"/>
      <w:numFmt w:val="decimal"/>
      <w:pStyle w:val="Heading6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pStyle w:val="Heading7"/>
      <w:isLgl/>
      <w:lvlText w:val="%1.%2.%3.%4.%5.%6.%7"/>
      <w:lvlJc w:val="left"/>
      <w:pPr>
        <w:ind w:left="1191" w:hanging="1191"/>
      </w:pPr>
      <w:rPr>
        <w:rFonts w:hint="default"/>
      </w:rPr>
    </w:lvl>
    <w:lvl w:ilvl="7">
      <w:start w:val="1"/>
      <w:numFmt w:val="decimal"/>
      <w:pStyle w:val="Heading8"/>
      <w:isLgl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Heading9"/>
      <w:isLgl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16" w15:restartNumberingAfterBreak="0">
    <w:nsid w:val="4102331C"/>
    <w:multiLevelType w:val="hybridMultilevel"/>
    <w:tmpl w:val="04D495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3C2316A"/>
    <w:multiLevelType w:val="hybridMultilevel"/>
    <w:tmpl w:val="8DC89CF6"/>
    <w:lvl w:ilvl="0" w:tplc="A85E98D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C3B3EC2"/>
    <w:multiLevelType w:val="hybridMultilevel"/>
    <w:tmpl w:val="A3A0B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5E5B5B"/>
    <w:multiLevelType w:val="hybridMultilevel"/>
    <w:tmpl w:val="2CBA6A5A"/>
    <w:lvl w:ilvl="0" w:tplc="AC862D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D37080"/>
    <w:multiLevelType w:val="hybridMultilevel"/>
    <w:tmpl w:val="825EB034"/>
    <w:lvl w:ilvl="0" w:tplc="8B8042EE">
      <w:start w:val="1"/>
      <w:numFmt w:val="bullet"/>
      <w:pStyle w:val="a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7244A18"/>
    <w:multiLevelType w:val="hybridMultilevel"/>
    <w:tmpl w:val="5B740866"/>
    <w:lvl w:ilvl="0" w:tplc="F92CC84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BA177E6"/>
    <w:multiLevelType w:val="hybridMultilevel"/>
    <w:tmpl w:val="FC4EF2E0"/>
    <w:lvl w:ilvl="0" w:tplc="513838D0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D0F4A4B"/>
    <w:multiLevelType w:val="hybridMultilevel"/>
    <w:tmpl w:val="AAAC34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40F6CA9"/>
    <w:multiLevelType w:val="hybridMultilevel"/>
    <w:tmpl w:val="76062B36"/>
    <w:lvl w:ilvl="0" w:tplc="D4347600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65D31219"/>
    <w:multiLevelType w:val="hybridMultilevel"/>
    <w:tmpl w:val="CC9C0334"/>
    <w:lvl w:ilvl="0" w:tplc="24AE76AC">
      <w:start w:val="1"/>
      <w:numFmt w:val="bullet"/>
      <w:pStyle w:val="a0"/>
      <w:lvlText w:val=""/>
      <w:lvlPicBulletId w:val="1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5EF54E5"/>
    <w:multiLevelType w:val="hybridMultilevel"/>
    <w:tmpl w:val="5BF2E5F6"/>
    <w:lvl w:ilvl="0" w:tplc="6C3CB21C">
      <w:start w:val="1"/>
      <w:numFmt w:val="bullet"/>
      <w:pStyle w:val="a1"/>
      <w:lvlText w:val=""/>
      <w:lvlPicBulletId w:val="2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98552A1"/>
    <w:multiLevelType w:val="hybridMultilevel"/>
    <w:tmpl w:val="F5F65E6E"/>
    <w:lvl w:ilvl="0" w:tplc="3F367B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DC90AC3"/>
    <w:multiLevelType w:val="hybridMultilevel"/>
    <w:tmpl w:val="F434110A"/>
    <w:lvl w:ilvl="0" w:tplc="E66439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0372C66"/>
    <w:multiLevelType w:val="hybridMultilevel"/>
    <w:tmpl w:val="831406DC"/>
    <w:lvl w:ilvl="0" w:tplc="41BC1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8479B9"/>
    <w:multiLevelType w:val="hybridMultilevel"/>
    <w:tmpl w:val="E8FEDCAA"/>
    <w:lvl w:ilvl="0" w:tplc="2110B39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CBB57AB"/>
    <w:multiLevelType w:val="hybridMultilevel"/>
    <w:tmpl w:val="F5F65E6E"/>
    <w:lvl w:ilvl="0" w:tplc="3F367B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D242F43"/>
    <w:multiLevelType w:val="hybridMultilevel"/>
    <w:tmpl w:val="950465C8"/>
    <w:lvl w:ilvl="0" w:tplc="AC862D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E845B03"/>
    <w:multiLevelType w:val="hybridMultilevel"/>
    <w:tmpl w:val="8A7896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9415954">
    <w:abstractNumId w:val="15"/>
  </w:num>
  <w:num w:numId="2" w16cid:durableId="1747068646">
    <w:abstractNumId w:val="17"/>
  </w:num>
  <w:num w:numId="3" w16cid:durableId="1573150609">
    <w:abstractNumId w:val="20"/>
  </w:num>
  <w:num w:numId="4" w16cid:durableId="1023701306">
    <w:abstractNumId w:val="25"/>
  </w:num>
  <w:num w:numId="5" w16cid:durableId="1711094">
    <w:abstractNumId w:val="26"/>
  </w:num>
  <w:num w:numId="6" w16cid:durableId="1915043484">
    <w:abstractNumId w:val="18"/>
  </w:num>
  <w:num w:numId="7" w16cid:durableId="294024233">
    <w:abstractNumId w:val="12"/>
  </w:num>
  <w:num w:numId="8" w16cid:durableId="1703628028">
    <w:abstractNumId w:val="29"/>
  </w:num>
  <w:num w:numId="9" w16cid:durableId="517692603">
    <w:abstractNumId w:val="8"/>
  </w:num>
  <w:num w:numId="10" w16cid:durableId="1372609924">
    <w:abstractNumId w:val="14"/>
  </w:num>
  <w:num w:numId="11" w16cid:durableId="868028284">
    <w:abstractNumId w:val="1"/>
  </w:num>
  <w:num w:numId="12" w16cid:durableId="1574005131">
    <w:abstractNumId w:val="23"/>
  </w:num>
  <w:num w:numId="13" w16cid:durableId="347099199">
    <w:abstractNumId w:val="9"/>
  </w:num>
  <w:num w:numId="14" w16cid:durableId="2115131410">
    <w:abstractNumId w:val="21"/>
  </w:num>
  <w:num w:numId="15" w16cid:durableId="1129475497">
    <w:abstractNumId w:val="4"/>
  </w:num>
  <w:num w:numId="16" w16cid:durableId="436340697">
    <w:abstractNumId w:val="33"/>
  </w:num>
  <w:num w:numId="17" w16cid:durableId="1233200564">
    <w:abstractNumId w:val="10"/>
  </w:num>
  <w:num w:numId="18" w16cid:durableId="1114862405">
    <w:abstractNumId w:val="19"/>
  </w:num>
  <w:num w:numId="19" w16cid:durableId="270627798">
    <w:abstractNumId w:val="31"/>
  </w:num>
  <w:num w:numId="20" w16cid:durableId="147408311">
    <w:abstractNumId w:val="15"/>
  </w:num>
  <w:num w:numId="21" w16cid:durableId="1213881524">
    <w:abstractNumId w:val="11"/>
  </w:num>
  <w:num w:numId="22" w16cid:durableId="430514428">
    <w:abstractNumId w:val="27"/>
  </w:num>
  <w:num w:numId="23" w16cid:durableId="224805216">
    <w:abstractNumId w:val="32"/>
  </w:num>
  <w:num w:numId="24" w16cid:durableId="293098915">
    <w:abstractNumId w:val="0"/>
  </w:num>
  <w:num w:numId="25" w16cid:durableId="1208028569">
    <w:abstractNumId w:val="30"/>
  </w:num>
  <w:num w:numId="26" w16cid:durableId="1670055203">
    <w:abstractNumId w:val="16"/>
  </w:num>
  <w:num w:numId="27" w16cid:durableId="1456556024">
    <w:abstractNumId w:val="2"/>
  </w:num>
  <w:num w:numId="28" w16cid:durableId="1474638262">
    <w:abstractNumId w:val="7"/>
  </w:num>
  <w:num w:numId="29" w16cid:durableId="1320580117">
    <w:abstractNumId w:val="22"/>
  </w:num>
  <w:num w:numId="30" w16cid:durableId="1471826065">
    <w:abstractNumId w:val="5"/>
  </w:num>
  <w:num w:numId="31" w16cid:durableId="1117917400">
    <w:abstractNumId w:val="3"/>
  </w:num>
  <w:num w:numId="32" w16cid:durableId="116073139">
    <w:abstractNumId w:val="24"/>
  </w:num>
  <w:num w:numId="33" w16cid:durableId="35277235">
    <w:abstractNumId w:val="6"/>
  </w:num>
  <w:num w:numId="34" w16cid:durableId="317809291">
    <w:abstractNumId w:val="13"/>
  </w:num>
  <w:num w:numId="35" w16cid:durableId="90842551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GB" w:vendorID="64" w:dllVersion="0" w:nlCheck="1" w:checkStyle="0"/>
  <w:proofState w:spelling="clean" w:grammar="clean"/>
  <w:attachedTemplate r:id="rId1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121"/>
    <w:rsid w:val="00000FED"/>
    <w:rsid w:val="0000241F"/>
    <w:rsid w:val="00002D3E"/>
    <w:rsid w:val="0000309F"/>
    <w:rsid w:val="00003BB0"/>
    <w:rsid w:val="00004F7B"/>
    <w:rsid w:val="000053BA"/>
    <w:rsid w:val="00007CBD"/>
    <w:rsid w:val="00007DE7"/>
    <w:rsid w:val="00010042"/>
    <w:rsid w:val="00010336"/>
    <w:rsid w:val="0001107C"/>
    <w:rsid w:val="000112BE"/>
    <w:rsid w:val="0001192C"/>
    <w:rsid w:val="00012972"/>
    <w:rsid w:val="00013B34"/>
    <w:rsid w:val="00013F79"/>
    <w:rsid w:val="000150B9"/>
    <w:rsid w:val="0001532B"/>
    <w:rsid w:val="0001558B"/>
    <w:rsid w:val="000166B9"/>
    <w:rsid w:val="00016FB9"/>
    <w:rsid w:val="00017C45"/>
    <w:rsid w:val="00017DF6"/>
    <w:rsid w:val="000202A5"/>
    <w:rsid w:val="0002061A"/>
    <w:rsid w:val="0002086A"/>
    <w:rsid w:val="000210E5"/>
    <w:rsid w:val="000218B5"/>
    <w:rsid w:val="00022B26"/>
    <w:rsid w:val="000231B8"/>
    <w:rsid w:val="00023A1B"/>
    <w:rsid w:val="0002586F"/>
    <w:rsid w:val="000258B6"/>
    <w:rsid w:val="00026523"/>
    <w:rsid w:val="00026524"/>
    <w:rsid w:val="00026834"/>
    <w:rsid w:val="00026F6B"/>
    <w:rsid w:val="0003127B"/>
    <w:rsid w:val="000319A9"/>
    <w:rsid w:val="00031A98"/>
    <w:rsid w:val="000355F8"/>
    <w:rsid w:val="00035BC5"/>
    <w:rsid w:val="0003626E"/>
    <w:rsid w:val="00040FAA"/>
    <w:rsid w:val="00041EFE"/>
    <w:rsid w:val="0004228B"/>
    <w:rsid w:val="0004332F"/>
    <w:rsid w:val="000433EA"/>
    <w:rsid w:val="0004359B"/>
    <w:rsid w:val="00043A6E"/>
    <w:rsid w:val="00045B69"/>
    <w:rsid w:val="0004636C"/>
    <w:rsid w:val="000463CF"/>
    <w:rsid w:val="00051521"/>
    <w:rsid w:val="000518F5"/>
    <w:rsid w:val="000529B0"/>
    <w:rsid w:val="000538B6"/>
    <w:rsid w:val="00053ABD"/>
    <w:rsid w:val="00054D5A"/>
    <w:rsid w:val="00056B08"/>
    <w:rsid w:val="00056E49"/>
    <w:rsid w:val="0006046B"/>
    <w:rsid w:val="00060846"/>
    <w:rsid w:val="0006169E"/>
    <w:rsid w:val="00061F49"/>
    <w:rsid w:val="0006320C"/>
    <w:rsid w:val="000634C3"/>
    <w:rsid w:val="00063834"/>
    <w:rsid w:val="00065245"/>
    <w:rsid w:val="00066BE6"/>
    <w:rsid w:val="00066E6A"/>
    <w:rsid w:val="00067A7C"/>
    <w:rsid w:val="000700C4"/>
    <w:rsid w:val="000704E3"/>
    <w:rsid w:val="000710E7"/>
    <w:rsid w:val="00073F23"/>
    <w:rsid w:val="00074CB7"/>
    <w:rsid w:val="00077F47"/>
    <w:rsid w:val="0008096A"/>
    <w:rsid w:val="000812E9"/>
    <w:rsid w:val="00081BAB"/>
    <w:rsid w:val="0008266B"/>
    <w:rsid w:val="00082CFB"/>
    <w:rsid w:val="000839DF"/>
    <w:rsid w:val="0008471C"/>
    <w:rsid w:val="00085798"/>
    <w:rsid w:val="000868BB"/>
    <w:rsid w:val="00086BAD"/>
    <w:rsid w:val="00087A86"/>
    <w:rsid w:val="00087ECA"/>
    <w:rsid w:val="000915F7"/>
    <w:rsid w:val="0009163F"/>
    <w:rsid w:val="00091D44"/>
    <w:rsid w:val="00094193"/>
    <w:rsid w:val="00095542"/>
    <w:rsid w:val="00095798"/>
    <w:rsid w:val="00095BDF"/>
    <w:rsid w:val="00095EAD"/>
    <w:rsid w:val="00096AAC"/>
    <w:rsid w:val="00096C34"/>
    <w:rsid w:val="000971DB"/>
    <w:rsid w:val="00097414"/>
    <w:rsid w:val="000A0734"/>
    <w:rsid w:val="000A0B25"/>
    <w:rsid w:val="000A0D25"/>
    <w:rsid w:val="000A0ED9"/>
    <w:rsid w:val="000A129A"/>
    <w:rsid w:val="000A182A"/>
    <w:rsid w:val="000A1936"/>
    <w:rsid w:val="000A1DB3"/>
    <w:rsid w:val="000A1F92"/>
    <w:rsid w:val="000A26B1"/>
    <w:rsid w:val="000A2AFD"/>
    <w:rsid w:val="000A3B06"/>
    <w:rsid w:val="000A3D3B"/>
    <w:rsid w:val="000A3F98"/>
    <w:rsid w:val="000A440A"/>
    <w:rsid w:val="000A521E"/>
    <w:rsid w:val="000A6781"/>
    <w:rsid w:val="000B0636"/>
    <w:rsid w:val="000B2BC7"/>
    <w:rsid w:val="000B2E23"/>
    <w:rsid w:val="000B3C72"/>
    <w:rsid w:val="000B432D"/>
    <w:rsid w:val="000B4EB9"/>
    <w:rsid w:val="000B5366"/>
    <w:rsid w:val="000B5EE9"/>
    <w:rsid w:val="000B72A3"/>
    <w:rsid w:val="000B792E"/>
    <w:rsid w:val="000C0781"/>
    <w:rsid w:val="000C268E"/>
    <w:rsid w:val="000C2D3A"/>
    <w:rsid w:val="000C337C"/>
    <w:rsid w:val="000C3817"/>
    <w:rsid w:val="000C3AA0"/>
    <w:rsid w:val="000C3ABD"/>
    <w:rsid w:val="000C4137"/>
    <w:rsid w:val="000C423C"/>
    <w:rsid w:val="000C4B2B"/>
    <w:rsid w:val="000C4DA0"/>
    <w:rsid w:val="000C5AD9"/>
    <w:rsid w:val="000C6345"/>
    <w:rsid w:val="000C6CEF"/>
    <w:rsid w:val="000C6DB0"/>
    <w:rsid w:val="000C6FFF"/>
    <w:rsid w:val="000C7C7D"/>
    <w:rsid w:val="000C7E91"/>
    <w:rsid w:val="000D1595"/>
    <w:rsid w:val="000D164D"/>
    <w:rsid w:val="000D1AA2"/>
    <w:rsid w:val="000D23A3"/>
    <w:rsid w:val="000D276A"/>
    <w:rsid w:val="000D2CA8"/>
    <w:rsid w:val="000D3819"/>
    <w:rsid w:val="000D3E34"/>
    <w:rsid w:val="000D6B0A"/>
    <w:rsid w:val="000E28D6"/>
    <w:rsid w:val="000E32B5"/>
    <w:rsid w:val="000E335D"/>
    <w:rsid w:val="000E3519"/>
    <w:rsid w:val="000E3EEA"/>
    <w:rsid w:val="000E4A07"/>
    <w:rsid w:val="000E54B8"/>
    <w:rsid w:val="000E6E8A"/>
    <w:rsid w:val="000F16C0"/>
    <w:rsid w:val="000F2111"/>
    <w:rsid w:val="000F2A1E"/>
    <w:rsid w:val="000F3673"/>
    <w:rsid w:val="000F5BB0"/>
    <w:rsid w:val="000F5C23"/>
    <w:rsid w:val="000F6B13"/>
    <w:rsid w:val="000F7920"/>
    <w:rsid w:val="000F7A74"/>
    <w:rsid w:val="000F7E16"/>
    <w:rsid w:val="0010167C"/>
    <w:rsid w:val="0010232D"/>
    <w:rsid w:val="00103515"/>
    <w:rsid w:val="0010455D"/>
    <w:rsid w:val="00104AB0"/>
    <w:rsid w:val="001053B1"/>
    <w:rsid w:val="00105ED5"/>
    <w:rsid w:val="00106419"/>
    <w:rsid w:val="00107CE0"/>
    <w:rsid w:val="00110F86"/>
    <w:rsid w:val="001124F5"/>
    <w:rsid w:val="00113968"/>
    <w:rsid w:val="00114640"/>
    <w:rsid w:val="001158F5"/>
    <w:rsid w:val="00115B70"/>
    <w:rsid w:val="00117762"/>
    <w:rsid w:val="001224C5"/>
    <w:rsid w:val="00123932"/>
    <w:rsid w:val="001241B4"/>
    <w:rsid w:val="00124342"/>
    <w:rsid w:val="00124914"/>
    <w:rsid w:val="00125944"/>
    <w:rsid w:val="001270C0"/>
    <w:rsid w:val="0012713D"/>
    <w:rsid w:val="001271A6"/>
    <w:rsid w:val="00127241"/>
    <w:rsid w:val="00130F79"/>
    <w:rsid w:val="001311AB"/>
    <w:rsid w:val="00131243"/>
    <w:rsid w:val="0013215A"/>
    <w:rsid w:val="00132942"/>
    <w:rsid w:val="00132A76"/>
    <w:rsid w:val="001331D0"/>
    <w:rsid w:val="001333E8"/>
    <w:rsid w:val="0013418F"/>
    <w:rsid w:val="00134560"/>
    <w:rsid w:val="001357AC"/>
    <w:rsid w:val="00135DCE"/>
    <w:rsid w:val="0013600B"/>
    <w:rsid w:val="0013680F"/>
    <w:rsid w:val="00136D5C"/>
    <w:rsid w:val="001406F0"/>
    <w:rsid w:val="001429D3"/>
    <w:rsid w:val="00142F88"/>
    <w:rsid w:val="00145678"/>
    <w:rsid w:val="0014573E"/>
    <w:rsid w:val="00145D74"/>
    <w:rsid w:val="001460FD"/>
    <w:rsid w:val="001513A6"/>
    <w:rsid w:val="001517FF"/>
    <w:rsid w:val="00151812"/>
    <w:rsid w:val="00151B3B"/>
    <w:rsid w:val="00152D27"/>
    <w:rsid w:val="00152E24"/>
    <w:rsid w:val="00153760"/>
    <w:rsid w:val="0015489A"/>
    <w:rsid w:val="00154AFA"/>
    <w:rsid w:val="00154E1E"/>
    <w:rsid w:val="00155DEB"/>
    <w:rsid w:val="00155FF0"/>
    <w:rsid w:val="00156D62"/>
    <w:rsid w:val="00156E9C"/>
    <w:rsid w:val="00157A79"/>
    <w:rsid w:val="00160E8A"/>
    <w:rsid w:val="00162326"/>
    <w:rsid w:val="00162C45"/>
    <w:rsid w:val="00163A12"/>
    <w:rsid w:val="00163C9A"/>
    <w:rsid w:val="00164319"/>
    <w:rsid w:val="001650C0"/>
    <w:rsid w:val="001651A1"/>
    <w:rsid w:val="00165F82"/>
    <w:rsid w:val="00167AF7"/>
    <w:rsid w:val="00167FBA"/>
    <w:rsid w:val="00170F70"/>
    <w:rsid w:val="00171B47"/>
    <w:rsid w:val="001722D9"/>
    <w:rsid w:val="00172B97"/>
    <w:rsid w:val="001743F5"/>
    <w:rsid w:val="00174706"/>
    <w:rsid w:val="00175AD9"/>
    <w:rsid w:val="00176805"/>
    <w:rsid w:val="001768E7"/>
    <w:rsid w:val="00177222"/>
    <w:rsid w:val="00180FC7"/>
    <w:rsid w:val="001810E8"/>
    <w:rsid w:val="00181C95"/>
    <w:rsid w:val="00181DBC"/>
    <w:rsid w:val="00183C87"/>
    <w:rsid w:val="001840B3"/>
    <w:rsid w:val="0018418D"/>
    <w:rsid w:val="001848B0"/>
    <w:rsid w:val="00184B39"/>
    <w:rsid w:val="00185405"/>
    <w:rsid w:val="0018561E"/>
    <w:rsid w:val="00186011"/>
    <w:rsid w:val="00186E4A"/>
    <w:rsid w:val="001871A7"/>
    <w:rsid w:val="00187400"/>
    <w:rsid w:val="0019025F"/>
    <w:rsid w:val="00191A81"/>
    <w:rsid w:val="0019268E"/>
    <w:rsid w:val="0019320C"/>
    <w:rsid w:val="0019364B"/>
    <w:rsid w:val="00194CAC"/>
    <w:rsid w:val="00197AF9"/>
    <w:rsid w:val="001A0A89"/>
    <w:rsid w:val="001A1D8C"/>
    <w:rsid w:val="001A286E"/>
    <w:rsid w:val="001A3A0F"/>
    <w:rsid w:val="001A42AE"/>
    <w:rsid w:val="001A50E0"/>
    <w:rsid w:val="001A5E70"/>
    <w:rsid w:val="001A5FAC"/>
    <w:rsid w:val="001A6174"/>
    <w:rsid w:val="001B1EA6"/>
    <w:rsid w:val="001B332D"/>
    <w:rsid w:val="001B4E53"/>
    <w:rsid w:val="001B4E78"/>
    <w:rsid w:val="001B4FAB"/>
    <w:rsid w:val="001B5F9D"/>
    <w:rsid w:val="001B630C"/>
    <w:rsid w:val="001B63AA"/>
    <w:rsid w:val="001B6CA1"/>
    <w:rsid w:val="001B7B2E"/>
    <w:rsid w:val="001C0428"/>
    <w:rsid w:val="001C0706"/>
    <w:rsid w:val="001C0D31"/>
    <w:rsid w:val="001C2033"/>
    <w:rsid w:val="001C2443"/>
    <w:rsid w:val="001C31ED"/>
    <w:rsid w:val="001C3521"/>
    <w:rsid w:val="001C383A"/>
    <w:rsid w:val="001C58C4"/>
    <w:rsid w:val="001C5E18"/>
    <w:rsid w:val="001C7DBE"/>
    <w:rsid w:val="001C7ECE"/>
    <w:rsid w:val="001D043C"/>
    <w:rsid w:val="001D0588"/>
    <w:rsid w:val="001D0B63"/>
    <w:rsid w:val="001D0CC7"/>
    <w:rsid w:val="001D185B"/>
    <w:rsid w:val="001D1913"/>
    <w:rsid w:val="001D2C85"/>
    <w:rsid w:val="001D4F50"/>
    <w:rsid w:val="001D57E8"/>
    <w:rsid w:val="001D6547"/>
    <w:rsid w:val="001D6D53"/>
    <w:rsid w:val="001D6F98"/>
    <w:rsid w:val="001D71F7"/>
    <w:rsid w:val="001D74CE"/>
    <w:rsid w:val="001E0C99"/>
    <w:rsid w:val="001E156B"/>
    <w:rsid w:val="001E25FF"/>
    <w:rsid w:val="001E2DFA"/>
    <w:rsid w:val="001E3066"/>
    <w:rsid w:val="001E381F"/>
    <w:rsid w:val="001E3DAA"/>
    <w:rsid w:val="001E4A68"/>
    <w:rsid w:val="001E58FC"/>
    <w:rsid w:val="001E59B4"/>
    <w:rsid w:val="001E62ED"/>
    <w:rsid w:val="001E6CBE"/>
    <w:rsid w:val="001F09E1"/>
    <w:rsid w:val="001F25B9"/>
    <w:rsid w:val="001F2DD2"/>
    <w:rsid w:val="001F407A"/>
    <w:rsid w:val="001F4152"/>
    <w:rsid w:val="001F4321"/>
    <w:rsid w:val="001F5B09"/>
    <w:rsid w:val="001F5D24"/>
    <w:rsid w:val="001F689A"/>
    <w:rsid w:val="001F6C92"/>
    <w:rsid w:val="001F6FB6"/>
    <w:rsid w:val="001F71DC"/>
    <w:rsid w:val="00200024"/>
    <w:rsid w:val="00200DE9"/>
    <w:rsid w:val="00200EF6"/>
    <w:rsid w:val="0020144A"/>
    <w:rsid w:val="00202069"/>
    <w:rsid w:val="002023E7"/>
    <w:rsid w:val="002025C1"/>
    <w:rsid w:val="00202B3E"/>
    <w:rsid w:val="00203717"/>
    <w:rsid w:val="002040DA"/>
    <w:rsid w:val="00205842"/>
    <w:rsid w:val="00206ADD"/>
    <w:rsid w:val="00211C58"/>
    <w:rsid w:val="002130DC"/>
    <w:rsid w:val="002134CC"/>
    <w:rsid w:val="00213E09"/>
    <w:rsid w:val="00214400"/>
    <w:rsid w:val="0021455B"/>
    <w:rsid w:val="00215610"/>
    <w:rsid w:val="00215E05"/>
    <w:rsid w:val="00217DC9"/>
    <w:rsid w:val="002201FA"/>
    <w:rsid w:val="002209CC"/>
    <w:rsid w:val="002211EB"/>
    <w:rsid w:val="0022186F"/>
    <w:rsid w:val="00222A00"/>
    <w:rsid w:val="00222CE0"/>
    <w:rsid w:val="00223A77"/>
    <w:rsid w:val="00224DC9"/>
    <w:rsid w:val="00225464"/>
    <w:rsid w:val="00225471"/>
    <w:rsid w:val="00225896"/>
    <w:rsid w:val="002259CB"/>
    <w:rsid w:val="00226477"/>
    <w:rsid w:val="002274D8"/>
    <w:rsid w:val="00227E37"/>
    <w:rsid w:val="0023085D"/>
    <w:rsid w:val="00230E53"/>
    <w:rsid w:val="002313EC"/>
    <w:rsid w:val="0023145F"/>
    <w:rsid w:val="0023190E"/>
    <w:rsid w:val="00231919"/>
    <w:rsid w:val="0023249A"/>
    <w:rsid w:val="002342D6"/>
    <w:rsid w:val="0023438B"/>
    <w:rsid w:val="00234677"/>
    <w:rsid w:val="00235862"/>
    <w:rsid w:val="002370E4"/>
    <w:rsid w:val="00237BD7"/>
    <w:rsid w:val="00241569"/>
    <w:rsid w:val="00241AB2"/>
    <w:rsid w:val="00243FCF"/>
    <w:rsid w:val="00244442"/>
    <w:rsid w:val="00245103"/>
    <w:rsid w:val="002451D7"/>
    <w:rsid w:val="0024542C"/>
    <w:rsid w:val="00250B30"/>
    <w:rsid w:val="00251B4E"/>
    <w:rsid w:val="00252912"/>
    <w:rsid w:val="00253304"/>
    <w:rsid w:val="00254ADE"/>
    <w:rsid w:val="00255AE3"/>
    <w:rsid w:val="002566EE"/>
    <w:rsid w:val="00257000"/>
    <w:rsid w:val="00262E1C"/>
    <w:rsid w:val="00264105"/>
    <w:rsid w:val="0026520A"/>
    <w:rsid w:val="00265337"/>
    <w:rsid w:val="00265B03"/>
    <w:rsid w:val="00266697"/>
    <w:rsid w:val="00266BE5"/>
    <w:rsid w:val="00267097"/>
    <w:rsid w:val="002675D8"/>
    <w:rsid w:val="00267CCB"/>
    <w:rsid w:val="00267E8B"/>
    <w:rsid w:val="002700AC"/>
    <w:rsid w:val="0027139A"/>
    <w:rsid w:val="00271942"/>
    <w:rsid w:val="0027242F"/>
    <w:rsid w:val="00273B94"/>
    <w:rsid w:val="00277A7F"/>
    <w:rsid w:val="0028077E"/>
    <w:rsid w:val="0028188B"/>
    <w:rsid w:val="00281FE2"/>
    <w:rsid w:val="00282DA4"/>
    <w:rsid w:val="002830DA"/>
    <w:rsid w:val="00284C8E"/>
    <w:rsid w:val="002851E2"/>
    <w:rsid w:val="00285CC5"/>
    <w:rsid w:val="00286070"/>
    <w:rsid w:val="0028679A"/>
    <w:rsid w:val="00290CBF"/>
    <w:rsid w:val="002913DA"/>
    <w:rsid w:val="00291678"/>
    <w:rsid w:val="002926D1"/>
    <w:rsid w:val="00292D0A"/>
    <w:rsid w:val="0029308F"/>
    <w:rsid w:val="00294727"/>
    <w:rsid w:val="00295ADE"/>
    <w:rsid w:val="00295B40"/>
    <w:rsid w:val="002960DD"/>
    <w:rsid w:val="00296BC4"/>
    <w:rsid w:val="00297E60"/>
    <w:rsid w:val="002A1166"/>
    <w:rsid w:val="002A1F57"/>
    <w:rsid w:val="002A2364"/>
    <w:rsid w:val="002A4EFC"/>
    <w:rsid w:val="002A5987"/>
    <w:rsid w:val="002A5DF9"/>
    <w:rsid w:val="002A5F32"/>
    <w:rsid w:val="002A7EB8"/>
    <w:rsid w:val="002B02AB"/>
    <w:rsid w:val="002B0BD6"/>
    <w:rsid w:val="002B14D7"/>
    <w:rsid w:val="002B3053"/>
    <w:rsid w:val="002B53B1"/>
    <w:rsid w:val="002B57A7"/>
    <w:rsid w:val="002B66BA"/>
    <w:rsid w:val="002B6CF5"/>
    <w:rsid w:val="002C26D8"/>
    <w:rsid w:val="002C287B"/>
    <w:rsid w:val="002C2A26"/>
    <w:rsid w:val="002C3B19"/>
    <w:rsid w:val="002C3DF0"/>
    <w:rsid w:val="002C5087"/>
    <w:rsid w:val="002C7F53"/>
    <w:rsid w:val="002D0426"/>
    <w:rsid w:val="002D07F2"/>
    <w:rsid w:val="002D0B36"/>
    <w:rsid w:val="002D1FDD"/>
    <w:rsid w:val="002D2251"/>
    <w:rsid w:val="002D3BB0"/>
    <w:rsid w:val="002D3D24"/>
    <w:rsid w:val="002D4088"/>
    <w:rsid w:val="002D409B"/>
    <w:rsid w:val="002D43AC"/>
    <w:rsid w:val="002D50D7"/>
    <w:rsid w:val="002D5B70"/>
    <w:rsid w:val="002D6693"/>
    <w:rsid w:val="002D70E4"/>
    <w:rsid w:val="002E024F"/>
    <w:rsid w:val="002E0735"/>
    <w:rsid w:val="002E1483"/>
    <w:rsid w:val="002E19D5"/>
    <w:rsid w:val="002E1A34"/>
    <w:rsid w:val="002E1C18"/>
    <w:rsid w:val="002E259C"/>
    <w:rsid w:val="002E2903"/>
    <w:rsid w:val="002E2D64"/>
    <w:rsid w:val="002E3862"/>
    <w:rsid w:val="002E3F36"/>
    <w:rsid w:val="002E4036"/>
    <w:rsid w:val="002E55EB"/>
    <w:rsid w:val="002E747D"/>
    <w:rsid w:val="002E7D0B"/>
    <w:rsid w:val="002F0195"/>
    <w:rsid w:val="002F0E02"/>
    <w:rsid w:val="002F35C3"/>
    <w:rsid w:val="002F39D1"/>
    <w:rsid w:val="002F5550"/>
    <w:rsid w:val="002F5A38"/>
    <w:rsid w:val="002F6B99"/>
    <w:rsid w:val="002F74F5"/>
    <w:rsid w:val="002F77A4"/>
    <w:rsid w:val="003001A7"/>
    <w:rsid w:val="0030053A"/>
    <w:rsid w:val="00305AFE"/>
    <w:rsid w:val="0030628B"/>
    <w:rsid w:val="0030698B"/>
    <w:rsid w:val="00306D77"/>
    <w:rsid w:val="0030702E"/>
    <w:rsid w:val="003075F0"/>
    <w:rsid w:val="003078D7"/>
    <w:rsid w:val="003079C2"/>
    <w:rsid w:val="00307EE9"/>
    <w:rsid w:val="00310249"/>
    <w:rsid w:val="003105A8"/>
    <w:rsid w:val="00312549"/>
    <w:rsid w:val="00312594"/>
    <w:rsid w:val="00312BF4"/>
    <w:rsid w:val="0031435E"/>
    <w:rsid w:val="00314388"/>
    <w:rsid w:val="003147EE"/>
    <w:rsid w:val="0031487A"/>
    <w:rsid w:val="00315E02"/>
    <w:rsid w:val="00316445"/>
    <w:rsid w:val="00317312"/>
    <w:rsid w:val="00317947"/>
    <w:rsid w:val="00320609"/>
    <w:rsid w:val="00321D5A"/>
    <w:rsid w:val="00322D4C"/>
    <w:rsid w:val="003233FF"/>
    <w:rsid w:val="0032364C"/>
    <w:rsid w:val="00323798"/>
    <w:rsid w:val="00323F1C"/>
    <w:rsid w:val="003246E8"/>
    <w:rsid w:val="00325F5E"/>
    <w:rsid w:val="003274C0"/>
    <w:rsid w:val="0032775A"/>
    <w:rsid w:val="00327DA5"/>
    <w:rsid w:val="003300D6"/>
    <w:rsid w:val="003318E5"/>
    <w:rsid w:val="00331D63"/>
    <w:rsid w:val="00332A95"/>
    <w:rsid w:val="00332C00"/>
    <w:rsid w:val="00332EB2"/>
    <w:rsid w:val="00333502"/>
    <w:rsid w:val="00334574"/>
    <w:rsid w:val="003354EF"/>
    <w:rsid w:val="00335642"/>
    <w:rsid w:val="00335BB7"/>
    <w:rsid w:val="0034180B"/>
    <w:rsid w:val="00341A62"/>
    <w:rsid w:val="00344440"/>
    <w:rsid w:val="00346029"/>
    <w:rsid w:val="003474F4"/>
    <w:rsid w:val="003475BC"/>
    <w:rsid w:val="00347927"/>
    <w:rsid w:val="00350DF3"/>
    <w:rsid w:val="00352047"/>
    <w:rsid w:val="0035231D"/>
    <w:rsid w:val="00352ED5"/>
    <w:rsid w:val="00353605"/>
    <w:rsid w:val="0035501A"/>
    <w:rsid w:val="0035526C"/>
    <w:rsid w:val="00355CE7"/>
    <w:rsid w:val="0035668C"/>
    <w:rsid w:val="00356800"/>
    <w:rsid w:val="00357B01"/>
    <w:rsid w:val="00360FCF"/>
    <w:rsid w:val="00360FDD"/>
    <w:rsid w:val="0036108A"/>
    <w:rsid w:val="0036207C"/>
    <w:rsid w:val="00362C41"/>
    <w:rsid w:val="003640DF"/>
    <w:rsid w:val="00365971"/>
    <w:rsid w:val="00365D00"/>
    <w:rsid w:val="003667F0"/>
    <w:rsid w:val="0036712C"/>
    <w:rsid w:val="003704FF"/>
    <w:rsid w:val="003712A1"/>
    <w:rsid w:val="00371DDB"/>
    <w:rsid w:val="003737AC"/>
    <w:rsid w:val="003753D0"/>
    <w:rsid w:val="003776A0"/>
    <w:rsid w:val="00380E21"/>
    <w:rsid w:val="003818F9"/>
    <w:rsid w:val="0038401C"/>
    <w:rsid w:val="00384212"/>
    <w:rsid w:val="00385357"/>
    <w:rsid w:val="00386785"/>
    <w:rsid w:val="00386C64"/>
    <w:rsid w:val="0038727A"/>
    <w:rsid w:val="00387A7B"/>
    <w:rsid w:val="00390080"/>
    <w:rsid w:val="00390877"/>
    <w:rsid w:val="003909F8"/>
    <w:rsid w:val="003910A8"/>
    <w:rsid w:val="00391313"/>
    <w:rsid w:val="0039146D"/>
    <w:rsid w:val="00391506"/>
    <w:rsid w:val="00391C2D"/>
    <w:rsid w:val="00391C8C"/>
    <w:rsid w:val="003920F4"/>
    <w:rsid w:val="00394001"/>
    <w:rsid w:val="0039420D"/>
    <w:rsid w:val="00394999"/>
    <w:rsid w:val="003952C0"/>
    <w:rsid w:val="00396868"/>
    <w:rsid w:val="00396DE4"/>
    <w:rsid w:val="00397EE5"/>
    <w:rsid w:val="003A080E"/>
    <w:rsid w:val="003A15BC"/>
    <w:rsid w:val="003A2163"/>
    <w:rsid w:val="003A2491"/>
    <w:rsid w:val="003A2A51"/>
    <w:rsid w:val="003A306A"/>
    <w:rsid w:val="003A3CDD"/>
    <w:rsid w:val="003A428B"/>
    <w:rsid w:val="003A530F"/>
    <w:rsid w:val="003A5D7C"/>
    <w:rsid w:val="003A5F90"/>
    <w:rsid w:val="003A72A5"/>
    <w:rsid w:val="003A7635"/>
    <w:rsid w:val="003A772A"/>
    <w:rsid w:val="003B28DF"/>
    <w:rsid w:val="003B2B4A"/>
    <w:rsid w:val="003B2DA2"/>
    <w:rsid w:val="003B30E8"/>
    <w:rsid w:val="003B3EEB"/>
    <w:rsid w:val="003B4510"/>
    <w:rsid w:val="003B4512"/>
    <w:rsid w:val="003B521C"/>
    <w:rsid w:val="003B641D"/>
    <w:rsid w:val="003B694B"/>
    <w:rsid w:val="003C01DB"/>
    <w:rsid w:val="003C0B75"/>
    <w:rsid w:val="003C1E64"/>
    <w:rsid w:val="003C23A7"/>
    <w:rsid w:val="003C2807"/>
    <w:rsid w:val="003C2B63"/>
    <w:rsid w:val="003C3322"/>
    <w:rsid w:val="003C5C1B"/>
    <w:rsid w:val="003C5CB0"/>
    <w:rsid w:val="003C5F4D"/>
    <w:rsid w:val="003C6AA4"/>
    <w:rsid w:val="003C6C67"/>
    <w:rsid w:val="003C6D83"/>
    <w:rsid w:val="003D116A"/>
    <w:rsid w:val="003D1BF6"/>
    <w:rsid w:val="003D2CD1"/>
    <w:rsid w:val="003D2CE0"/>
    <w:rsid w:val="003D34D7"/>
    <w:rsid w:val="003D3711"/>
    <w:rsid w:val="003D3946"/>
    <w:rsid w:val="003D3CB6"/>
    <w:rsid w:val="003D5690"/>
    <w:rsid w:val="003D5880"/>
    <w:rsid w:val="003D5CD7"/>
    <w:rsid w:val="003D70F8"/>
    <w:rsid w:val="003D71CD"/>
    <w:rsid w:val="003D7E6B"/>
    <w:rsid w:val="003E12A6"/>
    <w:rsid w:val="003E440C"/>
    <w:rsid w:val="003E4FE6"/>
    <w:rsid w:val="003E50C1"/>
    <w:rsid w:val="003E678F"/>
    <w:rsid w:val="003E7359"/>
    <w:rsid w:val="003E74B9"/>
    <w:rsid w:val="003F0112"/>
    <w:rsid w:val="003F01A0"/>
    <w:rsid w:val="003F065A"/>
    <w:rsid w:val="003F2E82"/>
    <w:rsid w:val="003F34C9"/>
    <w:rsid w:val="003F3FE0"/>
    <w:rsid w:val="003F479C"/>
    <w:rsid w:val="003F76DC"/>
    <w:rsid w:val="003F7A49"/>
    <w:rsid w:val="00400235"/>
    <w:rsid w:val="00400A98"/>
    <w:rsid w:val="00400B9B"/>
    <w:rsid w:val="00401F94"/>
    <w:rsid w:val="00402C4F"/>
    <w:rsid w:val="00402FF7"/>
    <w:rsid w:val="0040496C"/>
    <w:rsid w:val="00405DEE"/>
    <w:rsid w:val="00405E67"/>
    <w:rsid w:val="00406547"/>
    <w:rsid w:val="00406BF7"/>
    <w:rsid w:val="00406F76"/>
    <w:rsid w:val="004078F9"/>
    <w:rsid w:val="00407A26"/>
    <w:rsid w:val="00407AB4"/>
    <w:rsid w:val="00411FFC"/>
    <w:rsid w:val="00412594"/>
    <w:rsid w:val="004128EC"/>
    <w:rsid w:val="00412B10"/>
    <w:rsid w:val="00413140"/>
    <w:rsid w:val="00413C87"/>
    <w:rsid w:val="00414D4E"/>
    <w:rsid w:val="004152FA"/>
    <w:rsid w:val="00415C62"/>
    <w:rsid w:val="00417A93"/>
    <w:rsid w:val="00420454"/>
    <w:rsid w:val="0042057A"/>
    <w:rsid w:val="00420A4C"/>
    <w:rsid w:val="004218DD"/>
    <w:rsid w:val="00421A4F"/>
    <w:rsid w:val="00421C6A"/>
    <w:rsid w:val="00422194"/>
    <w:rsid w:val="00422624"/>
    <w:rsid w:val="0042317A"/>
    <w:rsid w:val="0042362E"/>
    <w:rsid w:val="00424A46"/>
    <w:rsid w:val="00426A61"/>
    <w:rsid w:val="004277D8"/>
    <w:rsid w:val="004312A1"/>
    <w:rsid w:val="004321F4"/>
    <w:rsid w:val="00432819"/>
    <w:rsid w:val="00432A71"/>
    <w:rsid w:val="004343F4"/>
    <w:rsid w:val="0043471B"/>
    <w:rsid w:val="00435526"/>
    <w:rsid w:val="004364B0"/>
    <w:rsid w:val="004368B5"/>
    <w:rsid w:val="0044320A"/>
    <w:rsid w:val="00443465"/>
    <w:rsid w:val="00443FE3"/>
    <w:rsid w:val="004448C8"/>
    <w:rsid w:val="0044496F"/>
    <w:rsid w:val="004471EE"/>
    <w:rsid w:val="0044740E"/>
    <w:rsid w:val="00447588"/>
    <w:rsid w:val="00451688"/>
    <w:rsid w:val="00451BEC"/>
    <w:rsid w:val="00451EA9"/>
    <w:rsid w:val="004522D6"/>
    <w:rsid w:val="00453AAF"/>
    <w:rsid w:val="004541AE"/>
    <w:rsid w:val="0045537F"/>
    <w:rsid w:val="00455501"/>
    <w:rsid w:val="004558C9"/>
    <w:rsid w:val="00455FBE"/>
    <w:rsid w:val="004562D8"/>
    <w:rsid w:val="00456C51"/>
    <w:rsid w:val="004577C2"/>
    <w:rsid w:val="00461D3B"/>
    <w:rsid w:val="004629B5"/>
    <w:rsid w:val="004629F1"/>
    <w:rsid w:val="00463273"/>
    <w:rsid w:val="004636D7"/>
    <w:rsid w:val="00463BAA"/>
    <w:rsid w:val="004640E5"/>
    <w:rsid w:val="00465219"/>
    <w:rsid w:val="00465EAB"/>
    <w:rsid w:val="00466032"/>
    <w:rsid w:val="004661B1"/>
    <w:rsid w:val="00466780"/>
    <w:rsid w:val="00467230"/>
    <w:rsid w:val="00467E91"/>
    <w:rsid w:val="0047189B"/>
    <w:rsid w:val="00471A03"/>
    <w:rsid w:val="00471BE5"/>
    <w:rsid w:val="00472D73"/>
    <w:rsid w:val="00473518"/>
    <w:rsid w:val="00473553"/>
    <w:rsid w:val="004738BA"/>
    <w:rsid w:val="00474143"/>
    <w:rsid w:val="00474BE5"/>
    <w:rsid w:val="00474D69"/>
    <w:rsid w:val="00476375"/>
    <w:rsid w:val="0047693C"/>
    <w:rsid w:val="00477165"/>
    <w:rsid w:val="00477947"/>
    <w:rsid w:val="00481FF5"/>
    <w:rsid w:val="004826C6"/>
    <w:rsid w:val="00482ADD"/>
    <w:rsid w:val="00483756"/>
    <w:rsid w:val="004845AE"/>
    <w:rsid w:val="00484C63"/>
    <w:rsid w:val="0048509E"/>
    <w:rsid w:val="0048761C"/>
    <w:rsid w:val="004878F2"/>
    <w:rsid w:val="0049035C"/>
    <w:rsid w:val="00491292"/>
    <w:rsid w:val="004921DF"/>
    <w:rsid w:val="00492652"/>
    <w:rsid w:val="004934AA"/>
    <w:rsid w:val="00494286"/>
    <w:rsid w:val="00494C05"/>
    <w:rsid w:val="004967E5"/>
    <w:rsid w:val="00496D0C"/>
    <w:rsid w:val="004971A8"/>
    <w:rsid w:val="0049771C"/>
    <w:rsid w:val="00497746"/>
    <w:rsid w:val="004977E0"/>
    <w:rsid w:val="00497BA4"/>
    <w:rsid w:val="004A05B2"/>
    <w:rsid w:val="004A1C8B"/>
    <w:rsid w:val="004A1D34"/>
    <w:rsid w:val="004A1DFE"/>
    <w:rsid w:val="004A39A7"/>
    <w:rsid w:val="004A3D00"/>
    <w:rsid w:val="004A535B"/>
    <w:rsid w:val="004A5CDF"/>
    <w:rsid w:val="004A6948"/>
    <w:rsid w:val="004A75A2"/>
    <w:rsid w:val="004A7D31"/>
    <w:rsid w:val="004B04C3"/>
    <w:rsid w:val="004B2028"/>
    <w:rsid w:val="004B3424"/>
    <w:rsid w:val="004B4DA0"/>
    <w:rsid w:val="004B545F"/>
    <w:rsid w:val="004B596A"/>
    <w:rsid w:val="004B5D1C"/>
    <w:rsid w:val="004B638E"/>
    <w:rsid w:val="004B6456"/>
    <w:rsid w:val="004B6E77"/>
    <w:rsid w:val="004C1471"/>
    <w:rsid w:val="004C1C3B"/>
    <w:rsid w:val="004C2121"/>
    <w:rsid w:val="004C2241"/>
    <w:rsid w:val="004C267D"/>
    <w:rsid w:val="004C4045"/>
    <w:rsid w:val="004C4894"/>
    <w:rsid w:val="004C55C4"/>
    <w:rsid w:val="004C5796"/>
    <w:rsid w:val="004C604F"/>
    <w:rsid w:val="004C7891"/>
    <w:rsid w:val="004D0751"/>
    <w:rsid w:val="004D0A74"/>
    <w:rsid w:val="004D1A76"/>
    <w:rsid w:val="004D1C41"/>
    <w:rsid w:val="004D2CB7"/>
    <w:rsid w:val="004D3FD7"/>
    <w:rsid w:val="004D4954"/>
    <w:rsid w:val="004D49C0"/>
    <w:rsid w:val="004D4E60"/>
    <w:rsid w:val="004D61BF"/>
    <w:rsid w:val="004D7102"/>
    <w:rsid w:val="004D73A7"/>
    <w:rsid w:val="004D7D63"/>
    <w:rsid w:val="004E129D"/>
    <w:rsid w:val="004E15E7"/>
    <w:rsid w:val="004E3CBF"/>
    <w:rsid w:val="004E462F"/>
    <w:rsid w:val="004E70ED"/>
    <w:rsid w:val="004E72CA"/>
    <w:rsid w:val="004E7AE2"/>
    <w:rsid w:val="004F042A"/>
    <w:rsid w:val="004F04F5"/>
    <w:rsid w:val="004F0DF1"/>
    <w:rsid w:val="004F12AC"/>
    <w:rsid w:val="004F2D74"/>
    <w:rsid w:val="004F2D8C"/>
    <w:rsid w:val="004F2ED8"/>
    <w:rsid w:val="004F3154"/>
    <w:rsid w:val="004F3E98"/>
    <w:rsid w:val="004F4E11"/>
    <w:rsid w:val="004F533B"/>
    <w:rsid w:val="004F595B"/>
    <w:rsid w:val="004F5FFF"/>
    <w:rsid w:val="004F62B2"/>
    <w:rsid w:val="004F6A88"/>
    <w:rsid w:val="004F787C"/>
    <w:rsid w:val="00500533"/>
    <w:rsid w:val="00500893"/>
    <w:rsid w:val="00500B08"/>
    <w:rsid w:val="00500C15"/>
    <w:rsid w:val="00500F74"/>
    <w:rsid w:val="00500FB1"/>
    <w:rsid w:val="005028F6"/>
    <w:rsid w:val="005034C9"/>
    <w:rsid w:val="00503772"/>
    <w:rsid w:val="00503F14"/>
    <w:rsid w:val="00504B46"/>
    <w:rsid w:val="00504F97"/>
    <w:rsid w:val="00506742"/>
    <w:rsid w:val="005071B4"/>
    <w:rsid w:val="00507857"/>
    <w:rsid w:val="0051081B"/>
    <w:rsid w:val="00511183"/>
    <w:rsid w:val="00511ECF"/>
    <w:rsid w:val="00514898"/>
    <w:rsid w:val="00516F9F"/>
    <w:rsid w:val="00517CD6"/>
    <w:rsid w:val="00521207"/>
    <w:rsid w:val="00521A39"/>
    <w:rsid w:val="00521D39"/>
    <w:rsid w:val="005240EC"/>
    <w:rsid w:val="005251DF"/>
    <w:rsid w:val="00526426"/>
    <w:rsid w:val="00526674"/>
    <w:rsid w:val="005277B1"/>
    <w:rsid w:val="005349FD"/>
    <w:rsid w:val="00534C8A"/>
    <w:rsid w:val="00534EC4"/>
    <w:rsid w:val="005352C1"/>
    <w:rsid w:val="0053769A"/>
    <w:rsid w:val="005379B6"/>
    <w:rsid w:val="005409ED"/>
    <w:rsid w:val="005418B5"/>
    <w:rsid w:val="00543698"/>
    <w:rsid w:val="00543C66"/>
    <w:rsid w:val="005445E0"/>
    <w:rsid w:val="00545D3A"/>
    <w:rsid w:val="0054687B"/>
    <w:rsid w:val="00547969"/>
    <w:rsid w:val="00547A3F"/>
    <w:rsid w:val="00551B2C"/>
    <w:rsid w:val="00552978"/>
    <w:rsid w:val="00552C96"/>
    <w:rsid w:val="00553898"/>
    <w:rsid w:val="005543D1"/>
    <w:rsid w:val="00557CC4"/>
    <w:rsid w:val="00557CFA"/>
    <w:rsid w:val="00557E2A"/>
    <w:rsid w:val="00560105"/>
    <w:rsid w:val="00561443"/>
    <w:rsid w:val="0056176D"/>
    <w:rsid w:val="00561AD5"/>
    <w:rsid w:val="005636C1"/>
    <w:rsid w:val="00563DEC"/>
    <w:rsid w:val="0056405B"/>
    <w:rsid w:val="0056548A"/>
    <w:rsid w:val="005660C6"/>
    <w:rsid w:val="005666F0"/>
    <w:rsid w:val="00567960"/>
    <w:rsid w:val="0057037E"/>
    <w:rsid w:val="00573FE5"/>
    <w:rsid w:val="00574344"/>
    <w:rsid w:val="005746AD"/>
    <w:rsid w:val="00574E25"/>
    <w:rsid w:val="00575214"/>
    <w:rsid w:val="0057641C"/>
    <w:rsid w:val="00576447"/>
    <w:rsid w:val="00576B14"/>
    <w:rsid w:val="00577C4A"/>
    <w:rsid w:val="0058002E"/>
    <w:rsid w:val="00580189"/>
    <w:rsid w:val="005804C9"/>
    <w:rsid w:val="0058092A"/>
    <w:rsid w:val="00580B26"/>
    <w:rsid w:val="0058151A"/>
    <w:rsid w:val="005815A2"/>
    <w:rsid w:val="00583051"/>
    <w:rsid w:val="0058334E"/>
    <w:rsid w:val="005839B5"/>
    <w:rsid w:val="00583C2A"/>
    <w:rsid w:val="00584829"/>
    <w:rsid w:val="005849D4"/>
    <w:rsid w:val="0058500A"/>
    <w:rsid w:val="00586992"/>
    <w:rsid w:val="00587A42"/>
    <w:rsid w:val="00587B74"/>
    <w:rsid w:val="005903E8"/>
    <w:rsid w:val="005918C7"/>
    <w:rsid w:val="00591C78"/>
    <w:rsid w:val="0059450D"/>
    <w:rsid w:val="005950B5"/>
    <w:rsid w:val="0059762D"/>
    <w:rsid w:val="005978CD"/>
    <w:rsid w:val="005A0E3F"/>
    <w:rsid w:val="005A1E7B"/>
    <w:rsid w:val="005A23E9"/>
    <w:rsid w:val="005A2C55"/>
    <w:rsid w:val="005A49C3"/>
    <w:rsid w:val="005A5A62"/>
    <w:rsid w:val="005A7CC6"/>
    <w:rsid w:val="005B0070"/>
    <w:rsid w:val="005B0864"/>
    <w:rsid w:val="005B0ECE"/>
    <w:rsid w:val="005B1260"/>
    <w:rsid w:val="005B15BF"/>
    <w:rsid w:val="005B1C81"/>
    <w:rsid w:val="005B2A4C"/>
    <w:rsid w:val="005B57C3"/>
    <w:rsid w:val="005B6243"/>
    <w:rsid w:val="005B7B8C"/>
    <w:rsid w:val="005C0F2D"/>
    <w:rsid w:val="005C2459"/>
    <w:rsid w:val="005C2B24"/>
    <w:rsid w:val="005C2F72"/>
    <w:rsid w:val="005C3404"/>
    <w:rsid w:val="005C3621"/>
    <w:rsid w:val="005C3D95"/>
    <w:rsid w:val="005C4624"/>
    <w:rsid w:val="005C4921"/>
    <w:rsid w:val="005C4978"/>
    <w:rsid w:val="005C4D9F"/>
    <w:rsid w:val="005C4F81"/>
    <w:rsid w:val="005C525A"/>
    <w:rsid w:val="005C5748"/>
    <w:rsid w:val="005C6615"/>
    <w:rsid w:val="005C6B3D"/>
    <w:rsid w:val="005C77C5"/>
    <w:rsid w:val="005C79E7"/>
    <w:rsid w:val="005D094F"/>
    <w:rsid w:val="005D172B"/>
    <w:rsid w:val="005D1A6C"/>
    <w:rsid w:val="005D2A43"/>
    <w:rsid w:val="005D2B06"/>
    <w:rsid w:val="005D381F"/>
    <w:rsid w:val="005D3AEB"/>
    <w:rsid w:val="005D4265"/>
    <w:rsid w:val="005D4D39"/>
    <w:rsid w:val="005D5A24"/>
    <w:rsid w:val="005D607B"/>
    <w:rsid w:val="005D6ABC"/>
    <w:rsid w:val="005D7D16"/>
    <w:rsid w:val="005E0AAF"/>
    <w:rsid w:val="005E1812"/>
    <w:rsid w:val="005E2A57"/>
    <w:rsid w:val="005E35B0"/>
    <w:rsid w:val="005E43BC"/>
    <w:rsid w:val="005E520C"/>
    <w:rsid w:val="005E5849"/>
    <w:rsid w:val="005E5CCB"/>
    <w:rsid w:val="005E7505"/>
    <w:rsid w:val="005E7884"/>
    <w:rsid w:val="005F346B"/>
    <w:rsid w:val="005F38D4"/>
    <w:rsid w:val="005F3FEF"/>
    <w:rsid w:val="005F404B"/>
    <w:rsid w:val="005F42DF"/>
    <w:rsid w:val="005F64E9"/>
    <w:rsid w:val="005F6880"/>
    <w:rsid w:val="005F6FB6"/>
    <w:rsid w:val="0060079A"/>
    <w:rsid w:val="006034FA"/>
    <w:rsid w:val="0060496A"/>
    <w:rsid w:val="00606443"/>
    <w:rsid w:val="006071AE"/>
    <w:rsid w:val="006107AE"/>
    <w:rsid w:val="006115A7"/>
    <w:rsid w:val="006132EE"/>
    <w:rsid w:val="00613954"/>
    <w:rsid w:val="00613C73"/>
    <w:rsid w:val="00614F8B"/>
    <w:rsid w:val="006156C0"/>
    <w:rsid w:val="00615B54"/>
    <w:rsid w:val="00615EFF"/>
    <w:rsid w:val="00615FFE"/>
    <w:rsid w:val="006164C6"/>
    <w:rsid w:val="00616A7D"/>
    <w:rsid w:val="00616E01"/>
    <w:rsid w:val="00617F32"/>
    <w:rsid w:val="006209CB"/>
    <w:rsid w:val="006211CB"/>
    <w:rsid w:val="00621982"/>
    <w:rsid w:val="00621B29"/>
    <w:rsid w:val="00622331"/>
    <w:rsid w:val="006226E9"/>
    <w:rsid w:val="0062380B"/>
    <w:rsid w:val="006245D9"/>
    <w:rsid w:val="006248D9"/>
    <w:rsid w:val="00624EEF"/>
    <w:rsid w:val="00625377"/>
    <w:rsid w:val="006277D1"/>
    <w:rsid w:val="00627C1D"/>
    <w:rsid w:val="0063216F"/>
    <w:rsid w:val="006333EE"/>
    <w:rsid w:val="006349C9"/>
    <w:rsid w:val="006352AB"/>
    <w:rsid w:val="0063550B"/>
    <w:rsid w:val="00635A24"/>
    <w:rsid w:val="00635B1C"/>
    <w:rsid w:val="006368CE"/>
    <w:rsid w:val="00636B2E"/>
    <w:rsid w:val="00636D45"/>
    <w:rsid w:val="00636D52"/>
    <w:rsid w:val="00640513"/>
    <w:rsid w:val="006406B8"/>
    <w:rsid w:val="00641EE7"/>
    <w:rsid w:val="006421C0"/>
    <w:rsid w:val="006423DD"/>
    <w:rsid w:val="00642500"/>
    <w:rsid w:val="00642C84"/>
    <w:rsid w:val="00643C93"/>
    <w:rsid w:val="0064436F"/>
    <w:rsid w:val="006444E1"/>
    <w:rsid w:val="006476C1"/>
    <w:rsid w:val="0065006D"/>
    <w:rsid w:val="00651101"/>
    <w:rsid w:val="006515B3"/>
    <w:rsid w:val="006515F3"/>
    <w:rsid w:val="00651648"/>
    <w:rsid w:val="006518EA"/>
    <w:rsid w:val="006531AB"/>
    <w:rsid w:val="00653201"/>
    <w:rsid w:val="00653336"/>
    <w:rsid w:val="006550DF"/>
    <w:rsid w:val="0065680C"/>
    <w:rsid w:val="00656CC5"/>
    <w:rsid w:val="00657B42"/>
    <w:rsid w:val="006613B1"/>
    <w:rsid w:val="0066183F"/>
    <w:rsid w:val="00662848"/>
    <w:rsid w:val="00662F94"/>
    <w:rsid w:val="00663E5A"/>
    <w:rsid w:val="00664353"/>
    <w:rsid w:val="00664709"/>
    <w:rsid w:val="00664EED"/>
    <w:rsid w:val="00665431"/>
    <w:rsid w:val="00666548"/>
    <w:rsid w:val="00666C63"/>
    <w:rsid w:val="00666CB0"/>
    <w:rsid w:val="00666EA0"/>
    <w:rsid w:val="0066770F"/>
    <w:rsid w:val="00667A26"/>
    <w:rsid w:val="00667D57"/>
    <w:rsid w:val="00667F6E"/>
    <w:rsid w:val="006703D3"/>
    <w:rsid w:val="00671F10"/>
    <w:rsid w:val="00672B1D"/>
    <w:rsid w:val="00673335"/>
    <w:rsid w:val="00673FD8"/>
    <w:rsid w:val="006749F6"/>
    <w:rsid w:val="00674F92"/>
    <w:rsid w:val="006767BC"/>
    <w:rsid w:val="00677258"/>
    <w:rsid w:val="0067788A"/>
    <w:rsid w:val="00677F4C"/>
    <w:rsid w:val="006809F5"/>
    <w:rsid w:val="00682203"/>
    <w:rsid w:val="00683645"/>
    <w:rsid w:val="00684974"/>
    <w:rsid w:val="00684F6E"/>
    <w:rsid w:val="00685F22"/>
    <w:rsid w:val="0068624A"/>
    <w:rsid w:val="006872CA"/>
    <w:rsid w:val="006877A5"/>
    <w:rsid w:val="00690148"/>
    <w:rsid w:val="00692319"/>
    <w:rsid w:val="00692D5C"/>
    <w:rsid w:val="00694805"/>
    <w:rsid w:val="00695846"/>
    <w:rsid w:val="00696197"/>
    <w:rsid w:val="00696AA8"/>
    <w:rsid w:val="00696EC7"/>
    <w:rsid w:val="006A0508"/>
    <w:rsid w:val="006A2240"/>
    <w:rsid w:val="006A2D07"/>
    <w:rsid w:val="006A428B"/>
    <w:rsid w:val="006A4881"/>
    <w:rsid w:val="006A63E2"/>
    <w:rsid w:val="006A6B05"/>
    <w:rsid w:val="006A713B"/>
    <w:rsid w:val="006B1761"/>
    <w:rsid w:val="006B1801"/>
    <w:rsid w:val="006B1AA3"/>
    <w:rsid w:val="006B1C30"/>
    <w:rsid w:val="006B1D85"/>
    <w:rsid w:val="006B24CD"/>
    <w:rsid w:val="006B284D"/>
    <w:rsid w:val="006B2E62"/>
    <w:rsid w:val="006B392E"/>
    <w:rsid w:val="006B56C1"/>
    <w:rsid w:val="006B59BA"/>
    <w:rsid w:val="006B6CCD"/>
    <w:rsid w:val="006B73A2"/>
    <w:rsid w:val="006C0191"/>
    <w:rsid w:val="006C01A2"/>
    <w:rsid w:val="006C086D"/>
    <w:rsid w:val="006C0FB8"/>
    <w:rsid w:val="006C11F7"/>
    <w:rsid w:val="006C17F4"/>
    <w:rsid w:val="006C1E6E"/>
    <w:rsid w:val="006C2064"/>
    <w:rsid w:val="006C22F3"/>
    <w:rsid w:val="006C2711"/>
    <w:rsid w:val="006C3231"/>
    <w:rsid w:val="006C3AA5"/>
    <w:rsid w:val="006C3DE4"/>
    <w:rsid w:val="006C40DC"/>
    <w:rsid w:val="006C4228"/>
    <w:rsid w:val="006C4672"/>
    <w:rsid w:val="006C4942"/>
    <w:rsid w:val="006C4A9A"/>
    <w:rsid w:val="006C551A"/>
    <w:rsid w:val="006C75A6"/>
    <w:rsid w:val="006C7A9C"/>
    <w:rsid w:val="006C7A9E"/>
    <w:rsid w:val="006D009E"/>
    <w:rsid w:val="006D0208"/>
    <w:rsid w:val="006D0C7F"/>
    <w:rsid w:val="006D106F"/>
    <w:rsid w:val="006D1345"/>
    <w:rsid w:val="006D1967"/>
    <w:rsid w:val="006D1B22"/>
    <w:rsid w:val="006D237C"/>
    <w:rsid w:val="006D2430"/>
    <w:rsid w:val="006D3B41"/>
    <w:rsid w:val="006D4170"/>
    <w:rsid w:val="006D44CC"/>
    <w:rsid w:val="006D4549"/>
    <w:rsid w:val="006D4836"/>
    <w:rsid w:val="006D52D7"/>
    <w:rsid w:val="006D5B28"/>
    <w:rsid w:val="006D6869"/>
    <w:rsid w:val="006D68B0"/>
    <w:rsid w:val="006D7B62"/>
    <w:rsid w:val="006D7D0D"/>
    <w:rsid w:val="006E09D3"/>
    <w:rsid w:val="006E1499"/>
    <w:rsid w:val="006E14BD"/>
    <w:rsid w:val="006E1A4E"/>
    <w:rsid w:val="006E1C96"/>
    <w:rsid w:val="006E3073"/>
    <w:rsid w:val="006E582C"/>
    <w:rsid w:val="006E620E"/>
    <w:rsid w:val="006E7A2D"/>
    <w:rsid w:val="006F0EB2"/>
    <w:rsid w:val="006F0EE7"/>
    <w:rsid w:val="006F3033"/>
    <w:rsid w:val="006F4706"/>
    <w:rsid w:val="006F5459"/>
    <w:rsid w:val="0070024F"/>
    <w:rsid w:val="0070154E"/>
    <w:rsid w:val="00701694"/>
    <w:rsid w:val="007018B2"/>
    <w:rsid w:val="007019B2"/>
    <w:rsid w:val="00701D7B"/>
    <w:rsid w:val="00702777"/>
    <w:rsid w:val="00703454"/>
    <w:rsid w:val="00703F92"/>
    <w:rsid w:val="00706FBE"/>
    <w:rsid w:val="00707C6A"/>
    <w:rsid w:val="00710867"/>
    <w:rsid w:val="00711662"/>
    <w:rsid w:val="00711CF6"/>
    <w:rsid w:val="00711E4F"/>
    <w:rsid w:val="00712535"/>
    <w:rsid w:val="00712C3D"/>
    <w:rsid w:val="00712C48"/>
    <w:rsid w:val="00712CFD"/>
    <w:rsid w:val="0071318C"/>
    <w:rsid w:val="007136AD"/>
    <w:rsid w:val="00713CF0"/>
    <w:rsid w:val="00714484"/>
    <w:rsid w:val="007145E9"/>
    <w:rsid w:val="00714652"/>
    <w:rsid w:val="00715EA6"/>
    <w:rsid w:val="007161F6"/>
    <w:rsid w:val="00716788"/>
    <w:rsid w:val="007167B9"/>
    <w:rsid w:val="00716D3B"/>
    <w:rsid w:val="00717174"/>
    <w:rsid w:val="00717B2E"/>
    <w:rsid w:val="00720F35"/>
    <w:rsid w:val="00722251"/>
    <w:rsid w:val="00722AF4"/>
    <w:rsid w:val="00722CC7"/>
    <w:rsid w:val="007232EA"/>
    <w:rsid w:val="007236A1"/>
    <w:rsid w:val="00723DF8"/>
    <w:rsid w:val="00724421"/>
    <w:rsid w:val="00724DC7"/>
    <w:rsid w:val="0072583C"/>
    <w:rsid w:val="00725A5B"/>
    <w:rsid w:val="00725EFC"/>
    <w:rsid w:val="007262C0"/>
    <w:rsid w:val="00727E66"/>
    <w:rsid w:val="00731486"/>
    <w:rsid w:val="007317A8"/>
    <w:rsid w:val="00732934"/>
    <w:rsid w:val="00732954"/>
    <w:rsid w:val="00732AAF"/>
    <w:rsid w:val="00733C81"/>
    <w:rsid w:val="00734A7A"/>
    <w:rsid w:val="00734A9A"/>
    <w:rsid w:val="00735531"/>
    <w:rsid w:val="00735BB2"/>
    <w:rsid w:val="00737C4B"/>
    <w:rsid w:val="00740D73"/>
    <w:rsid w:val="007411FE"/>
    <w:rsid w:val="00741585"/>
    <w:rsid w:val="007420D6"/>
    <w:rsid w:val="007429D5"/>
    <w:rsid w:val="00744E6B"/>
    <w:rsid w:val="00745253"/>
    <w:rsid w:val="0074538B"/>
    <w:rsid w:val="00745A87"/>
    <w:rsid w:val="00745BFD"/>
    <w:rsid w:val="00750C13"/>
    <w:rsid w:val="00751050"/>
    <w:rsid w:val="007515BB"/>
    <w:rsid w:val="007537AC"/>
    <w:rsid w:val="00754562"/>
    <w:rsid w:val="007546DC"/>
    <w:rsid w:val="007548B5"/>
    <w:rsid w:val="007549F2"/>
    <w:rsid w:val="00755552"/>
    <w:rsid w:val="00757057"/>
    <w:rsid w:val="00757720"/>
    <w:rsid w:val="00761CD1"/>
    <w:rsid w:val="00762CAB"/>
    <w:rsid w:val="0076307E"/>
    <w:rsid w:val="007651B5"/>
    <w:rsid w:val="00766526"/>
    <w:rsid w:val="007667A5"/>
    <w:rsid w:val="00766922"/>
    <w:rsid w:val="0076695B"/>
    <w:rsid w:val="00767D8A"/>
    <w:rsid w:val="0077065B"/>
    <w:rsid w:val="00770BF9"/>
    <w:rsid w:val="007714A4"/>
    <w:rsid w:val="0077475D"/>
    <w:rsid w:val="007750DF"/>
    <w:rsid w:val="00775959"/>
    <w:rsid w:val="007762F1"/>
    <w:rsid w:val="007805EE"/>
    <w:rsid w:val="00780A53"/>
    <w:rsid w:val="0078129B"/>
    <w:rsid w:val="007817F4"/>
    <w:rsid w:val="00781C1B"/>
    <w:rsid w:val="007826AB"/>
    <w:rsid w:val="00782D6B"/>
    <w:rsid w:val="0078327A"/>
    <w:rsid w:val="007833FF"/>
    <w:rsid w:val="00783BF5"/>
    <w:rsid w:val="007846BC"/>
    <w:rsid w:val="007853E4"/>
    <w:rsid w:val="00785676"/>
    <w:rsid w:val="00785B63"/>
    <w:rsid w:val="00786FE2"/>
    <w:rsid w:val="007906FB"/>
    <w:rsid w:val="00790C48"/>
    <w:rsid w:val="00791502"/>
    <w:rsid w:val="0079187B"/>
    <w:rsid w:val="0079192F"/>
    <w:rsid w:val="00791D8E"/>
    <w:rsid w:val="00791DE1"/>
    <w:rsid w:val="00792D68"/>
    <w:rsid w:val="00794F6F"/>
    <w:rsid w:val="00796845"/>
    <w:rsid w:val="00796E15"/>
    <w:rsid w:val="007A000E"/>
    <w:rsid w:val="007A0854"/>
    <w:rsid w:val="007A08E1"/>
    <w:rsid w:val="007A1879"/>
    <w:rsid w:val="007A194D"/>
    <w:rsid w:val="007A2895"/>
    <w:rsid w:val="007A2C98"/>
    <w:rsid w:val="007A42BA"/>
    <w:rsid w:val="007A59DC"/>
    <w:rsid w:val="007A6110"/>
    <w:rsid w:val="007A6134"/>
    <w:rsid w:val="007A62E7"/>
    <w:rsid w:val="007A6A25"/>
    <w:rsid w:val="007A703B"/>
    <w:rsid w:val="007A7215"/>
    <w:rsid w:val="007B052D"/>
    <w:rsid w:val="007B0600"/>
    <w:rsid w:val="007B18B9"/>
    <w:rsid w:val="007B218C"/>
    <w:rsid w:val="007B2792"/>
    <w:rsid w:val="007B34B8"/>
    <w:rsid w:val="007B34D9"/>
    <w:rsid w:val="007B357D"/>
    <w:rsid w:val="007B38C9"/>
    <w:rsid w:val="007B4799"/>
    <w:rsid w:val="007B5A1B"/>
    <w:rsid w:val="007B5DFE"/>
    <w:rsid w:val="007B7711"/>
    <w:rsid w:val="007B7CB1"/>
    <w:rsid w:val="007C02DC"/>
    <w:rsid w:val="007C04A2"/>
    <w:rsid w:val="007C0560"/>
    <w:rsid w:val="007C0E2A"/>
    <w:rsid w:val="007C164E"/>
    <w:rsid w:val="007C1786"/>
    <w:rsid w:val="007C1C0F"/>
    <w:rsid w:val="007C2751"/>
    <w:rsid w:val="007C341C"/>
    <w:rsid w:val="007C342D"/>
    <w:rsid w:val="007C3D84"/>
    <w:rsid w:val="007C3F4F"/>
    <w:rsid w:val="007C41F2"/>
    <w:rsid w:val="007C44EC"/>
    <w:rsid w:val="007C4DC3"/>
    <w:rsid w:val="007C5901"/>
    <w:rsid w:val="007C6367"/>
    <w:rsid w:val="007C7F87"/>
    <w:rsid w:val="007D0504"/>
    <w:rsid w:val="007D0716"/>
    <w:rsid w:val="007D15B1"/>
    <w:rsid w:val="007D2CE9"/>
    <w:rsid w:val="007D312D"/>
    <w:rsid w:val="007D3A94"/>
    <w:rsid w:val="007D4019"/>
    <w:rsid w:val="007D44B8"/>
    <w:rsid w:val="007D54F6"/>
    <w:rsid w:val="007D6287"/>
    <w:rsid w:val="007D650D"/>
    <w:rsid w:val="007D696C"/>
    <w:rsid w:val="007E03ED"/>
    <w:rsid w:val="007E0569"/>
    <w:rsid w:val="007E0657"/>
    <w:rsid w:val="007E1314"/>
    <w:rsid w:val="007E17BF"/>
    <w:rsid w:val="007E323B"/>
    <w:rsid w:val="007E388A"/>
    <w:rsid w:val="007E50AA"/>
    <w:rsid w:val="007E57CB"/>
    <w:rsid w:val="007E66E2"/>
    <w:rsid w:val="007E722A"/>
    <w:rsid w:val="007E7ABF"/>
    <w:rsid w:val="007F113B"/>
    <w:rsid w:val="007F154F"/>
    <w:rsid w:val="007F2395"/>
    <w:rsid w:val="007F30C6"/>
    <w:rsid w:val="007F3BF9"/>
    <w:rsid w:val="007F3CA1"/>
    <w:rsid w:val="007F443D"/>
    <w:rsid w:val="007F5454"/>
    <w:rsid w:val="0080047C"/>
    <w:rsid w:val="008008D0"/>
    <w:rsid w:val="0080099E"/>
    <w:rsid w:val="00801C80"/>
    <w:rsid w:val="008024C1"/>
    <w:rsid w:val="008031EE"/>
    <w:rsid w:val="008036C4"/>
    <w:rsid w:val="00803902"/>
    <w:rsid w:val="00804CE4"/>
    <w:rsid w:val="00804DDB"/>
    <w:rsid w:val="00805423"/>
    <w:rsid w:val="008060D2"/>
    <w:rsid w:val="0080652C"/>
    <w:rsid w:val="0080708E"/>
    <w:rsid w:val="008104AE"/>
    <w:rsid w:val="00810900"/>
    <w:rsid w:val="00811053"/>
    <w:rsid w:val="00811141"/>
    <w:rsid w:val="00811DD7"/>
    <w:rsid w:val="008127CF"/>
    <w:rsid w:val="00812E23"/>
    <w:rsid w:val="0081493B"/>
    <w:rsid w:val="00816682"/>
    <w:rsid w:val="008176E2"/>
    <w:rsid w:val="00817FF6"/>
    <w:rsid w:val="00820054"/>
    <w:rsid w:val="008215B5"/>
    <w:rsid w:val="00822156"/>
    <w:rsid w:val="008226F9"/>
    <w:rsid w:val="00822B03"/>
    <w:rsid w:val="00822CF0"/>
    <w:rsid w:val="008255A6"/>
    <w:rsid w:val="00826398"/>
    <w:rsid w:val="00826A17"/>
    <w:rsid w:val="008316F0"/>
    <w:rsid w:val="00831DBD"/>
    <w:rsid w:val="0083222F"/>
    <w:rsid w:val="0083251D"/>
    <w:rsid w:val="00833222"/>
    <w:rsid w:val="00833A9C"/>
    <w:rsid w:val="00833B19"/>
    <w:rsid w:val="00834B82"/>
    <w:rsid w:val="008353F0"/>
    <w:rsid w:val="00835CE9"/>
    <w:rsid w:val="00837311"/>
    <w:rsid w:val="0084098D"/>
    <w:rsid w:val="00841549"/>
    <w:rsid w:val="00841BAE"/>
    <w:rsid w:val="00841D34"/>
    <w:rsid w:val="00841FAB"/>
    <w:rsid w:val="008420E3"/>
    <w:rsid w:val="008421F8"/>
    <w:rsid w:val="0084291B"/>
    <w:rsid w:val="00842FEA"/>
    <w:rsid w:val="00847B65"/>
    <w:rsid w:val="00850258"/>
    <w:rsid w:val="008523BF"/>
    <w:rsid w:val="00853C77"/>
    <w:rsid w:val="00854655"/>
    <w:rsid w:val="008547FE"/>
    <w:rsid w:val="00854E25"/>
    <w:rsid w:val="00854F64"/>
    <w:rsid w:val="00854FC2"/>
    <w:rsid w:val="00856587"/>
    <w:rsid w:val="00856CC5"/>
    <w:rsid w:val="00856D91"/>
    <w:rsid w:val="0085760F"/>
    <w:rsid w:val="00857DFB"/>
    <w:rsid w:val="0086061B"/>
    <w:rsid w:val="00860CAB"/>
    <w:rsid w:val="008614C2"/>
    <w:rsid w:val="00861C74"/>
    <w:rsid w:val="00861D46"/>
    <w:rsid w:val="00863EFA"/>
    <w:rsid w:val="0086477C"/>
    <w:rsid w:val="00864F01"/>
    <w:rsid w:val="008650FE"/>
    <w:rsid w:val="00865133"/>
    <w:rsid w:val="00865394"/>
    <w:rsid w:val="008658B5"/>
    <w:rsid w:val="008667E1"/>
    <w:rsid w:val="0086764E"/>
    <w:rsid w:val="008677A7"/>
    <w:rsid w:val="008701C2"/>
    <w:rsid w:val="00870F14"/>
    <w:rsid w:val="0087168E"/>
    <w:rsid w:val="00872C0C"/>
    <w:rsid w:val="00872E83"/>
    <w:rsid w:val="00872FEF"/>
    <w:rsid w:val="00873746"/>
    <w:rsid w:val="008738EE"/>
    <w:rsid w:val="00874457"/>
    <w:rsid w:val="0087579F"/>
    <w:rsid w:val="00875AAF"/>
    <w:rsid w:val="00877135"/>
    <w:rsid w:val="008775BD"/>
    <w:rsid w:val="008778B5"/>
    <w:rsid w:val="0088000B"/>
    <w:rsid w:val="008814C1"/>
    <w:rsid w:val="00883299"/>
    <w:rsid w:val="0088357F"/>
    <w:rsid w:val="00883C95"/>
    <w:rsid w:val="00884F26"/>
    <w:rsid w:val="008867C7"/>
    <w:rsid w:val="00886FCB"/>
    <w:rsid w:val="00887808"/>
    <w:rsid w:val="00887C1C"/>
    <w:rsid w:val="00887E14"/>
    <w:rsid w:val="00887F78"/>
    <w:rsid w:val="008905F5"/>
    <w:rsid w:val="00890D62"/>
    <w:rsid w:val="00891EBD"/>
    <w:rsid w:val="00892CEB"/>
    <w:rsid w:val="00892F61"/>
    <w:rsid w:val="008941AF"/>
    <w:rsid w:val="0089426F"/>
    <w:rsid w:val="00894B88"/>
    <w:rsid w:val="00894D50"/>
    <w:rsid w:val="00895AD7"/>
    <w:rsid w:val="00895C72"/>
    <w:rsid w:val="00895CE5"/>
    <w:rsid w:val="00895E8B"/>
    <w:rsid w:val="00896631"/>
    <w:rsid w:val="008972FA"/>
    <w:rsid w:val="008A006B"/>
    <w:rsid w:val="008A0284"/>
    <w:rsid w:val="008A1FFE"/>
    <w:rsid w:val="008A21A8"/>
    <w:rsid w:val="008A23C0"/>
    <w:rsid w:val="008A31D5"/>
    <w:rsid w:val="008A3766"/>
    <w:rsid w:val="008A402B"/>
    <w:rsid w:val="008A4200"/>
    <w:rsid w:val="008A5887"/>
    <w:rsid w:val="008A676A"/>
    <w:rsid w:val="008A74C5"/>
    <w:rsid w:val="008A77E6"/>
    <w:rsid w:val="008B0B3E"/>
    <w:rsid w:val="008B0D29"/>
    <w:rsid w:val="008B31F9"/>
    <w:rsid w:val="008B36A4"/>
    <w:rsid w:val="008B372A"/>
    <w:rsid w:val="008B38E3"/>
    <w:rsid w:val="008B414F"/>
    <w:rsid w:val="008B4345"/>
    <w:rsid w:val="008B63EF"/>
    <w:rsid w:val="008B6AF0"/>
    <w:rsid w:val="008C0211"/>
    <w:rsid w:val="008C0875"/>
    <w:rsid w:val="008C0C8F"/>
    <w:rsid w:val="008C0F02"/>
    <w:rsid w:val="008C1110"/>
    <w:rsid w:val="008C1AE2"/>
    <w:rsid w:val="008C2F7B"/>
    <w:rsid w:val="008C36DF"/>
    <w:rsid w:val="008C3BB9"/>
    <w:rsid w:val="008C41D5"/>
    <w:rsid w:val="008C46A8"/>
    <w:rsid w:val="008C5216"/>
    <w:rsid w:val="008C59DF"/>
    <w:rsid w:val="008C710E"/>
    <w:rsid w:val="008C7B33"/>
    <w:rsid w:val="008D1727"/>
    <w:rsid w:val="008D2D69"/>
    <w:rsid w:val="008D2F08"/>
    <w:rsid w:val="008D3BE2"/>
    <w:rsid w:val="008D3C9C"/>
    <w:rsid w:val="008D40FF"/>
    <w:rsid w:val="008D474E"/>
    <w:rsid w:val="008D6077"/>
    <w:rsid w:val="008E1349"/>
    <w:rsid w:val="008E253E"/>
    <w:rsid w:val="008E31D8"/>
    <w:rsid w:val="008E37DE"/>
    <w:rsid w:val="008E3C90"/>
    <w:rsid w:val="008E468D"/>
    <w:rsid w:val="008E59E7"/>
    <w:rsid w:val="008E6429"/>
    <w:rsid w:val="008E643C"/>
    <w:rsid w:val="008E65A0"/>
    <w:rsid w:val="008E69F0"/>
    <w:rsid w:val="008E7FA0"/>
    <w:rsid w:val="008F20F9"/>
    <w:rsid w:val="008F358E"/>
    <w:rsid w:val="008F4421"/>
    <w:rsid w:val="008F4A4E"/>
    <w:rsid w:val="008F596A"/>
    <w:rsid w:val="008F68DF"/>
    <w:rsid w:val="008F6D1F"/>
    <w:rsid w:val="0090074A"/>
    <w:rsid w:val="0090127B"/>
    <w:rsid w:val="00901EA8"/>
    <w:rsid w:val="00903A10"/>
    <w:rsid w:val="00903FB9"/>
    <w:rsid w:val="009053E8"/>
    <w:rsid w:val="009055D6"/>
    <w:rsid w:val="00905ACD"/>
    <w:rsid w:val="0090600B"/>
    <w:rsid w:val="0090665F"/>
    <w:rsid w:val="00906D1D"/>
    <w:rsid w:val="00906DED"/>
    <w:rsid w:val="00910C45"/>
    <w:rsid w:val="00910EB6"/>
    <w:rsid w:val="00911A88"/>
    <w:rsid w:val="00912957"/>
    <w:rsid w:val="0091298A"/>
    <w:rsid w:val="009129AC"/>
    <w:rsid w:val="00912E1B"/>
    <w:rsid w:val="0091353A"/>
    <w:rsid w:val="009147A6"/>
    <w:rsid w:val="0091605B"/>
    <w:rsid w:val="009172B1"/>
    <w:rsid w:val="009177AC"/>
    <w:rsid w:val="00917C3C"/>
    <w:rsid w:val="00920554"/>
    <w:rsid w:val="00920D9F"/>
    <w:rsid w:val="009220D3"/>
    <w:rsid w:val="0092358B"/>
    <w:rsid w:val="00923693"/>
    <w:rsid w:val="00923F16"/>
    <w:rsid w:val="00923F8A"/>
    <w:rsid w:val="00924B44"/>
    <w:rsid w:val="0092538A"/>
    <w:rsid w:val="00925E58"/>
    <w:rsid w:val="009265BD"/>
    <w:rsid w:val="00926825"/>
    <w:rsid w:val="00930FCC"/>
    <w:rsid w:val="00932138"/>
    <w:rsid w:val="0093259F"/>
    <w:rsid w:val="00932D53"/>
    <w:rsid w:val="0093578C"/>
    <w:rsid w:val="00935FAD"/>
    <w:rsid w:val="00936CEB"/>
    <w:rsid w:val="00936E82"/>
    <w:rsid w:val="009377C2"/>
    <w:rsid w:val="00942692"/>
    <w:rsid w:val="009430F4"/>
    <w:rsid w:val="00943207"/>
    <w:rsid w:val="009442D4"/>
    <w:rsid w:val="009443BD"/>
    <w:rsid w:val="00945558"/>
    <w:rsid w:val="0094672F"/>
    <w:rsid w:val="0094687A"/>
    <w:rsid w:val="009468E7"/>
    <w:rsid w:val="00947324"/>
    <w:rsid w:val="00950025"/>
    <w:rsid w:val="0095258F"/>
    <w:rsid w:val="0095313F"/>
    <w:rsid w:val="0095443A"/>
    <w:rsid w:val="009545DB"/>
    <w:rsid w:val="0095481E"/>
    <w:rsid w:val="00955955"/>
    <w:rsid w:val="009569EC"/>
    <w:rsid w:val="00956BDA"/>
    <w:rsid w:val="0096027D"/>
    <w:rsid w:val="00960DA5"/>
    <w:rsid w:val="00962751"/>
    <w:rsid w:val="0096296A"/>
    <w:rsid w:val="00962B74"/>
    <w:rsid w:val="0096303E"/>
    <w:rsid w:val="009630F3"/>
    <w:rsid w:val="00963912"/>
    <w:rsid w:val="00963FC7"/>
    <w:rsid w:val="0096523C"/>
    <w:rsid w:val="00965297"/>
    <w:rsid w:val="00965365"/>
    <w:rsid w:val="0096559A"/>
    <w:rsid w:val="00965DE9"/>
    <w:rsid w:val="009668B2"/>
    <w:rsid w:val="009668CD"/>
    <w:rsid w:val="00967656"/>
    <w:rsid w:val="009703B6"/>
    <w:rsid w:val="009721C1"/>
    <w:rsid w:val="009722CB"/>
    <w:rsid w:val="009724B7"/>
    <w:rsid w:val="009727CB"/>
    <w:rsid w:val="0097329C"/>
    <w:rsid w:val="00973775"/>
    <w:rsid w:val="00973C06"/>
    <w:rsid w:val="00973C09"/>
    <w:rsid w:val="00975727"/>
    <w:rsid w:val="00975CFC"/>
    <w:rsid w:val="00976CC5"/>
    <w:rsid w:val="00977337"/>
    <w:rsid w:val="00980D52"/>
    <w:rsid w:val="0098102D"/>
    <w:rsid w:val="00981365"/>
    <w:rsid w:val="00981789"/>
    <w:rsid w:val="0098265E"/>
    <w:rsid w:val="00982970"/>
    <w:rsid w:val="0098345F"/>
    <w:rsid w:val="0098562A"/>
    <w:rsid w:val="00985BEF"/>
    <w:rsid w:val="00986218"/>
    <w:rsid w:val="00987490"/>
    <w:rsid w:val="0099037B"/>
    <w:rsid w:val="0099083E"/>
    <w:rsid w:val="00991FB9"/>
    <w:rsid w:val="00992026"/>
    <w:rsid w:val="0099345C"/>
    <w:rsid w:val="009940EC"/>
    <w:rsid w:val="00995B4E"/>
    <w:rsid w:val="00996E5B"/>
    <w:rsid w:val="00997B27"/>
    <w:rsid w:val="009A0360"/>
    <w:rsid w:val="009A21F5"/>
    <w:rsid w:val="009A3C6C"/>
    <w:rsid w:val="009A3E14"/>
    <w:rsid w:val="009A42D8"/>
    <w:rsid w:val="009A4ED4"/>
    <w:rsid w:val="009A5380"/>
    <w:rsid w:val="009A5E0F"/>
    <w:rsid w:val="009A624A"/>
    <w:rsid w:val="009A67B1"/>
    <w:rsid w:val="009A6C95"/>
    <w:rsid w:val="009A74E8"/>
    <w:rsid w:val="009B0253"/>
    <w:rsid w:val="009B0376"/>
    <w:rsid w:val="009B0396"/>
    <w:rsid w:val="009B1575"/>
    <w:rsid w:val="009B1D80"/>
    <w:rsid w:val="009B3E84"/>
    <w:rsid w:val="009B4871"/>
    <w:rsid w:val="009B4B94"/>
    <w:rsid w:val="009B4E2E"/>
    <w:rsid w:val="009B4E78"/>
    <w:rsid w:val="009B5B3A"/>
    <w:rsid w:val="009B6188"/>
    <w:rsid w:val="009B62DC"/>
    <w:rsid w:val="009B6F80"/>
    <w:rsid w:val="009B726B"/>
    <w:rsid w:val="009B7C00"/>
    <w:rsid w:val="009C098F"/>
    <w:rsid w:val="009C1C6B"/>
    <w:rsid w:val="009C2B60"/>
    <w:rsid w:val="009C2DAF"/>
    <w:rsid w:val="009C36D8"/>
    <w:rsid w:val="009C42A0"/>
    <w:rsid w:val="009C6B45"/>
    <w:rsid w:val="009C6F82"/>
    <w:rsid w:val="009C77B4"/>
    <w:rsid w:val="009C7940"/>
    <w:rsid w:val="009D0A4F"/>
    <w:rsid w:val="009D1953"/>
    <w:rsid w:val="009D240B"/>
    <w:rsid w:val="009D4858"/>
    <w:rsid w:val="009D4CF5"/>
    <w:rsid w:val="009D4F0C"/>
    <w:rsid w:val="009D6D0A"/>
    <w:rsid w:val="009E02A3"/>
    <w:rsid w:val="009E07E1"/>
    <w:rsid w:val="009E07FD"/>
    <w:rsid w:val="009E1A6B"/>
    <w:rsid w:val="009E276A"/>
    <w:rsid w:val="009E39F6"/>
    <w:rsid w:val="009E579F"/>
    <w:rsid w:val="009E7130"/>
    <w:rsid w:val="009E74AC"/>
    <w:rsid w:val="009E794D"/>
    <w:rsid w:val="009E796D"/>
    <w:rsid w:val="009F000B"/>
    <w:rsid w:val="009F0847"/>
    <w:rsid w:val="009F0922"/>
    <w:rsid w:val="009F1896"/>
    <w:rsid w:val="009F2BE5"/>
    <w:rsid w:val="009F33B6"/>
    <w:rsid w:val="009F39DB"/>
    <w:rsid w:val="009F6967"/>
    <w:rsid w:val="00A009B0"/>
    <w:rsid w:val="00A00A72"/>
    <w:rsid w:val="00A018C7"/>
    <w:rsid w:val="00A02A08"/>
    <w:rsid w:val="00A03273"/>
    <w:rsid w:val="00A03661"/>
    <w:rsid w:val="00A03D1E"/>
    <w:rsid w:val="00A0447A"/>
    <w:rsid w:val="00A05B98"/>
    <w:rsid w:val="00A05E79"/>
    <w:rsid w:val="00A06993"/>
    <w:rsid w:val="00A10088"/>
    <w:rsid w:val="00A10115"/>
    <w:rsid w:val="00A11EC8"/>
    <w:rsid w:val="00A120C9"/>
    <w:rsid w:val="00A12167"/>
    <w:rsid w:val="00A12A11"/>
    <w:rsid w:val="00A12DD9"/>
    <w:rsid w:val="00A13AF4"/>
    <w:rsid w:val="00A14186"/>
    <w:rsid w:val="00A14EF9"/>
    <w:rsid w:val="00A1534C"/>
    <w:rsid w:val="00A15BC7"/>
    <w:rsid w:val="00A1708F"/>
    <w:rsid w:val="00A17D5B"/>
    <w:rsid w:val="00A17F8A"/>
    <w:rsid w:val="00A20413"/>
    <w:rsid w:val="00A205CF"/>
    <w:rsid w:val="00A2187B"/>
    <w:rsid w:val="00A22020"/>
    <w:rsid w:val="00A238AB"/>
    <w:rsid w:val="00A240A6"/>
    <w:rsid w:val="00A24249"/>
    <w:rsid w:val="00A24D43"/>
    <w:rsid w:val="00A254A0"/>
    <w:rsid w:val="00A25900"/>
    <w:rsid w:val="00A269FA"/>
    <w:rsid w:val="00A26F03"/>
    <w:rsid w:val="00A27C17"/>
    <w:rsid w:val="00A27D2B"/>
    <w:rsid w:val="00A30B7B"/>
    <w:rsid w:val="00A3195F"/>
    <w:rsid w:val="00A31A7C"/>
    <w:rsid w:val="00A32C4C"/>
    <w:rsid w:val="00A32D4D"/>
    <w:rsid w:val="00A33883"/>
    <w:rsid w:val="00A33922"/>
    <w:rsid w:val="00A33E3C"/>
    <w:rsid w:val="00A35446"/>
    <w:rsid w:val="00A357F8"/>
    <w:rsid w:val="00A35B80"/>
    <w:rsid w:val="00A35E0B"/>
    <w:rsid w:val="00A35F33"/>
    <w:rsid w:val="00A35FC1"/>
    <w:rsid w:val="00A36228"/>
    <w:rsid w:val="00A37766"/>
    <w:rsid w:val="00A37D2D"/>
    <w:rsid w:val="00A42328"/>
    <w:rsid w:val="00A426A5"/>
    <w:rsid w:val="00A428DA"/>
    <w:rsid w:val="00A429E7"/>
    <w:rsid w:val="00A433B1"/>
    <w:rsid w:val="00A43F30"/>
    <w:rsid w:val="00A43F33"/>
    <w:rsid w:val="00A43FD5"/>
    <w:rsid w:val="00A44E9A"/>
    <w:rsid w:val="00A45D6D"/>
    <w:rsid w:val="00A46287"/>
    <w:rsid w:val="00A46A6C"/>
    <w:rsid w:val="00A46F5B"/>
    <w:rsid w:val="00A470F5"/>
    <w:rsid w:val="00A471FC"/>
    <w:rsid w:val="00A47754"/>
    <w:rsid w:val="00A47B5D"/>
    <w:rsid w:val="00A503BD"/>
    <w:rsid w:val="00A50FBF"/>
    <w:rsid w:val="00A518C1"/>
    <w:rsid w:val="00A51B94"/>
    <w:rsid w:val="00A53870"/>
    <w:rsid w:val="00A5401E"/>
    <w:rsid w:val="00A54E63"/>
    <w:rsid w:val="00A56CF1"/>
    <w:rsid w:val="00A606AC"/>
    <w:rsid w:val="00A60DDB"/>
    <w:rsid w:val="00A63A8E"/>
    <w:rsid w:val="00A64D54"/>
    <w:rsid w:val="00A64E26"/>
    <w:rsid w:val="00A65483"/>
    <w:rsid w:val="00A711FC"/>
    <w:rsid w:val="00A71471"/>
    <w:rsid w:val="00A733BA"/>
    <w:rsid w:val="00A7368B"/>
    <w:rsid w:val="00A73E4B"/>
    <w:rsid w:val="00A74524"/>
    <w:rsid w:val="00A749F6"/>
    <w:rsid w:val="00A76454"/>
    <w:rsid w:val="00A767AB"/>
    <w:rsid w:val="00A76FFB"/>
    <w:rsid w:val="00A801D9"/>
    <w:rsid w:val="00A802F4"/>
    <w:rsid w:val="00A8453F"/>
    <w:rsid w:val="00A84C5C"/>
    <w:rsid w:val="00A85727"/>
    <w:rsid w:val="00A868F9"/>
    <w:rsid w:val="00A86E57"/>
    <w:rsid w:val="00A905FA"/>
    <w:rsid w:val="00A9133E"/>
    <w:rsid w:val="00A91622"/>
    <w:rsid w:val="00A92606"/>
    <w:rsid w:val="00A92883"/>
    <w:rsid w:val="00A929C2"/>
    <w:rsid w:val="00A934C9"/>
    <w:rsid w:val="00A952EE"/>
    <w:rsid w:val="00A96898"/>
    <w:rsid w:val="00A96DBF"/>
    <w:rsid w:val="00A97300"/>
    <w:rsid w:val="00A97A0D"/>
    <w:rsid w:val="00AA0729"/>
    <w:rsid w:val="00AA1521"/>
    <w:rsid w:val="00AA26B9"/>
    <w:rsid w:val="00AA3DC0"/>
    <w:rsid w:val="00AA453F"/>
    <w:rsid w:val="00AA499D"/>
    <w:rsid w:val="00AA6D5E"/>
    <w:rsid w:val="00AA7700"/>
    <w:rsid w:val="00AA7957"/>
    <w:rsid w:val="00AB015A"/>
    <w:rsid w:val="00AB0193"/>
    <w:rsid w:val="00AB055C"/>
    <w:rsid w:val="00AB0DD4"/>
    <w:rsid w:val="00AB0F3C"/>
    <w:rsid w:val="00AB14EA"/>
    <w:rsid w:val="00AB3904"/>
    <w:rsid w:val="00AB5DF2"/>
    <w:rsid w:val="00AB5E03"/>
    <w:rsid w:val="00AB60AA"/>
    <w:rsid w:val="00AC2A74"/>
    <w:rsid w:val="00AC2D37"/>
    <w:rsid w:val="00AC31F3"/>
    <w:rsid w:val="00AC39C1"/>
    <w:rsid w:val="00AC3BEA"/>
    <w:rsid w:val="00AC4979"/>
    <w:rsid w:val="00AC5A80"/>
    <w:rsid w:val="00AC6CF1"/>
    <w:rsid w:val="00AD07FE"/>
    <w:rsid w:val="00AD0B43"/>
    <w:rsid w:val="00AD180C"/>
    <w:rsid w:val="00AD1E92"/>
    <w:rsid w:val="00AD23F9"/>
    <w:rsid w:val="00AD298D"/>
    <w:rsid w:val="00AD6377"/>
    <w:rsid w:val="00AD6A35"/>
    <w:rsid w:val="00AD6EC3"/>
    <w:rsid w:val="00AD7D20"/>
    <w:rsid w:val="00AD7EAE"/>
    <w:rsid w:val="00AE0956"/>
    <w:rsid w:val="00AE2864"/>
    <w:rsid w:val="00AE2876"/>
    <w:rsid w:val="00AE2D9A"/>
    <w:rsid w:val="00AE3574"/>
    <w:rsid w:val="00AE3F34"/>
    <w:rsid w:val="00AE425D"/>
    <w:rsid w:val="00AE4EEC"/>
    <w:rsid w:val="00AE4FA7"/>
    <w:rsid w:val="00AE6806"/>
    <w:rsid w:val="00AE6E27"/>
    <w:rsid w:val="00AE76B9"/>
    <w:rsid w:val="00AE7B79"/>
    <w:rsid w:val="00AF0C0D"/>
    <w:rsid w:val="00AF1101"/>
    <w:rsid w:val="00AF1A1C"/>
    <w:rsid w:val="00AF2DB0"/>
    <w:rsid w:val="00AF370C"/>
    <w:rsid w:val="00AF46D9"/>
    <w:rsid w:val="00AF5B34"/>
    <w:rsid w:val="00AF78B7"/>
    <w:rsid w:val="00B00D9A"/>
    <w:rsid w:val="00B01382"/>
    <w:rsid w:val="00B01FEE"/>
    <w:rsid w:val="00B02380"/>
    <w:rsid w:val="00B035A2"/>
    <w:rsid w:val="00B0543D"/>
    <w:rsid w:val="00B05475"/>
    <w:rsid w:val="00B05A81"/>
    <w:rsid w:val="00B1082D"/>
    <w:rsid w:val="00B11096"/>
    <w:rsid w:val="00B12203"/>
    <w:rsid w:val="00B12368"/>
    <w:rsid w:val="00B1269F"/>
    <w:rsid w:val="00B1327A"/>
    <w:rsid w:val="00B14870"/>
    <w:rsid w:val="00B1565A"/>
    <w:rsid w:val="00B1774E"/>
    <w:rsid w:val="00B17B89"/>
    <w:rsid w:val="00B20361"/>
    <w:rsid w:val="00B203F6"/>
    <w:rsid w:val="00B20802"/>
    <w:rsid w:val="00B2084E"/>
    <w:rsid w:val="00B20F53"/>
    <w:rsid w:val="00B227E0"/>
    <w:rsid w:val="00B2280F"/>
    <w:rsid w:val="00B229AC"/>
    <w:rsid w:val="00B24567"/>
    <w:rsid w:val="00B24EFA"/>
    <w:rsid w:val="00B24FD4"/>
    <w:rsid w:val="00B252E1"/>
    <w:rsid w:val="00B253F0"/>
    <w:rsid w:val="00B25B02"/>
    <w:rsid w:val="00B26507"/>
    <w:rsid w:val="00B26DA7"/>
    <w:rsid w:val="00B3007B"/>
    <w:rsid w:val="00B3056D"/>
    <w:rsid w:val="00B30C47"/>
    <w:rsid w:val="00B3240F"/>
    <w:rsid w:val="00B33AB3"/>
    <w:rsid w:val="00B343FE"/>
    <w:rsid w:val="00B34D1D"/>
    <w:rsid w:val="00B356DE"/>
    <w:rsid w:val="00B35BC5"/>
    <w:rsid w:val="00B3610C"/>
    <w:rsid w:val="00B3670E"/>
    <w:rsid w:val="00B37320"/>
    <w:rsid w:val="00B37ED3"/>
    <w:rsid w:val="00B40E53"/>
    <w:rsid w:val="00B41F3E"/>
    <w:rsid w:val="00B42738"/>
    <w:rsid w:val="00B44654"/>
    <w:rsid w:val="00B44C22"/>
    <w:rsid w:val="00B44CB9"/>
    <w:rsid w:val="00B47342"/>
    <w:rsid w:val="00B504B1"/>
    <w:rsid w:val="00B50CA8"/>
    <w:rsid w:val="00B520EC"/>
    <w:rsid w:val="00B521B4"/>
    <w:rsid w:val="00B52667"/>
    <w:rsid w:val="00B536DB"/>
    <w:rsid w:val="00B544B1"/>
    <w:rsid w:val="00B54987"/>
    <w:rsid w:val="00B557C6"/>
    <w:rsid w:val="00B5714C"/>
    <w:rsid w:val="00B57285"/>
    <w:rsid w:val="00B57CAB"/>
    <w:rsid w:val="00B604EE"/>
    <w:rsid w:val="00B61E13"/>
    <w:rsid w:val="00B61E2B"/>
    <w:rsid w:val="00B62226"/>
    <w:rsid w:val="00B631DF"/>
    <w:rsid w:val="00B64327"/>
    <w:rsid w:val="00B656DA"/>
    <w:rsid w:val="00B677C4"/>
    <w:rsid w:val="00B713ED"/>
    <w:rsid w:val="00B7171E"/>
    <w:rsid w:val="00B71B74"/>
    <w:rsid w:val="00B73B30"/>
    <w:rsid w:val="00B74B98"/>
    <w:rsid w:val="00B74EAD"/>
    <w:rsid w:val="00B75625"/>
    <w:rsid w:val="00B8081C"/>
    <w:rsid w:val="00B81386"/>
    <w:rsid w:val="00B81D39"/>
    <w:rsid w:val="00B81D72"/>
    <w:rsid w:val="00B81DE9"/>
    <w:rsid w:val="00B8264E"/>
    <w:rsid w:val="00B83075"/>
    <w:rsid w:val="00B8388B"/>
    <w:rsid w:val="00B84870"/>
    <w:rsid w:val="00B85B8A"/>
    <w:rsid w:val="00B85DEE"/>
    <w:rsid w:val="00B87AEA"/>
    <w:rsid w:val="00B87D8F"/>
    <w:rsid w:val="00B87DB5"/>
    <w:rsid w:val="00B90BD9"/>
    <w:rsid w:val="00B91B1A"/>
    <w:rsid w:val="00B93997"/>
    <w:rsid w:val="00B93C89"/>
    <w:rsid w:val="00B93EDF"/>
    <w:rsid w:val="00B947AB"/>
    <w:rsid w:val="00B94A40"/>
    <w:rsid w:val="00B94F38"/>
    <w:rsid w:val="00B950A3"/>
    <w:rsid w:val="00B96330"/>
    <w:rsid w:val="00B96386"/>
    <w:rsid w:val="00B965FD"/>
    <w:rsid w:val="00B96BCE"/>
    <w:rsid w:val="00B9767E"/>
    <w:rsid w:val="00B97A75"/>
    <w:rsid w:val="00B97C26"/>
    <w:rsid w:val="00B97EC0"/>
    <w:rsid w:val="00BA0898"/>
    <w:rsid w:val="00BA1A7B"/>
    <w:rsid w:val="00BA2488"/>
    <w:rsid w:val="00BA555A"/>
    <w:rsid w:val="00BA5DB3"/>
    <w:rsid w:val="00BA6C70"/>
    <w:rsid w:val="00BA6F39"/>
    <w:rsid w:val="00BB2343"/>
    <w:rsid w:val="00BB2C1F"/>
    <w:rsid w:val="00BB2D65"/>
    <w:rsid w:val="00BB3136"/>
    <w:rsid w:val="00BB3729"/>
    <w:rsid w:val="00BB3F55"/>
    <w:rsid w:val="00BB3F82"/>
    <w:rsid w:val="00BB451F"/>
    <w:rsid w:val="00BB4791"/>
    <w:rsid w:val="00BB582C"/>
    <w:rsid w:val="00BB6FC3"/>
    <w:rsid w:val="00BB73E4"/>
    <w:rsid w:val="00BB7446"/>
    <w:rsid w:val="00BC0506"/>
    <w:rsid w:val="00BC09A9"/>
    <w:rsid w:val="00BC0EF9"/>
    <w:rsid w:val="00BC186F"/>
    <w:rsid w:val="00BC28BD"/>
    <w:rsid w:val="00BC3377"/>
    <w:rsid w:val="00BC3F2F"/>
    <w:rsid w:val="00BC439A"/>
    <w:rsid w:val="00BC73CC"/>
    <w:rsid w:val="00BC777D"/>
    <w:rsid w:val="00BC7F20"/>
    <w:rsid w:val="00BD0754"/>
    <w:rsid w:val="00BD0DAC"/>
    <w:rsid w:val="00BD1381"/>
    <w:rsid w:val="00BD13B3"/>
    <w:rsid w:val="00BD1548"/>
    <w:rsid w:val="00BD196E"/>
    <w:rsid w:val="00BD1980"/>
    <w:rsid w:val="00BD34C8"/>
    <w:rsid w:val="00BD6457"/>
    <w:rsid w:val="00BD6BE0"/>
    <w:rsid w:val="00BD73FB"/>
    <w:rsid w:val="00BD7418"/>
    <w:rsid w:val="00BD7517"/>
    <w:rsid w:val="00BE078B"/>
    <w:rsid w:val="00BE0A8D"/>
    <w:rsid w:val="00BE0E8E"/>
    <w:rsid w:val="00BE15D9"/>
    <w:rsid w:val="00BE2E2C"/>
    <w:rsid w:val="00BE367D"/>
    <w:rsid w:val="00BE375B"/>
    <w:rsid w:val="00BE3ED6"/>
    <w:rsid w:val="00BE61FE"/>
    <w:rsid w:val="00BE6B86"/>
    <w:rsid w:val="00BE6FD1"/>
    <w:rsid w:val="00BE7873"/>
    <w:rsid w:val="00BE7BF4"/>
    <w:rsid w:val="00BF11C3"/>
    <w:rsid w:val="00BF1AC2"/>
    <w:rsid w:val="00BF1B5B"/>
    <w:rsid w:val="00BF31A1"/>
    <w:rsid w:val="00BF4389"/>
    <w:rsid w:val="00BF4A3D"/>
    <w:rsid w:val="00BF4E40"/>
    <w:rsid w:val="00BF5034"/>
    <w:rsid w:val="00BF539D"/>
    <w:rsid w:val="00BF57FF"/>
    <w:rsid w:val="00BF5821"/>
    <w:rsid w:val="00BF5E14"/>
    <w:rsid w:val="00BF6A57"/>
    <w:rsid w:val="00C00533"/>
    <w:rsid w:val="00C00904"/>
    <w:rsid w:val="00C00CA0"/>
    <w:rsid w:val="00C019B4"/>
    <w:rsid w:val="00C0200D"/>
    <w:rsid w:val="00C036F0"/>
    <w:rsid w:val="00C03E3B"/>
    <w:rsid w:val="00C0565A"/>
    <w:rsid w:val="00C06A80"/>
    <w:rsid w:val="00C073C4"/>
    <w:rsid w:val="00C10143"/>
    <w:rsid w:val="00C106F3"/>
    <w:rsid w:val="00C11A6D"/>
    <w:rsid w:val="00C130B4"/>
    <w:rsid w:val="00C13AFA"/>
    <w:rsid w:val="00C13E0C"/>
    <w:rsid w:val="00C13E91"/>
    <w:rsid w:val="00C14BAB"/>
    <w:rsid w:val="00C14BE5"/>
    <w:rsid w:val="00C14E8F"/>
    <w:rsid w:val="00C15F70"/>
    <w:rsid w:val="00C1699D"/>
    <w:rsid w:val="00C16A6B"/>
    <w:rsid w:val="00C20AA5"/>
    <w:rsid w:val="00C20B5B"/>
    <w:rsid w:val="00C221FE"/>
    <w:rsid w:val="00C23224"/>
    <w:rsid w:val="00C236DA"/>
    <w:rsid w:val="00C252FC"/>
    <w:rsid w:val="00C255A9"/>
    <w:rsid w:val="00C2576B"/>
    <w:rsid w:val="00C26480"/>
    <w:rsid w:val="00C27253"/>
    <w:rsid w:val="00C2794C"/>
    <w:rsid w:val="00C279BF"/>
    <w:rsid w:val="00C30E4E"/>
    <w:rsid w:val="00C3133C"/>
    <w:rsid w:val="00C3179B"/>
    <w:rsid w:val="00C31BBA"/>
    <w:rsid w:val="00C32B10"/>
    <w:rsid w:val="00C3317A"/>
    <w:rsid w:val="00C334D1"/>
    <w:rsid w:val="00C33B33"/>
    <w:rsid w:val="00C340C8"/>
    <w:rsid w:val="00C3600D"/>
    <w:rsid w:val="00C370DE"/>
    <w:rsid w:val="00C37BA7"/>
    <w:rsid w:val="00C40354"/>
    <w:rsid w:val="00C4079D"/>
    <w:rsid w:val="00C42CFB"/>
    <w:rsid w:val="00C434A5"/>
    <w:rsid w:val="00C43987"/>
    <w:rsid w:val="00C439CA"/>
    <w:rsid w:val="00C43BC9"/>
    <w:rsid w:val="00C44DA1"/>
    <w:rsid w:val="00C470D0"/>
    <w:rsid w:val="00C4729A"/>
    <w:rsid w:val="00C510B5"/>
    <w:rsid w:val="00C51604"/>
    <w:rsid w:val="00C5378F"/>
    <w:rsid w:val="00C537F4"/>
    <w:rsid w:val="00C538AB"/>
    <w:rsid w:val="00C53A96"/>
    <w:rsid w:val="00C53E05"/>
    <w:rsid w:val="00C54398"/>
    <w:rsid w:val="00C54D01"/>
    <w:rsid w:val="00C57DC3"/>
    <w:rsid w:val="00C6091C"/>
    <w:rsid w:val="00C61ED7"/>
    <w:rsid w:val="00C625F3"/>
    <w:rsid w:val="00C62EFA"/>
    <w:rsid w:val="00C6314B"/>
    <w:rsid w:val="00C63A2A"/>
    <w:rsid w:val="00C63A66"/>
    <w:rsid w:val="00C63EEA"/>
    <w:rsid w:val="00C6435D"/>
    <w:rsid w:val="00C6592C"/>
    <w:rsid w:val="00C67169"/>
    <w:rsid w:val="00C673E3"/>
    <w:rsid w:val="00C678F6"/>
    <w:rsid w:val="00C7058B"/>
    <w:rsid w:val="00C706AD"/>
    <w:rsid w:val="00C70BF2"/>
    <w:rsid w:val="00C71427"/>
    <w:rsid w:val="00C71FA5"/>
    <w:rsid w:val="00C73A32"/>
    <w:rsid w:val="00C74921"/>
    <w:rsid w:val="00C759C7"/>
    <w:rsid w:val="00C764A2"/>
    <w:rsid w:val="00C76EC2"/>
    <w:rsid w:val="00C773C8"/>
    <w:rsid w:val="00C77424"/>
    <w:rsid w:val="00C779E3"/>
    <w:rsid w:val="00C77FBB"/>
    <w:rsid w:val="00C80A7F"/>
    <w:rsid w:val="00C80ED6"/>
    <w:rsid w:val="00C8214E"/>
    <w:rsid w:val="00C83A3B"/>
    <w:rsid w:val="00C83DE6"/>
    <w:rsid w:val="00C84983"/>
    <w:rsid w:val="00C856D2"/>
    <w:rsid w:val="00C860F2"/>
    <w:rsid w:val="00C86441"/>
    <w:rsid w:val="00C86BE4"/>
    <w:rsid w:val="00C8724F"/>
    <w:rsid w:val="00C8787F"/>
    <w:rsid w:val="00C878C6"/>
    <w:rsid w:val="00C9029B"/>
    <w:rsid w:val="00C90480"/>
    <w:rsid w:val="00C90922"/>
    <w:rsid w:val="00C90BEB"/>
    <w:rsid w:val="00C90F19"/>
    <w:rsid w:val="00C90F30"/>
    <w:rsid w:val="00C91F21"/>
    <w:rsid w:val="00C935DC"/>
    <w:rsid w:val="00C9361E"/>
    <w:rsid w:val="00C93CAA"/>
    <w:rsid w:val="00C93F6B"/>
    <w:rsid w:val="00C95293"/>
    <w:rsid w:val="00C9532C"/>
    <w:rsid w:val="00C955BA"/>
    <w:rsid w:val="00C95761"/>
    <w:rsid w:val="00C95EFF"/>
    <w:rsid w:val="00C9676A"/>
    <w:rsid w:val="00C97B5E"/>
    <w:rsid w:val="00CA0D8E"/>
    <w:rsid w:val="00CA181A"/>
    <w:rsid w:val="00CA1841"/>
    <w:rsid w:val="00CA198A"/>
    <w:rsid w:val="00CA19DE"/>
    <w:rsid w:val="00CA2558"/>
    <w:rsid w:val="00CA2E2C"/>
    <w:rsid w:val="00CA2EEE"/>
    <w:rsid w:val="00CA374E"/>
    <w:rsid w:val="00CA4124"/>
    <w:rsid w:val="00CA41D7"/>
    <w:rsid w:val="00CA5767"/>
    <w:rsid w:val="00CA6552"/>
    <w:rsid w:val="00CA6CEA"/>
    <w:rsid w:val="00CA6D61"/>
    <w:rsid w:val="00CB0395"/>
    <w:rsid w:val="00CB0847"/>
    <w:rsid w:val="00CB0EE0"/>
    <w:rsid w:val="00CB29E3"/>
    <w:rsid w:val="00CB423F"/>
    <w:rsid w:val="00CB4F0E"/>
    <w:rsid w:val="00CB51D1"/>
    <w:rsid w:val="00CB5594"/>
    <w:rsid w:val="00CC118C"/>
    <w:rsid w:val="00CC171F"/>
    <w:rsid w:val="00CC1990"/>
    <w:rsid w:val="00CC19DA"/>
    <w:rsid w:val="00CC2CE5"/>
    <w:rsid w:val="00CC2F2C"/>
    <w:rsid w:val="00CC4283"/>
    <w:rsid w:val="00CC4552"/>
    <w:rsid w:val="00CC4A84"/>
    <w:rsid w:val="00CC5994"/>
    <w:rsid w:val="00CC6001"/>
    <w:rsid w:val="00CC6101"/>
    <w:rsid w:val="00CC7FCE"/>
    <w:rsid w:val="00CD1822"/>
    <w:rsid w:val="00CD1E40"/>
    <w:rsid w:val="00CD2953"/>
    <w:rsid w:val="00CD2E3C"/>
    <w:rsid w:val="00CD3150"/>
    <w:rsid w:val="00CD3486"/>
    <w:rsid w:val="00CD40A1"/>
    <w:rsid w:val="00CD449D"/>
    <w:rsid w:val="00CD4D7B"/>
    <w:rsid w:val="00CD79F4"/>
    <w:rsid w:val="00CE08C5"/>
    <w:rsid w:val="00CE190C"/>
    <w:rsid w:val="00CE1B26"/>
    <w:rsid w:val="00CE1DD7"/>
    <w:rsid w:val="00CE203F"/>
    <w:rsid w:val="00CE392F"/>
    <w:rsid w:val="00CE45B7"/>
    <w:rsid w:val="00CE472B"/>
    <w:rsid w:val="00CE4798"/>
    <w:rsid w:val="00CE59FE"/>
    <w:rsid w:val="00CF026A"/>
    <w:rsid w:val="00CF0667"/>
    <w:rsid w:val="00CF21DA"/>
    <w:rsid w:val="00CF2CF0"/>
    <w:rsid w:val="00CF478E"/>
    <w:rsid w:val="00CF551C"/>
    <w:rsid w:val="00CF5EA9"/>
    <w:rsid w:val="00CF6C8E"/>
    <w:rsid w:val="00CF7315"/>
    <w:rsid w:val="00D01045"/>
    <w:rsid w:val="00D0198B"/>
    <w:rsid w:val="00D01CAE"/>
    <w:rsid w:val="00D01DD5"/>
    <w:rsid w:val="00D01FB0"/>
    <w:rsid w:val="00D023FE"/>
    <w:rsid w:val="00D02836"/>
    <w:rsid w:val="00D029A7"/>
    <w:rsid w:val="00D02B89"/>
    <w:rsid w:val="00D03E6A"/>
    <w:rsid w:val="00D04A13"/>
    <w:rsid w:val="00D05B37"/>
    <w:rsid w:val="00D069EE"/>
    <w:rsid w:val="00D106E2"/>
    <w:rsid w:val="00D10B4F"/>
    <w:rsid w:val="00D1237D"/>
    <w:rsid w:val="00D1276C"/>
    <w:rsid w:val="00D12D27"/>
    <w:rsid w:val="00D1486F"/>
    <w:rsid w:val="00D15A2D"/>
    <w:rsid w:val="00D15CCA"/>
    <w:rsid w:val="00D16161"/>
    <w:rsid w:val="00D24044"/>
    <w:rsid w:val="00D249E9"/>
    <w:rsid w:val="00D255C8"/>
    <w:rsid w:val="00D25D43"/>
    <w:rsid w:val="00D2757D"/>
    <w:rsid w:val="00D277FF"/>
    <w:rsid w:val="00D27B88"/>
    <w:rsid w:val="00D27F6D"/>
    <w:rsid w:val="00D30FD5"/>
    <w:rsid w:val="00D31456"/>
    <w:rsid w:val="00D318BD"/>
    <w:rsid w:val="00D3255C"/>
    <w:rsid w:val="00D32A8C"/>
    <w:rsid w:val="00D33312"/>
    <w:rsid w:val="00D333C9"/>
    <w:rsid w:val="00D338E7"/>
    <w:rsid w:val="00D340EF"/>
    <w:rsid w:val="00D34D47"/>
    <w:rsid w:val="00D35674"/>
    <w:rsid w:val="00D36692"/>
    <w:rsid w:val="00D37249"/>
    <w:rsid w:val="00D376F7"/>
    <w:rsid w:val="00D37A52"/>
    <w:rsid w:val="00D41262"/>
    <w:rsid w:val="00D41AD2"/>
    <w:rsid w:val="00D4292F"/>
    <w:rsid w:val="00D44D9B"/>
    <w:rsid w:val="00D45C64"/>
    <w:rsid w:val="00D46D08"/>
    <w:rsid w:val="00D47A68"/>
    <w:rsid w:val="00D511B6"/>
    <w:rsid w:val="00D51CE3"/>
    <w:rsid w:val="00D52AE1"/>
    <w:rsid w:val="00D539E4"/>
    <w:rsid w:val="00D54A8E"/>
    <w:rsid w:val="00D54C24"/>
    <w:rsid w:val="00D553FB"/>
    <w:rsid w:val="00D5741F"/>
    <w:rsid w:val="00D603A4"/>
    <w:rsid w:val="00D6058D"/>
    <w:rsid w:val="00D60A3D"/>
    <w:rsid w:val="00D6111D"/>
    <w:rsid w:val="00D6122E"/>
    <w:rsid w:val="00D61496"/>
    <w:rsid w:val="00D6249D"/>
    <w:rsid w:val="00D62B30"/>
    <w:rsid w:val="00D62E5B"/>
    <w:rsid w:val="00D63492"/>
    <w:rsid w:val="00D638EA"/>
    <w:rsid w:val="00D6439F"/>
    <w:rsid w:val="00D65B07"/>
    <w:rsid w:val="00D65F47"/>
    <w:rsid w:val="00D66BE4"/>
    <w:rsid w:val="00D67395"/>
    <w:rsid w:val="00D71816"/>
    <w:rsid w:val="00D71B5F"/>
    <w:rsid w:val="00D72440"/>
    <w:rsid w:val="00D7256A"/>
    <w:rsid w:val="00D733D9"/>
    <w:rsid w:val="00D74336"/>
    <w:rsid w:val="00D745D5"/>
    <w:rsid w:val="00D75047"/>
    <w:rsid w:val="00D75813"/>
    <w:rsid w:val="00D7604F"/>
    <w:rsid w:val="00D777CB"/>
    <w:rsid w:val="00D80BD2"/>
    <w:rsid w:val="00D8153D"/>
    <w:rsid w:val="00D81775"/>
    <w:rsid w:val="00D82D50"/>
    <w:rsid w:val="00D84367"/>
    <w:rsid w:val="00D8622E"/>
    <w:rsid w:val="00D865AA"/>
    <w:rsid w:val="00D9028D"/>
    <w:rsid w:val="00D906CF"/>
    <w:rsid w:val="00D90CAD"/>
    <w:rsid w:val="00D91E2B"/>
    <w:rsid w:val="00D925FE"/>
    <w:rsid w:val="00D94E0A"/>
    <w:rsid w:val="00D951E7"/>
    <w:rsid w:val="00D96A68"/>
    <w:rsid w:val="00D96D77"/>
    <w:rsid w:val="00D978D9"/>
    <w:rsid w:val="00DA1163"/>
    <w:rsid w:val="00DA1812"/>
    <w:rsid w:val="00DA1C08"/>
    <w:rsid w:val="00DA243D"/>
    <w:rsid w:val="00DA2E64"/>
    <w:rsid w:val="00DA4253"/>
    <w:rsid w:val="00DA457E"/>
    <w:rsid w:val="00DA4DF8"/>
    <w:rsid w:val="00DA5A16"/>
    <w:rsid w:val="00DA6767"/>
    <w:rsid w:val="00DA6F4C"/>
    <w:rsid w:val="00DB03CA"/>
    <w:rsid w:val="00DB0DF4"/>
    <w:rsid w:val="00DB31CD"/>
    <w:rsid w:val="00DB3637"/>
    <w:rsid w:val="00DB4215"/>
    <w:rsid w:val="00DB43EE"/>
    <w:rsid w:val="00DB4F95"/>
    <w:rsid w:val="00DB56DD"/>
    <w:rsid w:val="00DB67C3"/>
    <w:rsid w:val="00DB6D79"/>
    <w:rsid w:val="00DB79F4"/>
    <w:rsid w:val="00DB7ACF"/>
    <w:rsid w:val="00DC015F"/>
    <w:rsid w:val="00DC0351"/>
    <w:rsid w:val="00DC1EAB"/>
    <w:rsid w:val="00DC203B"/>
    <w:rsid w:val="00DC2D6D"/>
    <w:rsid w:val="00DC4B94"/>
    <w:rsid w:val="00DC57AC"/>
    <w:rsid w:val="00DC6181"/>
    <w:rsid w:val="00DC68EC"/>
    <w:rsid w:val="00DC75F6"/>
    <w:rsid w:val="00DC7754"/>
    <w:rsid w:val="00DD0362"/>
    <w:rsid w:val="00DD097B"/>
    <w:rsid w:val="00DD0CC9"/>
    <w:rsid w:val="00DD134C"/>
    <w:rsid w:val="00DD14BC"/>
    <w:rsid w:val="00DD1A8E"/>
    <w:rsid w:val="00DD210E"/>
    <w:rsid w:val="00DD2757"/>
    <w:rsid w:val="00DD3C3C"/>
    <w:rsid w:val="00DD5C39"/>
    <w:rsid w:val="00DD687E"/>
    <w:rsid w:val="00DD719F"/>
    <w:rsid w:val="00DD7A7F"/>
    <w:rsid w:val="00DE0614"/>
    <w:rsid w:val="00DE0C20"/>
    <w:rsid w:val="00DE1146"/>
    <w:rsid w:val="00DE165A"/>
    <w:rsid w:val="00DE1CF3"/>
    <w:rsid w:val="00DE3234"/>
    <w:rsid w:val="00DE47BA"/>
    <w:rsid w:val="00DE5698"/>
    <w:rsid w:val="00DE5F8E"/>
    <w:rsid w:val="00DE7575"/>
    <w:rsid w:val="00DF0A57"/>
    <w:rsid w:val="00DF10BD"/>
    <w:rsid w:val="00DF1962"/>
    <w:rsid w:val="00DF20E2"/>
    <w:rsid w:val="00DF2FCC"/>
    <w:rsid w:val="00DF30CC"/>
    <w:rsid w:val="00DF4136"/>
    <w:rsid w:val="00DF491E"/>
    <w:rsid w:val="00DF5AD0"/>
    <w:rsid w:val="00DF5F81"/>
    <w:rsid w:val="00DF6F57"/>
    <w:rsid w:val="00DF722B"/>
    <w:rsid w:val="00E00C88"/>
    <w:rsid w:val="00E02027"/>
    <w:rsid w:val="00E022CD"/>
    <w:rsid w:val="00E02F43"/>
    <w:rsid w:val="00E031BF"/>
    <w:rsid w:val="00E0321B"/>
    <w:rsid w:val="00E032C4"/>
    <w:rsid w:val="00E038B0"/>
    <w:rsid w:val="00E047F2"/>
    <w:rsid w:val="00E0725F"/>
    <w:rsid w:val="00E107E9"/>
    <w:rsid w:val="00E11285"/>
    <w:rsid w:val="00E1272E"/>
    <w:rsid w:val="00E12E1F"/>
    <w:rsid w:val="00E15035"/>
    <w:rsid w:val="00E154CA"/>
    <w:rsid w:val="00E160F9"/>
    <w:rsid w:val="00E16C1F"/>
    <w:rsid w:val="00E16FA3"/>
    <w:rsid w:val="00E17086"/>
    <w:rsid w:val="00E17091"/>
    <w:rsid w:val="00E170A4"/>
    <w:rsid w:val="00E17EB1"/>
    <w:rsid w:val="00E20A73"/>
    <w:rsid w:val="00E2102F"/>
    <w:rsid w:val="00E218C6"/>
    <w:rsid w:val="00E21970"/>
    <w:rsid w:val="00E2202A"/>
    <w:rsid w:val="00E22A2D"/>
    <w:rsid w:val="00E22A43"/>
    <w:rsid w:val="00E24201"/>
    <w:rsid w:val="00E24A0A"/>
    <w:rsid w:val="00E279D9"/>
    <w:rsid w:val="00E27ACF"/>
    <w:rsid w:val="00E303A5"/>
    <w:rsid w:val="00E30612"/>
    <w:rsid w:val="00E3112E"/>
    <w:rsid w:val="00E313E1"/>
    <w:rsid w:val="00E31FD8"/>
    <w:rsid w:val="00E322F6"/>
    <w:rsid w:val="00E32422"/>
    <w:rsid w:val="00E3261F"/>
    <w:rsid w:val="00E32962"/>
    <w:rsid w:val="00E33149"/>
    <w:rsid w:val="00E3371E"/>
    <w:rsid w:val="00E3453C"/>
    <w:rsid w:val="00E34998"/>
    <w:rsid w:val="00E35D78"/>
    <w:rsid w:val="00E4021B"/>
    <w:rsid w:val="00E40A4F"/>
    <w:rsid w:val="00E40A84"/>
    <w:rsid w:val="00E41097"/>
    <w:rsid w:val="00E417E3"/>
    <w:rsid w:val="00E41A5E"/>
    <w:rsid w:val="00E42220"/>
    <w:rsid w:val="00E4292C"/>
    <w:rsid w:val="00E42BAE"/>
    <w:rsid w:val="00E430DC"/>
    <w:rsid w:val="00E43AC3"/>
    <w:rsid w:val="00E43EF5"/>
    <w:rsid w:val="00E44C84"/>
    <w:rsid w:val="00E46580"/>
    <w:rsid w:val="00E47365"/>
    <w:rsid w:val="00E50181"/>
    <w:rsid w:val="00E50AA7"/>
    <w:rsid w:val="00E50ABF"/>
    <w:rsid w:val="00E50ADA"/>
    <w:rsid w:val="00E513AA"/>
    <w:rsid w:val="00E524FB"/>
    <w:rsid w:val="00E528B0"/>
    <w:rsid w:val="00E533D1"/>
    <w:rsid w:val="00E5449F"/>
    <w:rsid w:val="00E5499C"/>
    <w:rsid w:val="00E55366"/>
    <w:rsid w:val="00E5568F"/>
    <w:rsid w:val="00E563A2"/>
    <w:rsid w:val="00E5648B"/>
    <w:rsid w:val="00E56534"/>
    <w:rsid w:val="00E61159"/>
    <w:rsid w:val="00E6131E"/>
    <w:rsid w:val="00E61373"/>
    <w:rsid w:val="00E61937"/>
    <w:rsid w:val="00E62306"/>
    <w:rsid w:val="00E62626"/>
    <w:rsid w:val="00E62A39"/>
    <w:rsid w:val="00E65967"/>
    <w:rsid w:val="00E65A41"/>
    <w:rsid w:val="00E65E0A"/>
    <w:rsid w:val="00E66257"/>
    <w:rsid w:val="00E678AF"/>
    <w:rsid w:val="00E71791"/>
    <w:rsid w:val="00E72238"/>
    <w:rsid w:val="00E73DE4"/>
    <w:rsid w:val="00E74174"/>
    <w:rsid w:val="00E747B9"/>
    <w:rsid w:val="00E74A16"/>
    <w:rsid w:val="00E76B0A"/>
    <w:rsid w:val="00E774E1"/>
    <w:rsid w:val="00E77615"/>
    <w:rsid w:val="00E7761B"/>
    <w:rsid w:val="00E7765B"/>
    <w:rsid w:val="00E77D75"/>
    <w:rsid w:val="00E80DD4"/>
    <w:rsid w:val="00E82D61"/>
    <w:rsid w:val="00E82F92"/>
    <w:rsid w:val="00E837AA"/>
    <w:rsid w:val="00E83FF4"/>
    <w:rsid w:val="00E849D2"/>
    <w:rsid w:val="00E84A2A"/>
    <w:rsid w:val="00E8607C"/>
    <w:rsid w:val="00E879EE"/>
    <w:rsid w:val="00E87F52"/>
    <w:rsid w:val="00E900FC"/>
    <w:rsid w:val="00E91318"/>
    <w:rsid w:val="00E91903"/>
    <w:rsid w:val="00E92F2D"/>
    <w:rsid w:val="00E930A5"/>
    <w:rsid w:val="00E9367D"/>
    <w:rsid w:val="00E938EF"/>
    <w:rsid w:val="00E9437E"/>
    <w:rsid w:val="00E94AF4"/>
    <w:rsid w:val="00E94FF5"/>
    <w:rsid w:val="00E955E7"/>
    <w:rsid w:val="00E96624"/>
    <w:rsid w:val="00E97A49"/>
    <w:rsid w:val="00EA0117"/>
    <w:rsid w:val="00EA1714"/>
    <w:rsid w:val="00EA1D27"/>
    <w:rsid w:val="00EA2221"/>
    <w:rsid w:val="00EA2332"/>
    <w:rsid w:val="00EA2EB6"/>
    <w:rsid w:val="00EA34F6"/>
    <w:rsid w:val="00EA499D"/>
    <w:rsid w:val="00EA660A"/>
    <w:rsid w:val="00EA7328"/>
    <w:rsid w:val="00EA78BC"/>
    <w:rsid w:val="00EB0440"/>
    <w:rsid w:val="00EB0ADC"/>
    <w:rsid w:val="00EB20C3"/>
    <w:rsid w:val="00EB2156"/>
    <w:rsid w:val="00EB4ACF"/>
    <w:rsid w:val="00EB4F39"/>
    <w:rsid w:val="00EB5D1E"/>
    <w:rsid w:val="00EB6FED"/>
    <w:rsid w:val="00EB7CEB"/>
    <w:rsid w:val="00EC0927"/>
    <w:rsid w:val="00EC20B7"/>
    <w:rsid w:val="00EC2C29"/>
    <w:rsid w:val="00EC3BB1"/>
    <w:rsid w:val="00EC3C0C"/>
    <w:rsid w:val="00EC4437"/>
    <w:rsid w:val="00ED0071"/>
    <w:rsid w:val="00ED0789"/>
    <w:rsid w:val="00ED10FC"/>
    <w:rsid w:val="00ED16EA"/>
    <w:rsid w:val="00ED19F0"/>
    <w:rsid w:val="00ED210B"/>
    <w:rsid w:val="00ED2178"/>
    <w:rsid w:val="00ED28CC"/>
    <w:rsid w:val="00ED2AD1"/>
    <w:rsid w:val="00ED2C54"/>
    <w:rsid w:val="00ED2DA4"/>
    <w:rsid w:val="00ED3202"/>
    <w:rsid w:val="00ED4632"/>
    <w:rsid w:val="00ED51C2"/>
    <w:rsid w:val="00ED6924"/>
    <w:rsid w:val="00ED6950"/>
    <w:rsid w:val="00ED79B3"/>
    <w:rsid w:val="00ED7FF7"/>
    <w:rsid w:val="00EE1840"/>
    <w:rsid w:val="00EE1F6B"/>
    <w:rsid w:val="00EE3859"/>
    <w:rsid w:val="00EE440A"/>
    <w:rsid w:val="00EE6007"/>
    <w:rsid w:val="00EE64FF"/>
    <w:rsid w:val="00EF05E6"/>
    <w:rsid w:val="00EF0FE0"/>
    <w:rsid w:val="00EF1744"/>
    <w:rsid w:val="00EF1FB3"/>
    <w:rsid w:val="00EF2E5C"/>
    <w:rsid w:val="00EF37CF"/>
    <w:rsid w:val="00EF421F"/>
    <w:rsid w:val="00EF43E9"/>
    <w:rsid w:val="00EF60DD"/>
    <w:rsid w:val="00EF62EC"/>
    <w:rsid w:val="00EF6991"/>
    <w:rsid w:val="00EF6EEF"/>
    <w:rsid w:val="00EF7F0D"/>
    <w:rsid w:val="00F0008A"/>
    <w:rsid w:val="00F02259"/>
    <w:rsid w:val="00F03182"/>
    <w:rsid w:val="00F03329"/>
    <w:rsid w:val="00F03DAA"/>
    <w:rsid w:val="00F04C85"/>
    <w:rsid w:val="00F05200"/>
    <w:rsid w:val="00F05950"/>
    <w:rsid w:val="00F05F1A"/>
    <w:rsid w:val="00F064CD"/>
    <w:rsid w:val="00F06F92"/>
    <w:rsid w:val="00F07EBD"/>
    <w:rsid w:val="00F10585"/>
    <w:rsid w:val="00F1093C"/>
    <w:rsid w:val="00F10C98"/>
    <w:rsid w:val="00F11A16"/>
    <w:rsid w:val="00F11F58"/>
    <w:rsid w:val="00F13011"/>
    <w:rsid w:val="00F1503F"/>
    <w:rsid w:val="00F15172"/>
    <w:rsid w:val="00F15EF1"/>
    <w:rsid w:val="00F1715B"/>
    <w:rsid w:val="00F17182"/>
    <w:rsid w:val="00F17A2F"/>
    <w:rsid w:val="00F17BAE"/>
    <w:rsid w:val="00F21315"/>
    <w:rsid w:val="00F22087"/>
    <w:rsid w:val="00F22672"/>
    <w:rsid w:val="00F2324B"/>
    <w:rsid w:val="00F2330A"/>
    <w:rsid w:val="00F249C1"/>
    <w:rsid w:val="00F24C10"/>
    <w:rsid w:val="00F24E73"/>
    <w:rsid w:val="00F25A52"/>
    <w:rsid w:val="00F25C65"/>
    <w:rsid w:val="00F26244"/>
    <w:rsid w:val="00F302F8"/>
    <w:rsid w:val="00F30EEF"/>
    <w:rsid w:val="00F30F57"/>
    <w:rsid w:val="00F32BE0"/>
    <w:rsid w:val="00F34762"/>
    <w:rsid w:val="00F352E3"/>
    <w:rsid w:val="00F358DE"/>
    <w:rsid w:val="00F36706"/>
    <w:rsid w:val="00F36B1B"/>
    <w:rsid w:val="00F36BED"/>
    <w:rsid w:val="00F40750"/>
    <w:rsid w:val="00F41014"/>
    <w:rsid w:val="00F410DA"/>
    <w:rsid w:val="00F42413"/>
    <w:rsid w:val="00F42C1B"/>
    <w:rsid w:val="00F42ED5"/>
    <w:rsid w:val="00F43336"/>
    <w:rsid w:val="00F43429"/>
    <w:rsid w:val="00F44707"/>
    <w:rsid w:val="00F447AF"/>
    <w:rsid w:val="00F449B9"/>
    <w:rsid w:val="00F449E7"/>
    <w:rsid w:val="00F468DF"/>
    <w:rsid w:val="00F47512"/>
    <w:rsid w:val="00F47942"/>
    <w:rsid w:val="00F47A8E"/>
    <w:rsid w:val="00F505A9"/>
    <w:rsid w:val="00F5114C"/>
    <w:rsid w:val="00F519B6"/>
    <w:rsid w:val="00F51FDC"/>
    <w:rsid w:val="00F52311"/>
    <w:rsid w:val="00F52AF3"/>
    <w:rsid w:val="00F52CCC"/>
    <w:rsid w:val="00F536A8"/>
    <w:rsid w:val="00F5396A"/>
    <w:rsid w:val="00F5425A"/>
    <w:rsid w:val="00F54467"/>
    <w:rsid w:val="00F556A2"/>
    <w:rsid w:val="00F55959"/>
    <w:rsid w:val="00F55A6B"/>
    <w:rsid w:val="00F56BE5"/>
    <w:rsid w:val="00F57879"/>
    <w:rsid w:val="00F612FA"/>
    <w:rsid w:val="00F61328"/>
    <w:rsid w:val="00F61B22"/>
    <w:rsid w:val="00F61DD5"/>
    <w:rsid w:val="00F62494"/>
    <w:rsid w:val="00F62B14"/>
    <w:rsid w:val="00F63276"/>
    <w:rsid w:val="00F657BB"/>
    <w:rsid w:val="00F66B78"/>
    <w:rsid w:val="00F676E5"/>
    <w:rsid w:val="00F70674"/>
    <w:rsid w:val="00F7113F"/>
    <w:rsid w:val="00F711BA"/>
    <w:rsid w:val="00F7303D"/>
    <w:rsid w:val="00F73AAE"/>
    <w:rsid w:val="00F74206"/>
    <w:rsid w:val="00F745FB"/>
    <w:rsid w:val="00F746D7"/>
    <w:rsid w:val="00F747FF"/>
    <w:rsid w:val="00F74E41"/>
    <w:rsid w:val="00F76567"/>
    <w:rsid w:val="00F80C09"/>
    <w:rsid w:val="00F80CC3"/>
    <w:rsid w:val="00F816D9"/>
    <w:rsid w:val="00F83240"/>
    <w:rsid w:val="00F83F6F"/>
    <w:rsid w:val="00F8406B"/>
    <w:rsid w:val="00F848D8"/>
    <w:rsid w:val="00F848E4"/>
    <w:rsid w:val="00F854C3"/>
    <w:rsid w:val="00F8647D"/>
    <w:rsid w:val="00F90479"/>
    <w:rsid w:val="00F90A2E"/>
    <w:rsid w:val="00F90F5B"/>
    <w:rsid w:val="00F914D1"/>
    <w:rsid w:val="00F919E7"/>
    <w:rsid w:val="00F92A61"/>
    <w:rsid w:val="00F932C3"/>
    <w:rsid w:val="00F93955"/>
    <w:rsid w:val="00F9454B"/>
    <w:rsid w:val="00F94B5A"/>
    <w:rsid w:val="00F95118"/>
    <w:rsid w:val="00F95553"/>
    <w:rsid w:val="00F95A0A"/>
    <w:rsid w:val="00F964F1"/>
    <w:rsid w:val="00F968AA"/>
    <w:rsid w:val="00F9793C"/>
    <w:rsid w:val="00FA0961"/>
    <w:rsid w:val="00FA0B20"/>
    <w:rsid w:val="00FA142F"/>
    <w:rsid w:val="00FA15B1"/>
    <w:rsid w:val="00FA2387"/>
    <w:rsid w:val="00FA4269"/>
    <w:rsid w:val="00FA4EC3"/>
    <w:rsid w:val="00FA4F80"/>
    <w:rsid w:val="00FA54B1"/>
    <w:rsid w:val="00FA5A3B"/>
    <w:rsid w:val="00FA5BDE"/>
    <w:rsid w:val="00FA6866"/>
    <w:rsid w:val="00FA74DC"/>
    <w:rsid w:val="00FA7678"/>
    <w:rsid w:val="00FB1272"/>
    <w:rsid w:val="00FB1625"/>
    <w:rsid w:val="00FB3E84"/>
    <w:rsid w:val="00FB4501"/>
    <w:rsid w:val="00FB4BC2"/>
    <w:rsid w:val="00FB66A9"/>
    <w:rsid w:val="00FB7333"/>
    <w:rsid w:val="00FB7E3E"/>
    <w:rsid w:val="00FB7EA8"/>
    <w:rsid w:val="00FC1481"/>
    <w:rsid w:val="00FC1D40"/>
    <w:rsid w:val="00FC3775"/>
    <w:rsid w:val="00FC3ADF"/>
    <w:rsid w:val="00FC3EF6"/>
    <w:rsid w:val="00FC61C1"/>
    <w:rsid w:val="00FC6345"/>
    <w:rsid w:val="00FC6662"/>
    <w:rsid w:val="00FC752A"/>
    <w:rsid w:val="00FD0C68"/>
    <w:rsid w:val="00FD1307"/>
    <w:rsid w:val="00FD175F"/>
    <w:rsid w:val="00FD1A35"/>
    <w:rsid w:val="00FD1AAA"/>
    <w:rsid w:val="00FD4369"/>
    <w:rsid w:val="00FD46BD"/>
    <w:rsid w:val="00FD6282"/>
    <w:rsid w:val="00FD7030"/>
    <w:rsid w:val="00FD7EAB"/>
    <w:rsid w:val="00FE003F"/>
    <w:rsid w:val="00FE0ADF"/>
    <w:rsid w:val="00FE166B"/>
    <w:rsid w:val="00FE3E31"/>
    <w:rsid w:val="00FE4487"/>
    <w:rsid w:val="00FE44F0"/>
    <w:rsid w:val="00FE5F13"/>
    <w:rsid w:val="00FE6199"/>
    <w:rsid w:val="00FE77CB"/>
    <w:rsid w:val="00FE7DC2"/>
    <w:rsid w:val="00FE7E24"/>
    <w:rsid w:val="00FF0140"/>
    <w:rsid w:val="00FF0AAF"/>
    <w:rsid w:val="00FF1152"/>
    <w:rsid w:val="00FF1289"/>
    <w:rsid w:val="00FF1802"/>
    <w:rsid w:val="00FF1CBA"/>
    <w:rsid w:val="00FF2A2D"/>
    <w:rsid w:val="00FF48A3"/>
    <w:rsid w:val="00FF4A7B"/>
    <w:rsid w:val="00FF5572"/>
    <w:rsid w:val="00FF56AF"/>
    <w:rsid w:val="00FF7347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2"/>
    </o:shapelayout>
  </w:shapeDefaults>
  <w:decimalSymbol w:val="."/>
  <w:listSeparator w:val=","/>
  <w14:docId w14:val="7A00CD06"/>
  <w15:docId w15:val="{193B25CC-4505-4BBE-ABBE-F1A3DB85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1F9"/>
    <w:pPr>
      <w:widowControl w:val="0"/>
      <w:jc w:val="both"/>
    </w:pPr>
    <w:rPr>
      <w:kern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A81"/>
    <w:pPr>
      <w:keepNext/>
      <w:numPr>
        <w:numId w:val="1"/>
      </w:numPr>
      <w:spacing w:before="100" w:beforeAutospacing="1"/>
      <w:outlineLvl w:val="0"/>
    </w:pPr>
    <w:rPr>
      <w:rFonts w:eastAsia="ＭＳ ゴシック"/>
      <w:b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B05A81"/>
    <w:pPr>
      <w:keepNext/>
      <w:numPr>
        <w:ilvl w:val="1"/>
        <w:numId w:val="1"/>
      </w:numPr>
      <w:spacing w:before="100" w:beforeAutospacing="1"/>
      <w:outlineLvl w:val="1"/>
    </w:pPr>
    <w:rPr>
      <w:rFonts w:eastAsia="ＭＳ ゴシック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05A81"/>
    <w:pPr>
      <w:keepNext/>
      <w:numPr>
        <w:ilvl w:val="2"/>
        <w:numId w:val="1"/>
      </w:numPr>
      <w:spacing w:before="100" w:beforeAutospacing="1"/>
      <w:outlineLvl w:val="2"/>
    </w:pPr>
    <w:rPr>
      <w:rFonts w:eastAsia="ＭＳ ゴシック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05A81"/>
    <w:pPr>
      <w:keepNext/>
      <w:numPr>
        <w:ilvl w:val="3"/>
        <w:numId w:val="1"/>
      </w:numPr>
      <w:spacing w:before="100" w:beforeAutospacing="1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05A81"/>
    <w:pPr>
      <w:keepNext/>
      <w:numPr>
        <w:ilvl w:val="4"/>
        <w:numId w:val="1"/>
      </w:numPr>
      <w:spacing w:before="100" w:beforeAutospacing="1"/>
      <w:outlineLvl w:val="4"/>
    </w:pPr>
    <w:rPr>
      <w:rFonts w:eastAsia="ＭＳ ゴシック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B05A81"/>
    <w:pPr>
      <w:keepNext/>
      <w:numPr>
        <w:ilvl w:val="5"/>
        <w:numId w:val="1"/>
      </w:numPr>
      <w:spacing w:before="100" w:beforeAutospacing="1"/>
      <w:ind w:left="1077" w:hanging="1077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B05A81"/>
    <w:pPr>
      <w:keepNext/>
      <w:numPr>
        <w:ilvl w:val="6"/>
        <w:numId w:val="1"/>
      </w:numPr>
      <w:spacing w:before="100" w:beforeAutospacing="1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"/>
    <w:qFormat/>
    <w:rsid w:val="00B05A81"/>
    <w:pPr>
      <w:keepNext/>
      <w:numPr>
        <w:ilvl w:val="7"/>
        <w:numId w:val="1"/>
      </w:numPr>
      <w:spacing w:before="100" w:beforeAutospacing="1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qFormat/>
    <w:rsid w:val="00B05A81"/>
    <w:pPr>
      <w:keepNext/>
      <w:numPr>
        <w:ilvl w:val="8"/>
        <w:numId w:val="1"/>
      </w:numPr>
      <w:spacing w:before="100" w:beforeAutospacing="1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05A81"/>
    <w:rPr>
      <w:rFonts w:ascii="Times New Roman" w:eastAsia="ＭＳ ゴシック" w:hAnsi="Times New Roman" w:cs="Times New Roman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E6131E"/>
    <w:pPr>
      <w:ind w:leftChars="400" w:left="840"/>
    </w:pPr>
  </w:style>
  <w:style w:type="character" w:customStyle="1" w:styleId="Heading2Char">
    <w:name w:val="Heading 2 Char"/>
    <w:link w:val="Heading2"/>
    <w:uiPriority w:val="9"/>
    <w:rsid w:val="00DA243D"/>
    <w:rPr>
      <w:rFonts w:eastAsia="ＭＳ ゴシック"/>
      <w:b/>
      <w:kern w:val="2"/>
      <w:sz w:val="28"/>
    </w:rPr>
  </w:style>
  <w:style w:type="character" w:customStyle="1" w:styleId="Heading3Char">
    <w:name w:val="Heading 3 Char"/>
    <w:link w:val="Heading3"/>
    <w:uiPriority w:val="9"/>
    <w:rsid w:val="00DA243D"/>
    <w:rPr>
      <w:rFonts w:ascii="Times New Roman" w:eastAsia="ＭＳ ゴシック" w:hAnsi="Times New Roman" w:cs="Times New Roman"/>
      <w:b/>
      <w:sz w:val="24"/>
    </w:rPr>
  </w:style>
  <w:style w:type="character" w:customStyle="1" w:styleId="Heading5Char">
    <w:name w:val="Heading 5 Char"/>
    <w:link w:val="Heading5"/>
    <w:uiPriority w:val="9"/>
    <w:rsid w:val="00DA243D"/>
    <w:rPr>
      <w:rFonts w:ascii="Times New Roman" w:eastAsia="ＭＳ ゴシック" w:hAnsi="Times New Roman" w:cs="Times New Roman"/>
      <w:b/>
    </w:rPr>
  </w:style>
  <w:style w:type="character" w:customStyle="1" w:styleId="Heading6Char">
    <w:name w:val="Heading 6 Char"/>
    <w:link w:val="Heading6"/>
    <w:uiPriority w:val="9"/>
    <w:rsid w:val="00B05A81"/>
    <w:rPr>
      <w:rFonts w:ascii="Times New Roman" w:hAnsi="Times New Roman"/>
      <w:b/>
      <w:bCs/>
    </w:rPr>
  </w:style>
  <w:style w:type="character" w:customStyle="1" w:styleId="Heading7Char">
    <w:name w:val="Heading 7 Char"/>
    <w:link w:val="Heading7"/>
    <w:uiPriority w:val="9"/>
    <w:rsid w:val="00B05A81"/>
    <w:rPr>
      <w:rFonts w:ascii="Times New Roman" w:hAnsi="Times New Roman"/>
      <w:b/>
    </w:rPr>
  </w:style>
  <w:style w:type="character" w:customStyle="1" w:styleId="Heading8Char">
    <w:name w:val="Heading 8 Char"/>
    <w:link w:val="Heading8"/>
    <w:uiPriority w:val="9"/>
    <w:rsid w:val="00B05A81"/>
    <w:rPr>
      <w:rFonts w:ascii="Times New Roman" w:hAnsi="Times New Roman"/>
      <w:b/>
    </w:rPr>
  </w:style>
  <w:style w:type="character" w:customStyle="1" w:styleId="Heading9Char">
    <w:name w:val="Heading 9 Char"/>
    <w:link w:val="Heading9"/>
    <w:uiPriority w:val="9"/>
    <w:rsid w:val="00B05A81"/>
    <w:rPr>
      <w:rFonts w:ascii="Times New Roman" w:hAnsi="Times New Roman"/>
      <w:b/>
    </w:rPr>
  </w:style>
  <w:style w:type="paragraph" w:styleId="NoSpacing">
    <w:name w:val="No Spacing"/>
    <w:link w:val="NoSpacingChar"/>
    <w:uiPriority w:val="1"/>
    <w:qFormat/>
    <w:rsid w:val="0044740E"/>
    <w:pPr>
      <w:widowControl w:val="0"/>
      <w:jc w:val="both"/>
    </w:pPr>
    <w:rPr>
      <w:kern w:val="2"/>
    </w:rPr>
  </w:style>
  <w:style w:type="character" w:customStyle="1" w:styleId="Heading4Char">
    <w:name w:val="Heading 4 Char"/>
    <w:link w:val="Heading4"/>
    <w:uiPriority w:val="9"/>
    <w:rsid w:val="00DA243D"/>
    <w:rPr>
      <w:rFonts w:ascii="Times New Roman" w:hAnsi="Times New Roman"/>
      <w:b/>
      <w:bCs/>
      <w:sz w:val="22"/>
    </w:rPr>
  </w:style>
  <w:style w:type="paragraph" w:styleId="TOCHeading">
    <w:name w:val="TOC Heading"/>
    <w:basedOn w:val="Heading1"/>
    <w:next w:val="Normal"/>
    <w:uiPriority w:val="39"/>
    <w:qFormat/>
    <w:rsid w:val="00552978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kern w:val="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684F6E"/>
    <w:pPr>
      <w:tabs>
        <w:tab w:val="left" w:pos="400"/>
        <w:tab w:val="right" w:leader="dot" w:pos="10082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155DEB"/>
    <w:pPr>
      <w:ind w:leftChars="100" w:left="200"/>
    </w:pPr>
  </w:style>
  <w:style w:type="paragraph" w:styleId="TOC3">
    <w:name w:val="toc 3"/>
    <w:basedOn w:val="Normal"/>
    <w:next w:val="Normal"/>
    <w:autoRedefine/>
    <w:uiPriority w:val="39"/>
    <w:unhideWhenUsed/>
    <w:rsid w:val="00F848D8"/>
    <w:pPr>
      <w:ind w:leftChars="200" w:left="400"/>
    </w:pPr>
  </w:style>
  <w:style w:type="character" w:styleId="Hyperlink">
    <w:name w:val="Hyperlink"/>
    <w:uiPriority w:val="99"/>
    <w:unhideWhenUsed/>
    <w:rsid w:val="00155DEB"/>
    <w:rPr>
      <w:color w:val="0563C1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518F5"/>
  </w:style>
  <w:style w:type="paragraph" w:styleId="Header">
    <w:name w:val="header"/>
    <w:basedOn w:val="Normal"/>
    <w:link w:val="HeaderChar"/>
    <w:uiPriority w:val="99"/>
    <w:unhideWhenUsed/>
    <w:rsid w:val="0061395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13954"/>
  </w:style>
  <w:style w:type="paragraph" w:styleId="Footer">
    <w:name w:val="footer"/>
    <w:basedOn w:val="Normal"/>
    <w:link w:val="FooterChar"/>
    <w:uiPriority w:val="99"/>
    <w:unhideWhenUsed/>
    <w:rsid w:val="0061395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13954"/>
  </w:style>
  <w:style w:type="table" w:styleId="TableGrid">
    <w:name w:val="Table Grid"/>
    <w:basedOn w:val="TableNormal"/>
    <w:uiPriority w:val="39"/>
    <w:rsid w:val="00552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itle">
    <w:name w:val="Title"/>
    <w:basedOn w:val="Normal"/>
    <w:next w:val="Normal"/>
    <w:link w:val="TitleChar"/>
    <w:uiPriority w:val="10"/>
    <w:qFormat/>
    <w:rsid w:val="00056E49"/>
    <w:pPr>
      <w:spacing w:before="240" w:after="120"/>
      <w:jc w:val="center"/>
      <w:outlineLvl w:val="0"/>
    </w:pPr>
    <w:rPr>
      <w:rFonts w:eastAsia="ＭＳ Ｐゴシック"/>
      <w:b/>
      <w:sz w:val="72"/>
      <w:szCs w:val="32"/>
    </w:rPr>
  </w:style>
  <w:style w:type="character" w:customStyle="1" w:styleId="TitleChar">
    <w:name w:val="Title Char"/>
    <w:link w:val="Title"/>
    <w:uiPriority w:val="10"/>
    <w:semiHidden/>
    <w:rsid w:val="00E43AC3"/>
    <w:rPr>
      <w:rFonts w:ascii="Times New Roman" w:eastAsia="ＭＳ Ｐゴシック" w:hAnsi="Times New Roman" w:cs="Times New Roman"/>
      <w:b/>
      <w:sz w:val="7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188"/>
    <w:pPr>
      <w:jc w:val="center"/>
      <w:outlineLvl w:val="1"/>
    </w:pPr>
    <w:rPr>
      <w:rFonts w:eastAsia="ＭＳ Ｐゴシック"/>
      <w:sz w:val="28"/>
      <w:szCs w:val="24"/>
    </w:rPr>
  </w:style>
  <w:style w:type="character" w:customStyle="1" w:styleId="SubtitleChar">
    <w:name w:val="Subtitle Char"/>
    <w:link w:val="Subtitle"/>
    <w:uiPriority w:val="11"/>
    <w:semiHidden/>
    <w:rsid w:val="00E43AC3"/>
    <w:rPr>
      <w:rFonts w:ascii="Times New Roman" w:eastAsia="ＭＳ Ｐゴシック" w:hAnsi="Times New Roman" w:cs="Times New Roman"/>
      <w:sz w:val="28"/>
      <w:szCs w:val="24"/>
    </w:rPr>
  </w:style>
  <w:style w:type="character" w:styleId="PlaceholderText">
    <w:name w:val="Placeholder Text"/>
    <w:uiPriority w:val="99"/>
    <w:semiHidden/>
    <w:rsid w:val="001651A1"/>
    <w:rPr>
      <w:color w:val="808080"/>
    </w:rPr>
  </w:style>
  <w:style w:type="table" w:customStyle="1" w:styleId="DENSO">
    <w:name w:val="DENSO"/>
    <w:basedOn w:val="TableNormal"/>
    <w:uiPriority w:val="99"/>
    <w:rsid w:val="003F3FE0"/>
    <w:pPr>
      <w:jc w:val="both"/>
    </w:pPr>
    <w:tblPr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rPr>
      <w:jc w:val="center"/>
      <w:hidden/>
    </w:trPr>
    <w:tcPr>
      <w:shd w:val="clear" w:color="auto" w:fill="auto"/>
    </w:tcPr>
    <w:tblStylePr w:type="firstRow">
      <w:pPr>
        <w:jc w:val="center"/>
      </w:pPr>
      <w:rPr>
        <w:rFonts w:eastAsia="ＭＳ Ｐゴシック"/>
        <w:b/>
      </w:rPr>
      <w:tblPr/>
      <w:trPr>
        <w:hidden/>
      </w:trPr>
      <w:tcPr>
        <w:shd w:val="clear" w:color="auto" w:fill="F2F2F2"/>
      </w:tcPr>
    </w:tblStylePr>
    <w:tblStylePr w:type="firstCol">
      <w:pPr>
        <w:jc w:val="center"/>
      </w:pPr>
    </w:tblStylePr>
  </w:style>
  <w:style w:type="paragraph" w:styleId="Caption">
    <w:name w:val="caption"/>
    <w:basedOn w:val="Normal"/>
    <w:next w:val="Normal"/>
    <w:uiPriority w:val="35"/>
    <w:qFormat/>
    <w:rsid w:val="00411FFC"/>
    <w:pPr>
      <w:jc w:val="center"/>
    </w:pPr>
    <w:rPr>
      <w:rFonts w:eastAsia="ＭＳ ゴシック"/>
      <w:b/>
      <w:bCs/>
      <w:szCs w:val="21"/>
    </w:rPr>
  </w:style>
  <w:style w:type="paragraph" w:customStyle="1" w:styleId="a2">
    <w:name w:val="見出し"/>
    <w:basedOn w:val="Heading1"/>
    <w:next w:val="Normal"/>
    <w:uiPriority w:val="99"/>
    <w:qFormat/>
    <w:rsid w:val="0030698B"/>
    <w:pPr>
      <w:widowControl/>
      <w:numPr>
        <w:numId w:val="0"/>
      </w:numPr>
      <w:jc w:val="left"/>
    </w:pPr>
  </w:style>
  <w:style w:type="character" w:styleId="Strong">
    <w:name w:val="Strong"/>
    <w:aliases w:val="強調"/>
    <w:uiPriority w:val="22"/>
    <w:qFormat/>
    <w:rsid w:val="003667F0"/>
    <w:rPr>
      <w:rFonts w:eastAsia="ＭＳ ゴシック"/>
      <w:b/>
      <w:bCs/>
    </w:rPr>
  </w:style>
  <w:style w:type="paragraph" w:customStyle="1" w:styleId="a3">
    <w:name w:val="タイトル"/>
    <w:basedOn w:val="Normal"/>
    <w:next w:val="Normal"/>
    <w:uiPriority w:val="99"/>
    <w:qFormat/>
    <w:rsid w:val="00AF5B34"/>
    <w:pPr>
      <w:framePr w:hSpace="142" w:wrap="around" w:vAnchor="page" w:hAnchor="page" w:xAlign="center" w:yAlign="center"/>
      <w:suppressOverlap/>
      <w:jc w:val="center"/>
    </w:pPr>
    <w:rPr>
      <w:rFonts w:eastAsia="ＭＳ Ｐゴシック"/>
      <w:b/>
      <w:sz w:val="64"/>
    </w:rPr>
  </w:style>
  <w:style w:type="paragraph" w:customStyle="1" w:styleId="a4">
    <w:name w:val="サブタイトル"/>
    <w:basedOn w:val="Normal"/>
    <w:next w:val="Normal"/>
    <w:uiPriority w:val="99"/>
    <w:qFormat/>
    <w:rsid w:val="00352047"/>
    <w:pPr>
      <w:framePr w:hSpace="142" w:wrap="around" w:vAnchor="page" w:hAnchor="page" w:xAlign="center" w:yAlign="center"/>
      <w:suppressOverlap/>
      <w:jc w:val="center"/>
    </w:pPr>
    <w:rPr>
      <w:rFonts w:eastAsia="ＭＳ Ｐゴシック"/>
      <w:b/>
      <w:sz w:val="36"/>
    </w:rPr>
  </w:style>
  <w:style w:type="character" w:styleId="HTMLCode">
    <w:name w:val="HTML Code"/>
    <w:uiPriority w:val="99"/>
    <w:rsid w:val="00C1699D"/>
    <w:rPr>
      <w:rFonts w:ascii="Courier New" w:hAnsi="Courier New" w:cs="Courier New"/>
      <w:sz w:val="20"/>
      <w:szCs w:val="20"/>
    </w:rPr>
  </w:style>
  <w:style w:type="paragraph" w:customStyle="1" w:styleId="a">
    <w:name w:val="情報"/>
    <w:basedOn w:val="Normal"/>
    <w:uiPriority w:val="99"/>
    <w:qFormat/>
    <w:rsid w:val="004F62B2"/>
    <w:pPr>
      <w:numPr>
        <w:numId w:val="3"/>
      </w:numPr>
      <w:pBdr>
        <w:top w:val="single" w:sz="4" w:space="1" w:color="7F7F7F"/>
        <w:left w:val="single" w:sz="4" w:space="4" w:color="7F7F7F"/>
        <w:bottom w:val="single" w:sz="4" w:space="1" w:color="7F7F7F"/>
        <w:right w:val="single" w:sz="4" w:space="4" w:color="7F7F7F"/>
      </w:pBdr>
      <w:shd w:val="clear" w:color="DEEAF6" w:fill="DEEAF6"/>
      <w:spacing w:beforeLines="50" w:before="50" w:afterLines="50" w:after="50"/>
      <w:contextualSpacing/>
    </w:pPr>
    <w:rPr>
      <w:rFonts w:eastAsia="ＭＳ ゴシック"/>
    </w:rPr>
  </w:style>
  <w:style w:type="paragraph" w:customStyle="1" w:styleId="a0">
    <w:name w:val="警告"/>
    <w:basedOn w:val="Normal"/>
    <w:uiPriority w:val="99"/>
    <w:qFormat/>
    <w:rsid w:val="004F62B2"/>
    <w:pPr>
      <w:numPr>
        <w:numId w:val="4"/>
      </w:numPr>
      <w:pBdr>
        <w:top w:val="single" w:sz="4" w:space="1" w:color="7F7F7F"/>
        <w:left w:val="single" w:sz="4" w:space="4" w:color="7F7F7F"/>
        <w:bottom w:val="single" w:sz="4" w:space="1" w:color="7F7F7F"/>
        <w:right w:val="single" w:sz="4" w:space="4" w:color="7F7F7F"/>
      </w:pBdr>
      <w:shd w:val="clear" w:color="auto" w:fill="FBE4D5"/>
      <w:spacing w:beforeLines="50" w:before="50" w:afterLines="50" w:after="50"/>
      <w:contextualSpacing/>
    </w:pPr>
    <w:rPr>
      <w:rFonts w:eastAsia="ＭＳ ゴシック"/>
    </w:rPr>
  </w:style>
  <w:style w:type="paragraph" w:customStyle="1" w:styleId="a5">
    <w:name w:val="コード"/>
    <w:basedOn w:val="Normal"/>
    <w:uiPriority w:val="99"/>
    <w:qFormat/>
    <w:rsid w:val="008176E2"/>
    <w:pPr>
      <w:widowControl/>
      <w:pBdr>
        <w:top w:val="single" w:sz="4" w:space="1" w:color="7F7F7F"/>
        <w:left w:val="single" w:sz="4" w:space="4" w:color="7F7F7F"/>
        <w:bottom w:val="single" w:sz="4" w:space="1" w:color="7F7F7F"/>
        <w:right w:val="single" w:sz="4" w:space="4" w:color="7F7F7F"/>
      </w:pBdr>
      <w:wordWrap w:val="0"/>
      <w:spacing w:beforeLines="50" w:before="50" w:afterLines="50" w:after="50" w:line="300" w:lineRule="exact"/>
      <w:contextualSpacing/>
      <w:textboxTightWrap w:val="allLines"/>
    </w:pPr>
    <w:rPr>
      <w:rFonts w:ascii="Courier New" w:eastAsia="ＭＳ ゴシック" w:hAnsi="Courier New"/>
      <w:noProof/>
    </w:rPr>
  </w:style>
  <w:style w:type="paragraph" w:customStyle="1" w:styleId="a1">
    <w:name w:val="危険"/>
    <w:basedOn w:val="Normal"/>
    <w:uiPriority w:val="99"/>
    <w:qFormat/>
    <w:rsid w:val="004F62B2"/>
    <w:pPr>
      <w:numPr>
        <w:numId w:val="5"/>
      </w:numPr>
      <w:pBdr>
        <w:top w:val="single" w:sz="4" w:space="1" w:color="7F7F7F"/>
        <w:left w:val="single" w:sz="4" w:space="4" w:color="7F7F7F"/>
        <w:bottom w:val="single" w:sz="4" w:space="1" w:color="7F7F7F"/>
        <w:right w:val="single" w:sz="4" w:space="4" w:color="7F7F7F"/>
      </w:pBdr>
      <w:shd w:val="clear" w:color="auto" w:fill="FFCCFF"/>
      <w:spacing w:beforeLines="50" w:before="50" w:afterLines="50" w:after="50"/>
      <w:contextualSpacing/>
    </w:pPr>
    <w:rPr>
      <w:rFonts w:eastAsia="ＭＳ ゴシック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13ED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B713ED"/>
    <w:rPr>
      <w:i/>
      <w:iCs/>
      <w:color w:val="5B9BD5"/>
    </w:rPr>
  </w:style>
  <w:style w:type="character" w:styleId="HTMLKeyboard">
    <w:name w:val="HTML Keyboard"/>
    <w:uiPriority w:val="99"/>
    <w:rsid w:val="009055D6"/>
    <w:rPr>
      <w:rFonts w:ascii="Courier New" w:hAnsi="Courier New" w:cs="Courier New"/>
      <w:sz w:val="20"/>
      <w:szCs w:val="20"/>
    </w:rPr>
  </w:style>
  <w:style w:type="character" w:styleId="HTMLTypewriter">
    <w:name w:val="HTML Typewriter"/>
    <w:uiPriority w:val="99"/>
    <w:rsid w:val="009055D6"/>
    <w:rPr>
      <w:rFonts w:ascii="Courier New" w:hAnsi="Courier New" w:cs="Courier New"/>
      <w:sz w:val="20"/>
      <w:szCs w:val="20"/>
    </w:rPr>
  </w:style>
  <w:style w:type="character" w:customStyle="1" w:styleId="a6">
    <w:name w:val="キーボード"/>
    <w:uiPriority w:val="99"/>
    <w:qFormat/>
    <w:rsid w:val="009055D6"/>
    <w:rPr>
      <w:rFonts w:ascii="Courier New" w:eastAsia="ＭＳ ゴシック" w:hAnsi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76D"/>
    <w:rPr>
      <w:rFonts w:eastAsia="ＭＳ ゴシック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176D"/>
    <w:rPr>
      <w:rFonts w:ascii="Times New Roman" w:eastAsia="ＭＳ ゴシック" w:hAnsi="Times New Roman" w:cs="Times New Roman"/>
      <w:sz w:val="18"/>
      <w:szCs w:val="18"/>
    </w:rPr>
  </w:style>
  <w:style w:type="character" w:customStyle="1" w:styleId="a7">
    <w:name w:val="サンセリフ"/>
    <w:uiPriority w:val="99"/>
    <w:qFormat/>
    <w:rsid w:val="00C370DE"/>
    <w:rPr>
      <w:rFonts w:ascii="Arial" w:eastAsia="ＭＳ ゴシック" w:hAnsi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7B79"/>
    <w:pPr>
      <w:snapToGrid w:val="0"/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7B79"/>
  </w:style>
  <w:style w:type="character" w:styleId="FootnoteReference">
    <w:name w:val="footnote reference"/>
    <w:uiPriority w:val="99"/>
    <w:semiHidden/>
    <w:unhideWhenUsed/>
    <w:rsid w:val="00AE7B79"/>
    <w:rPr>
      <w:vertAlign w:val="superscript"/>
    </w:rPr>
  </w:style>
  <w:style w:type="paragraph" w:styleId="NormalIndent">
    <w:name w:val="Normal Indent"/>
    <w:basedOn w:val="Normal"/>
    <w:rsid w:val="00AC4979"/>
    <w:pPr>
      <w:ind w:left="567"/>
    </w:pPr>
    <w:rPr>
      <w:rFonts w:eastAsia="ＭＳ Ｐ明朝"/>
      <w:sz w:val="21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F09E1"/>
  </w:style>
  <w:style w:type="character" w:customStyle="1" w:styleId="DateChar">
    <w:name w:val="Date Char"/>
    <w:link w:val="Date"/>
    <w:uiPriority w:val="99"/>
    <w:semiHidden/>
    <w:rsid w:val="001F09E1"/>
    <w:rPr>
      <w:kern w:val="2"/>
    </w:rPr>
  </w:style>
  <w:style w:type="character" w:styleId="FollowedHyperlink">
    <w:name w:val="FollowedHyperlink"/>
    <w:rsid w:val="00AF0C0D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4368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tandard1">
    <w:name w:val="Standard1"/>
    <w:rsid w:val="007A194D"/>
    <w:pPr>
      <w:suppressAutoHyphens/>
    </w:pPr>
    <w:rPr>
      <w:rFonts w:cs="DejaVu Sans"/>
      <w:kern w:val="16"/>
      <w:sz w:val="24"/>
      <w:szCs w:val="24"/>
      <w:lang w:eastAsia="en-US" w:bidi="en-US"/>
    </w:rPr>
  </w:style>
  <w:style w:type="paragraph" w:customStyle="1" w:styleId="English">
    <w:name w:val="Englishスタイル"/>
    <w:basedOn w:val="Normal"/>
    <w:link w:val="English0"/>
    <w:qFormat/>
    <w:rsid w:val="005C4D9F"/>
    <w:rPr>
      <w:rFonts w:ascii="Verdana" w:eastAsia="Meiryo UI" w:hAnsi="Verdana" w:cs="Meiryo UI"/>
      <w:i/>
    </w:rPr>
  </w:style>
  <w:style w:type="character" w:customStyle="1" w:styleId="English0">
    <w:name w:val="Englishスタイル (文字)"/>
    <w:basedOn w:val="DefaultParagraphFont"/>
    <w:link w:val="English"/>
    <w:rsid w:val="005C4D9F"/>
    <w:rPr>
      <w:rFonts w:ascii="Verdana" w:eastAsia="Meiryo UI" w:hAnsi="Verdana" w:cs="Meiryo UI"/>
      <w:i/>
      <w:kern w:val="2"/>
    </w:rPr>
  </w:style>
  <w:style w:type="paragraph" w:styleId="Revision">
    <w:name w:val="Revision"/>
    <w:hidden/>
    <w:uiPriority w:val="99"/>
    <w:semiHidden/>
    <w:rsid w:val="00F505A9"/>
    <w:rPr>
      <w:kern w:val="2"/>
    </w:rPr>
  </w:style>
  <w:style w:type="character" w:styleId="CommentReference">
    <w:name w:val="annotation reference"/>
    <w:basedOn w:val="DefaultParagraphFont"/>
    <w:uiPriority w:val="99"/>
    <w:semiHidden/>
    <w:unhideWhenUsed/>
    <w:rsid w:val="005409E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9E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9ED"/>
    <w:rPr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9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9ED"/>
    <w:rPr>
      <w:b/>
      <w:bCs/>
      <w:kern w:val="2"/>
    </w:rPr>
  </w:style>
  <w:style w:type="character" w:customStyle="1" w:styleId="ui-provider">
    <w:name w:val="ui-provider"/>
    <w:basedOn w:val="DefaultParagraphFont"/>
    <w:rsid w:val="004C7891"/>
  </w:style>
  <w:style w:type="character" w:styleId="UnresolvedMention">
    <w:name w:val="Unresolved Mention"/>
    <w:basedOn w:val="DefaultParagraphFont"/>
    <w:uiPriority w:val="99"/>
    <w:semiHidden/>
    <w:unhideWhenUsed/>
    <w:rsid w:val="00517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1143152\Desktop\BuildReportTemplate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F237D9905BCC64B9E86555B98EC3925" ma:contentTypeVersion="2" ma:contentTypeDescription="新しいドキュメントを作成します。" ma:contentTypeScope="" ma:versionID="6262ee040835c697b1631c818dedbae7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d23b00e9a744e605bf8deffb13e56e37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3A5FF9-5317-433C-8EEE-CC9FE1F322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160277-EAB9-4576-9F52-610F0CD3DD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A9CC48-BB60-462C-957D-DFA1DFC6FA6C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1C4D4F57-0B73-42A0-AA4F-1BB95548E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BuildReportTemplate.dotx</Template>
  <TotalTime>945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ソフトウェアアーキテクチャ設計書 Software Architecture Design</vt:lpstr>
    </vt:vector>
  </TitlesOfParts>
  <Company>株式会社デンソー</Company>
  <LinksUpToDate>false</LinksUpToDate>
  <CharactersWithSpaces>2838</CharactersWithSpaces>
  <SharedDoc>false</SharedDoc>
  <HLinks>
    <vt:vector size="114" baseType="variant">
      <vt:variant>
        <vt:i4>1114161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_Toc431216517</vt:lpwstr>
      </vt:variant>
      <vt:variant>
        <vt:i4>1114161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_Toc431216516</vt:lpwstr>
      </vt:variant>
      <vt:variant>
        <vt:i4>1114161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_Toc431216515</vt:lpwstr>
      </vt:variant>
      <vt:variant>
        <vt:i4>1114161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_Toc431216514</vt:lpwstr>
      </vt:variant>
      <vt:variant>
        <vt:i4>1114161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_Toc431216513</vt:lpwstr>
      </vt:variant>
      <vt:variant>
        <vt:i4>1114161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_Toc431216512</vt:lpwstr>
      </vt:variant>
      <vt:variant>
        <vt:i4>1114161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_Toc431216511</vt:lpwstr>
      </vt:variant>
      <vt:variant>
        <vt:i4>1114161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_Toc431216510</vt:lpwstr>
      </vt:variant>
      <vt:variant>
        <vt:i4>1048625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_Toc431216509</vt:lpwstr>
      </vt:variant>
      <vt:variant>
        <vt:i4>1048625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_Toc431216508</vt:lpwstr>
      </vt:variant>
      <vt:variant>
        <vt:i4>1048625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_Toc431216507</vt:lpwstr>
      </vt:variant>
      <vt:variant>
        <vt:i4>1048625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_Toc431216506</vt:lpwstr>
      </vt:variant>
      <vt:variant>
        <vt:i4>1048625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_Toc431216505</vt:lpwstr>
      </vt:variant>
      <vt:variant>
        <vt:i4>1048625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_Toc431216504</vt:lpwstr>
      </vt:variant>
      <vt:variant>
        <vt:i4>1048625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_Toc431216503</vt:lpwstr>
      </vt:variant>
      <vt:variant>
        <vt:i4>1048625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_Toc431216502</vt:lpwstr>
      </vt:variant>
      <vt:variant>
        <vt:i4>1048625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_Toc431216501</vt:lpwstr>
      </vt:variant>
      <vt:variant>
        <vt:i4>1048625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_Toc431216500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_Toc431216499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ソフトウェアアーキテクチャ設計書 Software Architecture Design</dc:title>
  <dc:subject>（ソフトウエア ハイレベル設計書）（SW High-Level-Design）</dc:subject>
  <dc:creator>MEGUMI OSHIMA</dc:creator>
  <cp:lastModifiedBy>Youyang Feng (冯悠扬)</cp:lastModifiedBy>
  <cp:revision>104</cp:revision>
  <cp:lastPrinted>2019-07-01T01:43:00Z</cp:lastPrinted>
  <dcterms:created xsi:type="dcterms:W3CDTF">2023-11-14T09:36:00Z</dcterms:created>
  <dcterms:modified xsi:type="dcterms:W3CDTF">2025-09-09T05:18:00Z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Version">
    <vt:lpwstr>1.0.0</vt:lpwstr>
  </property>
  <property fmtid="{D5CDD505-2E9C-101B-9397-08002B2CF9AE}" pid="3" name="DocNumber">
    <vt:lpwstr>00000000</vt:lpwstr>
  </property>
  <property fmtid="{D5CDD505-2E9C-101B-9397-08002B2CF9AE}" pid="4" name="TemplateVersion">
    <vt:lpwstr>1.0.0</vt:lpwstr>
  </property>
  <property fmtid="{D5CDD505-2E9C-101B-9397-08002B2CF9AE}" pid="5" name="ContentType">
    <vt:lpwstr>ドキュメント</vt:lpwstr>
  </property>
  <property fmtid="{D5CDD505-2E9C-101B-9397-08002B2CF9AE}" pid="6" name="ContentTypeId">
    <vt:lpwstr>0x0101003F237D9905BCC64B9E86555B98EC3925</vt:lpwstr>
  </property>
  <property fmtid="{D5CDD505-2E9C-101B-9397-08002B2CF9AE}" pid="7" name="MSIP_Label_6add209e-37c4-4e15-ab1b-f9befe71def1_Enabled">
    <vt:lpwstr>true</vt:lpwstr>
  </property>
  <property fmtid="{D5CDD505-2E9C-101B-9397-08002B2CF9AE}" pid="8" name="MSIP_Label_6add209e-37c4-4e15-ab1b-f9befe71def1_SetDate">
    <vt:lpwstr>2023-08-22T00:13:04Z</vt:lpwstr>
  </property>
  <property fmtid="{D5CDD505-2E9C-101B-9397-08002B2CF9AE}" pid="9" name="MSIP_Label_6add209e-37c4-4e15-ab1b-f9befe71def1_Method">
    <vt:lpwstr>Standard</vt:lpwstr>
  </property>
  <property fmtid="{D5CDD505-2E9C-101B-9397-08002B2CF9AE}" pid="10" name="MSIP_Label_6add209e-37c4-4e15-ab1b-f9befe71def1_Name">
    <vt:lpwstr>G_MIP_Confidential_Exception</vt:lpwstr>
  </property>
  <property fmtid="{D5CDD505-2E9C-101B-9397-08002B2CF9AE}" pid="11" name="MSIP_Label_6add209e-37c4-4e15-ab1b-f9befe71def1_SiteId">
    <vt:lpwstr>69405920-b673-4f7c-8845-e124e9d08af2</vt:lpwstr>
  </property>
  <property fmtid="{D5CDD505-2E9C-101B-9397-08002B2CF9AE}" pid="12" name="MSIP_Label_6add209e-37c4-4e15-ab1b-f9befe71def1_ActionId">
    <vt:lpwstr>f6a7c047-692e-49e2-9fcf-64eceffb8008</vt:lpwstr>
  </property>
  <property fmtid="{D5CDD505-2E9C-101B-9397-08002B2CF9AE}" pid="13" name="MSIP_Label_6add209e-37c4-4e15-ab1b-f9befe71def1_ContentBits">
    <vt:lpwstr>0</vt:lpwstr>
  </property>
</Properties>
</file>