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896">
    <w:abstractNumId w:val="8"/>
  </w:num>
  <w:num w:numId="2" w16cid:durableId="1452088109">
    <w:abstractNumId w:val="8"/>
  </w:num>
  <w:num w:numId="3" w16cid:durableId="1216963425">
    <w:abstractNumId w:val="9"/>
  </w:num>
  <w:num w:numId="4" w16cid:durableId="189897527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037776738">
    <w:abstractNumId w:val="10"/>
  </w:num>
  <w:num w:numId="6" w16cid:durableId="1535465240">
    <w:abstractNumId w:val="7"/>
  </w:num>
  <w:num w:numId="7" w16cid:durableId="1946157829">
    <w:abstractNumId w:val="6"/>
  </w:num>
  <w:num w:numId="8" w16cid:durableId="1640186476">
    <w:abstractNumId w:val="5"/>
  </w:num>
  <w:num w:numId="9" w16cid:durableId="261301373">
    <w:abstractNumId w:val="4"/>
  </w:num>
  <w:num w:numId="10" w16cid:durableId="1490440451">
    <w:abstractNumId w:val="3"/>
  </w:num>
  <w:num w:numId="11" w16cid:durableId="1741904826">
    <w:abstractNumId w:val="2"/>
  </w:num>
  <w:num w:numId="12" w16cid:durableId="690304071">
    <w:abstractNumId w:val="1"/>
  </w:num>
  <w:num w:numId="13" w16cid:durableId="998535702">
    <w:abstractNumId w:val="0"/>
  </w:num>
  <w:num w:numId="14" w16cid:durableId="1255430657">
    <w:abstractNumId w:val="8"/>
    <w:lvlOverride w:ilvl="0">
      <w:startOverride w:val="1"/>
    </w:lvlOverride>
  </w:num>
  <w:num w:numId="15" w16cid:durableId="12461662">
    <w:abstractNumId w:val="8"/>
  </w:num>
  <w:num w:numId="16" w16cid:durableId="431363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3"/>
    <w:rsid w:val="00003EE5"/>
    <w:rsid w:val="00026667"/>
    <w:rsid w:val="00047637"/>
    <w:rsid w:val="000B4AE9"/>
    <w:rsid w:val="000D5916"/>
    <w:rsid w:val="000E0CD7"/>
    <w:rsid w:val="000F1A8F"/>
    <w:rsid w:val="0014090F"/>
    <w:rsid w:val="00165863"/>
    <w:rsid w:val="00196E86"/>
    <w:rsid w:val="001B2B30"/>
    <w:rsid w:val="001D4097"/>
    <w:rsid w:val="00231A8C"/>
    <w:rsid w:val="00252E00"/>
    <w:rsid w:val="002A3839"/>
    <w:rsid w:val="002C4B42"/>
    <w:rsid w:val="002D65D1"/>
    <w:rsid w:val="00344330"/>
    <w:rsid w:val="0035603D"/>
    <w:rsid w:val="00365D39"/>
    <w:rsid w:val="003B086E"/>
    <w:rsid w:val="003F1166"/>
    <w:rsid w:val="0040687A"/>
    <w:rsid w:val="00433043"/>
    <w:rsid w:val="00450F3C"/>
    <w:rsid w:val="00462B3A"/>
    <w:rsid w:val="00497228"/>
    <w:rsid w:val="004A6047"/>
    <w:rsid w:val="004A7A6B"/>
    <w:rsid w:val="004C10F6"/>
    <w:rsid w:val="004D1B31"/>
    <w:rsid w:val="004F7AA4"/>
    <w:rsid w:val="005150E6"/>
    <w:rsid w:val="00566068"/>
    <w:rsid w:val="00632F26"/>
    <w:rsid w:val="006951D7"/>
    <w:rsid w:val="0071102B"/>
    <w:rsid w:val="007226C2"/>
    <w:rsid w:val="0072665D"/>
    <w:rsid w:val="00732928"/>
    <w:rsid w:val="00747BD7"/>
    <w:rsid w:val="0078291E"/>
    <w:rsid w:val="00782ADF"/>
    <w:rsid w:val="007A53B6"/>
    <w:rsid w:val="008C494B"/>
    <w:rsid w:val="008D4017"/>
    <w:rsid w:val="008D5347"/>
    <w:rsid w:val="008D6335"/>
    <w:rsid w:val="008F0816"/>
    <w:rsid w:val="008F095D"/>
    <w:rsid w:val="00914D9C"/>
    <w:rsid w:val="00922D8B"/>
    <w:rsid w:val="00936B62"/>
    <w:rsid w:val="009C02B6"/>
    <w:rsid w:val="009D3D5A"/>
    <w:rsid w:val="00A03C4D"/>
    <w:rsid w:val="00A0512D"/>
    <w:rsid w:val="00A17226"/>
    <w:rsid w:val="00A32DED"/>
    <w:rsid w:val="00AC225E"/>
    <w:rsid w:val="00AE4C4C"/>
    <w:rsid w:val="00AF4A64"/>
    <w:rsid w:val="00B11811"/>
    <w:rsid w:val="00B428BB"/>
    <w:rsid w:val="00B50ADB"/>
    <w:rsid w:val="00B52C0B"/>
    <w:rsid w:val="00B56B80"/>
    <w:rsid w:val="00B57B63"/>
    <w:rsid w:val="00B6492C"/>
    <w:rsid w:val="00B76FE1"/>
    <w:rsid w:val="00B9033E"/>
    <w:rsid w:val="00B94BA0"/>
    <w:rsid w:val="00BA1BE6"/>
    <w:rsid w:val="00BF5F4D"/>
    <w:rsid w:val="00C519CE"/>
    <w:rsid w:val="00CB75DE"/>
    <w:rsid w:val="00D13005"/>
    <w:rsid w:val="00D34778"/>
    <w:rsid w:val="00D404C2"/>
    <w:rsid w:val="00D43215"/>
    <w:rsid w:val="00D74735"/>
    <w:rsid w:val="00D94496"/>
    <w:rsid w:val="00DB26A1"/>
    <w:rsid w:val="00DD6840"/>
    <w:rsid w:val="00E50279"/>
    <w:rsid w:val="00F4715E"/>
    <w:rsid w:val="00F61CC3"/>
    <w:rsid w:val="00F91B3D"/>
    <w:rsid w:val="00FA144D"/>
    <w:rsid w:val="00FB145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499E3"/>
  <w15:chartTrackingRefBased/>
  <w15:docId w15:val="{E2D4CE80-EC4F-8A42-9434-6FE3CE45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sid w:val="00B57B63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B63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apple-converted-space">
    <w:name w:val="apple-converted-space"/>
    <w:basedOn w:val="DefaultParagraphFont"/>
    <w:rsid w:val="00A17226"/>
  </w:style>
  <w:style w:type="character" w:styleId="Hyperlink">
    <w:name w:val="Hyperlink"/>
    <w:basedOn w:val="DefaultParagraphFont"/>
    <w:uiPriority w:val="99"/>
    <w:unhideWhenUsed/>
    <w:rsid w:val="00A17226"/>
    <w:rPr>
      <w:color w:val="0000FF"/>
      <w:u w:val="single"/>
    </w:rPr>
  </w:style>
  <w:style w:type="character" w:customStyle="1" w:styleId="highwire-citation-authors">
    <w:name w:val="highwire-citation-authors"/>
    <w:basedOn w:val="DefaultParagraphFont"/>
    <w:rsid w:val="00922D8B"/>
  </w:style>
  <w:style w:type="character" w:customStyle="1" w:styleId="highwire-citation-author">
    <w:name w:val="highwire-citation-author"/>
    <w:basedOn w:val="DefaultParagraphFont"/>
    <w:rsid w:val="00922D8B"/>
  </w:style>
  <w:style w:type="character" w:customStyle="1" w:styleId="nlm-surname">
    <w:name w:val="nlm-surname"/>
    <w:basedOn w:val="DefaultParagraphFont"/>
    <w:rsid w:val="00922D8B"/>
  </w:style>
  <w:style w:type="character" w:customStyle="1" w:styleId="citation-et">
    <w:name w:val="citation-et"/>
    <w:basedOn w:val="DefaultParagraphFont"/>
    <w:rsid w:val="00922D8B"/>
  </w:style>
  <w:style w:type="character" w:customStyle="1" w:styleId="highwire-cite-metadata-journal">
    <w:name w:val="highwire-cite-metadata-journal"/>
    <w:basedOn w:val="DefaultParagraphFont"/>
    <w:rsid w:val="00922D8B"/>
  </w:style>
  <w:style w:type="character" w:customStyle="1" w:styleId="highwire-cite-metadata-year">
    <w:name w:val="highwire-cite-metadata-year"/>
    <w:basedOn w:val="DefaultParagraphFont"/>
    <w:rsid w:val="00922D8B"/>
  </w:style>
  <w:style w:type="character" w:customStyle="1" w:styleId="highwire-cite-metadata-volume">
    <w:name w:val="highwire-cite-metadata-volume"/>
    <w:basedOn w:val="DefaultParagraphFont"/>
    <w:rsid w:val="00922D8B"/>
  </w:style>
  <w:style w:type="character" w:customStyle="1" w:styleId="highwire-cite-metadata-elocation-id">
    <w:name w:val="highwire-cite-metadata-elocation-id"/>
    <w:basedOn w:val="DefaultParagraphFont"/>
    <w:rsid w:val="00922D8B"/>
  </w:style>
  <w:style w:type="character" w:customStyle="1" w:styleId="highwire-cite-metadata-doi">
    <w:name w:val="highwire-cite-metadata-doi"/>
    <w:basedOn w:val="DefaultParagraphFont"/>
    <w:rsid w:val="00922D8B"/>
  </w:style>
  <w:style w:type="character" w:customStyle="1" w:styleId="label">
    <w:name w:val="label"/>
    <w:basedOn w:val="DefaultParagraphFont"/>
    <w:rsid w:val="0092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petrimmer/Library/Containers/com.microsoft.Word/Data/Library/Application%20Support/Microsoft/Office/16.0/DTS/Search/%7bF2545B79-9579-4246-9D0D-5380D7F91983%7dtf10002069_mac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0D448-09DE-8142-A1C7-A3C27308D0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%7bF2545B79-9579-4246-9D0D-5380D7F91983%7dtf10002069_mac.dotx</Template>
  <TotalTime>467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Trimmer, Hope</cp:lastModifiedBy>
  <cp:revision>20</cp:revision>
  <dcterms:created xsi:type="dcterms:W3CDTF">2024-10-25T11:05:00Z</dcterms:created>
  <dcterms:modified xsi:type="dcterms:W3CDTF">2025-02-11T15:09:00Z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