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>
          <w:color w:themeColor="text1" w:val="000000"/>
          <w:sz w:val="36"/>
          <w:szCs w:val="50"/>
        </w:rPr>
      </w:pPr>
      <w:r>
        <w:rPr>
          <w:color w:themeColor="text1" w:val="000000"/>
          <w:sz w:val="36"/>
          <w:szCs w:val="50"/>
        </w:rPr>
      </w:r>
    </w:p>
    <w:p>
      <w:pPr>
        <w:pStyle w:val="Normal"/>
        <w:spacing w:before="0" w:after="120"/>
        <w:jc w:val="center"/>
        <w:rPr>
          <w:color w:themeColor="text1" w:val="000000"/>
          <w:sz w:val="18"/>
          <w:szCs w:val="20"/>
        </w:rPr>
      </w:pPr>
      <w:r>
        <w:rPr>
          <w:color w:themeColor="text1" w:val="000000"/>
          <w:sz w:val="18"/>
          <w:szCs w:val="20"/>
        </w:rPr>
      </w:r>
    </w:p>
    <w:p>
      <w:pPr>
        <w:pStyle w:val="Normal"/>
        <w:spacing w:before="0" w:after="120"/>
        <w:rPr>
          <w:color w:themeColor="text1" w:val="000000"/>
          <w:sz w:val="18"/>
          <w:szCs w:val="20"/>
          <w:u w:val="single"/>
          <w:lang w:val="en-CA"/>
        </w:rPr>
      </w:pPr>
      <w:r>
        <w:rPr>
          <w:color w:themeColor="text1" w:val="000000"/>
          <w:sz w:val="18"/>
          <w:szCs w:val="20"/>
          <w:u w:val="single"/>
          <w:lang w:val="en-CA"/>
        </w:rPr>
      </w:r>
    </w:p>
    <w:tbl>
      <w:tblPr>
        <w:tblStyle w:val="PlainTable4"/>
        <w:tblW w:w="10617" w:type="dxa"/>
        <w:jc w:val="left"/>
        <w:tblInd w:w="-6" w:type="dxa"/>
        <w:tblLayout w:type="fixed"/>
        <w:tblCellMar>
          <w:top w:w="144" w:type="dxa"/>
          <w:left w:w="0" w:type="dxa"/>
          <w:bottom w:w="72" w:type="dxa"/>
          <w:right w:w="115" w:type="dxa"/>
        </w:tblCellMar>
        <w:tblLook w:val="0620" w:noHBand="1" w:noVBand="1" w:firstColumn="0" w:lastRow="0" w:lastColumn="0" w:firstRow="1"/>
      </w:tblPr>
      <w:tblGrid>
        <w:gridCol w:w="1701"/>
        <w:gridCol w:w="8915"/>
      </w:tblGrid>
      <w:tr>
        <w:trPr>
          <w:trHeight w:val="2075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01" w:type="dxa"/>
            <w:tcBorders/>
          </w:tcPr>
          <w:p>
            <w:pPr>
              <w:pStyle w:val="Heading1"/>
              <w:widowControl/>
              <w:tabs>
                <w:tab w:val="clear" w:pos="720"/>
                <w:tab w:val="left" w:pos="143" w:leader="none"/>
              </w:tabs>
              <w:suppressAutoHyphens w:val="true"/>
              <w:spacing w:lineRule="auto" w:line="288" w:before="0" w:after="0"/>
              <w:ind w:hanging="61" w:left="61"/>
              <w:contextualSpacing/>
              <w:jc w:val="left"/>
              <w:rPr>
                <w:i/>
                <w:i/>
                <w:color w:themeColor="text1" w:val="000000"/>
                <w:sz w:val="16"/>
              </w:rPr>
            </w:pPr>
            <w:r>
              <w:rPr>
                <w:bCs/>
                <w:i/>
                <w:color w:themeColor="text1" w:val="000000"/>
                <w:sz w:val="16"/>
              </w:rPr>
            </w:r>
          </w:p>
        </w:tc>
        <w:tc>
          <w:tcPr>
            <w:tcW w:w="8915" w:type="dxa"/>
            <w:tcBorders/>
          </w:tcPr>
          <w:p>
            <w:pPr>
              <w:pStyle w:val="ListBullet"/>
              <w:widowControl/>
              <w:numPr>
                <w:ilvl w:val="0"/>
                <w:numId w:val="0"/>
              </w:numPr>
              <w:suppressAutoHyphens w:val="true"/>
              <w:spacing w:before="0" w:after="80"/>
              <w:ind w:hanging="430" w:left="430"/>
              <w:contextualSpacing/>
              <w:jc w:val="left"/>
              <w:rPr>
                <w:b/>
                <w:sz w:val="20"/>
              </w:rPr>
            </w:pPr>
            <w:r>
              <w:rPr>
                <w:b/>
                <w:bCs/>
                <w:i w:val="false"/>
                <w:sz w:val="20"/>
              </w:rPr>
            </w:r>
          </w:p>
        </w:tc>
      </w:tr>
    </w:tbl>
    <w:p>
      <w:pPr>
        <w:pStyle w:val="Normal"/>
        <w:spacing w:before="0" w:after="120"/>
        <w:rPr>
          <w:color w:themeColor="text1" w:val="000000"/>
          <w:sz w:val="18"/>
          <w:szCs w:val="20"/>
          <w:lang w:val="fr-FR"/>
        </w:rPr>
      </w:pPr>
      <w:r>
        <w:rPr>
          <w:color w:themeColor="text1" w:val="000000"/>
          <w:sz w:val="18"/>
          <w:szCs w:val="20"/>
          <w:lang w:val="fr-FR"/>
        </w:rPr>
        <mc:AlternateContent>
          <mc:Choice Requires="wps">
            <w:drawing>
              <wp:anchor behindDoc="0" distT="635" distB="0" distL="635" distR="0" simplePos="0" locked="0" layoutInCell="1" allowOverlap="1" relativeHeight="2" wp14:anchorId="05947FA0">
                <wp:simplePos x="0" y="0"/>
                <wp:positionH relativeFrom="column">
                  <wp:posOffset>-33020</wp:posOffset>
                </wp:positionH>
                <wp:positionV relativeFrom="paragraph">
                  <wp:posOffset>1466850</wp:posOffset>
                </wp:positionV>
                <wp:extent cx="7268845" cy="4965065"/>
                <wp:effectExtent l="635" t="635" r="0" b="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8760" cy="496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ing1"/>
                              <w:tabs>
                                <w:tab w:val="clear" w:pos="720"/>
                                <w:tab w:val="left" w:pos="143" w:leader="none"/>
                              </w:tabs>
                              <w:spacing w:before="0" w:after="0"/>
                              <w:contextualSpacing/>
                              <w:rPr>
                                <w:i/>
                                <w:i/>
                                <w:color w:themeColor="text1" w:val="000000"/>
                                <w:sz w:val="16"/>
                                <w:lang w:val="fr-CH"/>
                              </w:rPr>
                            </w:pPr>
                            <w:r>
                              <w:rPr>
                                <w:i/>
                                <w:color w:themeColor="text1" w:val="000000"/>
                                <w:sz w:val="16"/>
                                <w:lang w:val="fr-CH"/>
                              </w:rPr>
                            </w:r>
                          </w:p>
                          <w:tbl>
                            <w:tblPr>
                              <w:tblStyle w:val="PlainTable4"/>
                              <w:tblW w:w="5000" w:type="pct"/>
                              <w:jc w:val="left"/>
                              <w:tblInd w:w="6" w:type="dxa"/>
                              <w:tblLayout w:type="fixed"/>
                              <w:tblCellMar>
                                <w:top w:w="144" w:type="dxa"/>
                                <w:left w:w="0" w:type="dxa"/>
                                <w:bottom w:w="72" w:type="dxa"/>
                                <w:right w:w="115" w:type="dxa"/>
                              </w:tblCellMar>
                              <w:tblLook w:val="0620" w:noHBand="1" w:noVBand="1" w:firstColumn="0" w:lastRow="0" w:lastColumn="0" w:firstRow="1"/>
                            </w:tblPr>
                            <w:tblGrid>
                              <w:gridCol w:w="2023"/>
                              <w:gridCol w:w="9136"/>
                            </w:tblGrid>
                            <w:tr>
                              <w:trPr>
                                <w:trHeight w:val="7368" w:hRule="atLeast"/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2023" w:type="dxa"/>
                                  <w:tcBorders/>
                                </w:tcPr>
                                <w:p>
                                  <w:pPr>
                                    <w:pStyle w:val="Heading1"/>
                                    <w:widowControl/>
                                    <w:tabs>
                                      <w:tab w:val="clear" w:pos="720"/>
                                      <w:tab w:val="left" w:pos="143" w:leader="none"/>
                                    </w:tabs>
                                    <w:suppressAutoHyphens w:val="true"/>
                                    <w:spacing w:lineRule="auto" w:line="288" w:before="0" w:after="0"/>
                                    <w:ind w:hanging="61" w:left="61"/>
                                    <w:contextualSpacing/>
                                    <w:jc w:val="left"/>
                                    <w:rPr>
                                      <w:i/>
                                      <w:i/>
                                      <w:color w:themeColor="text1" w:val="000000"/>
                                      <w:sz w:val="16"/>
                                      <w:lang w:val="fr-CH"/>
                                    </w:rPr>
                                  </w:pPr>
                                  <w:r>
                                    <w:rPr>
                                      <w:bCs/>
                                      <w:i/>
                                      <w:color w:themeColor="text1" w:val="000000"/>
                                      <w:sz w:val="16"/>
                                      <w:lang w:val="fr-CH"/>
                                    </w:rPr>
                                  </w:r>
                                </w:p>
                                <w:p>
                                  <w:pPr>
                                    <w:pStyle w:val="Heading1"/>
                                    <w:widowControl/>
                                    <w:tabs>
                                      <w:tab w:val="clear" w:pos="720"/>
                                      <w:tab w:val="left" w:pos="143" w:leader="none"/>
                                    </w:tabs>
                                    <w:suppressAutoHyphens w:val="true"/>
                                    <w:spacing w:lineRule="auto" w:line="288" w:before="0" w:after="0"/>
                                    <w:ind w:hanging="61" w:left="61"/>
                                    <w:contextualSpacing/>
                                    <w:jc w:val="left"/>
                                    <w:rPr>
                                      <w:i/>
                                      <w:i/>
                                      <w:color w:themeColor="text1" w:val="000000"/>
                                      <w:sz w:val="16"/>
                                      <w:lang w:val="fr-CH"/>
                                    </w:rPr>
                                  </w:pPr>
                                  <w:r>
                                    <w:rPr>
                                      <w:bCs/>
                                      <w:i/>
                                      <w:color w:themeColor="text1" w:val="000000"/>
                                      <w:sz w:val="16"/>
                                      <w:lang w:val="fr-CH"/>
                                    </w:rPr>
                                  </w:r>
                                </w:p>
                                <w:p>
                                  <w:pPr>
                                    <w:pStyle w:val="Heading1"/>
                                    <w:widowControl/>
                                    <w:suppressAutoHyphens w:val="true"/>
                                    <w:spacing w:lineRule="auto" w:line="288" w:before="0" w:after="0"/>
                                    <w:contextualSpacing/>
                                    <w:jc w:val="left"/>
                                    <w:rPr>
                                      <w:i/>
                                      <w:i/>
                                      <w:color w:themeColor="text1" w:val="000000"/>
                                      <w:sz w:val="18"/>
                                      <w:lang w:val="fr-CH"/>
                                    </w:rPr>
                                  </w:pPr>
                                  <w:r>
                                    <w:rPr>
                                      <w:bCs/>
                                      <w:i/>
                                      <w:color w:themeColor="text1" w:val="000000"/>
                                      <w:sz w:val="18"/>
                                      <w:lang w:val="fr-CH"/>
                                    </w:rPr>
                                  </w:r>
                                </w:p>
                                <w:p>
                                  <w:pPr>
                                    <w:pStyle w:val="Heading1"/>
                                    <w:widowControl/>
                                    <w:suppressAutoHyphens w:val="true"/>
                                    <w:spacing w:lineRule="auto" w:line="288" w:before="0" w:after="0"/>
                                    <w:contextualSpacing/>
                                    <w:jc w:val="left"/>
                                    <w:rPr>
                                      <w:i/>
                                      <w:i/>
                                      <w:color w:themeColor="text1" w:val="000000"/>
                                      <w:sz w:val="18"/>
                                      <w:lang w:val="fr-CH"/>
                                    </w:rPr>
                                  </w:pPr>
                                  <w:r>
                                    <w:rPr>
                                      <w:bCs/>
                                      <w:i/>
                                      <w:color w:themeColor="text1" w:val="000000"/>
                                      <w:sz w:val="18"/>
                                      <w:lang w:val="fr-CH"/>
                                    </w:rPr>
                                  </w:r>
                                </w:p>
                                <w:p>
                                  <w:pPr>
                                    <w:pStyle w:val="Heading1"/>
                                    <w:widowControl/>
                                    <w:tabs>
                                      <w:tab w:val="clear" w:pos="720"/>
                                      <w:tab w:val="left" w:pos="143" w:leader="none"/>
                                    </w:tabs>
                                    <w:suppressAutoHyphens w:val="true"/>
                                    <w:spacing w:lineRule="auto" w:line="288" w:before="0" w:after="0"/>
                                    <w:contextualSpacing/>
                                    <w:jc w:val="left"/>
                                    <w:rPr>
                                      <w:i/>
                                      <w:i/>
                                      <w:color w:themeColor="text1" w:val="000000"/>
                                      <w:sz w:val="16"/>
                                      <w:lang w:val="fr-CH"/>
                                    </w:rPr>
                                  </w:pPr>
                                  <w:r>
                                    <w:rPr>
                                      <w:bCs/>
                                      <w:i/>
                                      <w:color w:themeColor="text1" w:val="000000"/>
                                      <w:sz w:val="16"/>
                                      <w:lang w:val="fr-CH"/>
                                    </w:rPr>
                                  </w:r>
                                </w:p>
                                <w:p>
                                  <w:pPr>
                                    <w:pStyle w:val="Heading1"/>
                                    <w:widowControl/>
                                    <w:tabs>
                                      <w:tab w:val="clear" w:pos="720"/>
                                      <w:tab w:val="left" w:pos="143" w:leader="none"/>
                                    </w:tabs>
                                    <w:suppressAutoHyphens w:val="true"/>
                                    <w:spacing w:lineRule="auto" w:line="288" w:before="0" w:after="0"/>
                                    <w:contextualSpacing/>
                                    <w:jc w:val="left"/>
                                    <w:rPr>
                                      <w:bCs w:val="false"/>
                                      <w:i/>
                                      <w:i/>
                                      <w:color w:themeColor="text1" w:val="000000"/>
                                      <w:sz w:val="16"/>
                                      <w:lang w:val="fr-CH"/>
                                    </w:rPr>
                                  </w:pPr>
                                  <w:r>
                                    <w:rPr>
                                      <w:bCs w:val="false"/>
                                      <w:i/>
                                      <w:color w:themeColor="text1" w:val="000000"/>
                                      <w:sz w:val="16"/>
                                      <w:lang w:val="fr-CH"/>
                                    </w:rPr>
                                  </w:r>
                                </w:p>
                                <w:p>
                                  <w:pPr>
                                    <w:pStyle w:val="Heading1"/>
                                    <w:widowControl/>
                                    <w:tabs>
                                      <w:tab w:val="clear" w:pos="720"/>
                                      <w:tab w:val="left" w:pos="143" w:leader="none"/>
                                    </w:tabs>
                                    <w:suppressAutoHyphens w:val="true"/>
                                    <w:spacing w:lineRule="auto" w:line="288" w:before="0" w:after="0"/>
                                    <w:contextualSpacing/>
                                    <w:jc w:val="left"/>
                                    <w:rPr>
                                      <w:i/>
                                      <w:i/>
                                      <w:color w:themeColor="text1" w:val="000000"/>
                                      <w:sz w:val="16"/>
                                      <w:lang w:val="fr-CH"/>
                                    </w:rPr>
                                  </w:pPr>
                                  <w:r>
                                    <w:rPr>
                                      <w:b w:val="false"/>
                                      <w:bCs w:val="false"/>
                                      <w:i/>
                                      <w:color w:themeColor="text1" w:val="000000"/>
                                      <w:sz w:val="16"/>
                                      <w:lang w:val="fr-CH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136" w:type="dxa"/>
                                  <w:tcBorders/>
                                </w:tcPr>
                                <w:p>
                                  <w:pPr>
                                    <w:pStyle w:val="FrameContents"/>
                                    <w:widowControl/>
                                    <w:suppressAutoHyphens w:val="true"/>
                                    <w:spacing w:lineRule="auto" w:line="288" w:before="0" w:after="80"/>
                                    <w:ind w:hanging="0" w:left="-1030"/>
                                    <w:jc w:val="left"/>
                                    <w:rPr>
                                      <w:rFonts w:ascii="Cambria" w:hAnsi="Cambria" w:eastAsia="HG明朝B" w:cs=""/>
                                      <w:b w:val="false"/>
                                      <w:bCs/>
                                      <w:i w:val="false"/>
                                      <w:i w:val="false"/>
                                      <w:color w:themeColor="text1" w:val="000000"/>
                                      <w:kern w:val="0"/>
                                      <w:sz w:val="22"/>
                                      <w:szCs w:val="22"/>
                                      <w:lang w:val="en-US" w:eastAsia="ja-JP" w:bidi="ar-SA"/>
                                    </w:rPr>
                                  </w:pPr>
                                  <w:r>
                                    <w:rPr>
                                      <w:rFonts w:eastAsia="HG明朝B" w:cs=""/>
                                      <w:b w:val="false"/>
                                      <w:bCs/>
                                      <w:i w:val="false"/>
                                      <w:color w:themeColor="text1" w:val="000000"/>
                                      <w:kern w:val="0"/>
                                      <w:sz w:val="22"/>
                                      <w:szCs w:val="22"/>
                                      <w:lang w:val="en-US" w:eastAsia="ja-JP" w:bidi="ar-SA"/>
                                    </w:rPr>
                                  </w:r>
                                </w:p>
                                <w:p>
                                  <w:pPr>
                                    <w:pStyle w:val="ListBullet"/>
                                    <w:widowControl/>
                                    <w:numPr>
                                      <w:ilvl w:val="0"/>
                                      <w:numId w:val="3"/>
                                    </w:numPr>
                                    <w:suppressAutoHyphens w:val="true"/>
                                    <w:spacing w:before="0" w:after="80"/>
                                    <w:contextualSpacing/>
                                    <w:jc w:val="left"/>
                                    <w:rPr>
                                      <w:rFonts w:ascii="Cambria" w:hAnsi="Cambria" w:eastAsia="HG明朝B" w:cs=""/>
                                      <w:b w:val="false"/>
                                      <w:bCs/>
                                      <w:i w:val="false"/>
                                      <w:i w:val="false"/>
                                      <w:color w:themeColor="text1" w:val="000000"/>
                                      <w:kern w:val="0"/>
                                      <w:sz w:val="22"/>
                                      <w:szCs w:val="22"/>
                                      <w:lang w:val="en-US" w:eastAsia="ja-JP" w:bidi="ar-SA"/>
                                    </w:rPr>
                                  </w:pPr>
                                  <w:r>
                                    <w:rPr>
                                      <w:rFonts w:eastAsia="HG明朝B" w:cs=""/>
                                      <w:b w:val="false"/>
                                      <w:bCs/>
                                      <w:i/>
                                      <w:color w:themeColor="text1" w:val="000000"/>
                                      <w:kern w:val="0"/>
                                      <w:sz w:val="18"/>
                                      <w:szCs w:val="22"/>
                                      <w:lang w:val="fr-CH" w:eastAsia="ja-JP" w:bidi="ar-SA"/>
                                    </w:rPr>
                                    <w:t>Abc</w:t>
                                  </w:r>
                                </w:p>
                                <w:p>
                                  <w:pPr>
                                    <w:pStyle w:val="ListBullet"/>
                                    <w:widowControl/>
                                    <w:numPr>
                                      <w:ilvl w:val="0"/>
                                      <w:numId w:val="3"/>
                                    </w:numPr>
                                    <w:suppressAutoHyphens w:val="true"/>
                                    <w:spacing w:before="0" w:after="80"/>
                                    <w:contextualSpacing/>
                                    <w:jc w:val="left"/>
                                    <w:rPr>
                                      <w:rFonts w:ascii="Cambria" w:hAnsi="Cambria" w:eastAsia="HG明朝B" w:cs=""/>
                                      <w:b w:val="false"/>
                                      <w:bCs/>
                                      <w:i w:val="false"/>
                                      <w:i w:val="false"/>
                                      <w:color w:themeColor="text1" w:val="000000"/>
                                      <w:kern w:val="0"/>
                                      <w:sz w:val="22"/>
                                      <w:szCs w:val="22"/>
                                      <w:lang w:val="en-US" w:eastAsia="ja-JP" w:bidi="ar-SA"/>
                                    </w:rPr>
                                  </w:pPr>
                                  <w:r>
                                    <w:rPr>
                                      <w:rFonts w:eastAsia="HG明朝B" w:cs=""/>
                                      <w:b w:val="false"/>
                                      <w:bCs/>
                                      <w:i/>
                                      <w:color w:themeColor="text1" w:val="000000"/>
                                      <w:kern w:val="0"/>
                                      <w:sz w:val="18"/>
                                      <w:szCs w:val="22"/>
                                      <w:lang w:val="fr-CH" w:eastAsia="ja-JP" w:bidi="ar-SA"/>
                                    </w:rPr>
                                    <w:t>Abc</w:t>
                                  </w:r>
                                </w:p>
                                <w:p>
                                  <w:pPr>
                                    <w:pStyle w:val="ListBullet"/>
                                    <w:widowControl/>
                                    <w:numPr>
                                      <w:ilvl w:val="0"/>
                                      <w:numId w:val="3"/>
                                    </w:numPr>
                                    <w:suppressAutoHyphens w:val="true"/>
                                    <w:spacing w:before="0" w:after="80"/>
                                    <w:contextualSpacing/>
                                    <w:jc w:val="left"/>
                                    <w:rPr>
                                      <w:rFonts w:ascii="Cambria" w:hAnsi="Cambria" w:eastAsia="HG明朝B" w:cs=""/>
                                      <w:b w:val="false"/>
                                      <w:bCs/>
                                      <w:i w:val="false"/>
                                      <w:i w:val="false"/>
                                      <w:color w:themeColor="text1" w:val="000000"/>
                                      <w:kern w:val="0"/>
                                      <w:sz w:val="22"/>
                                      <w:szCs w:val="22"/>
                                      <w:lang w:val="en-US" w:eastAsia="ja-JP" w:bidi="ar-SA"/>
                                    </w:rPr>
                                  </w:pPr>
                                  <w:r>
                                    <w:rPr>
                                      <w:rFonts w:eastAsia="HG明朝B" w:cs=""/>
                                      <w:b w:val="false"/>
                                      <w:bCs/>
                                      <w:i/>
                                      <w:color w:themeColor="text1" w:val="000000"/>
                                      <w:kern w:val="0"/>
                                      <w:sz w:val="18"/>
                                      <w:szCs w:val="22"/>
                                      <w:lang w:val="fr-CH" w:eastAsia="ja-JP" w:bidi="ar-SA"/>
                                    </w:rPr>
                                    <w:t>Abc</w:t>
                                  </w:r>
                                </w:p>
                                <w:p>
                                  <w:pPr>
                                    <w:pStyle w:val="ListBullet"/>
                                    <w:widowControl/>
                                    <w:numPr>
                                      <w:ilvl w:val="0"/>
                                      <w:numId w:val="3"/>
                                    </w:numPr>
                                    <w:suppressAutoHyphens w:val="true"/>
                                    <w:spacing w:before="0" w:after="80"/>
                                    <w:contextualSpacing/>
                                    <w:jc w:val="left"/>
                                    <w:rPr>
                                      <w:rFonts w:ascii="Cambria" w:hAnsi="Cambria" w:eastAsia="HG明朝B" w:cs=""/>
                                      <w:b w:val="false"/>
                                      <w:bCs/>
                                      <w:i w:val="false"/>
                                      <w:i w:val="false"/>
                                      <w:color w:themeColor="text1" w:val="000000"/>
                                      <w:kern w:val="0"/>
                                      <w:sz w:val="22"/>
                                      <w:szCs w:val="22"/>
                                      <w:lang w:val="en-US" w:eastAsia="ja-JP" w:bidi="ar-SA"/>
                                    </w:rPr>
                                  </w:pPr>
                                  <w:r>
                                    <w:rPr>
                                      <w:rFonts w:eastAsia="HG明朝B" w:cs=""/>
                                      <w:b w:val="false"/>
                                      <w:bCs/>
                                      <w:i/>
                                      <w:color w:themeColor="text1" w:val="000000"/>
                                      <w:kern w:val="0"/>
                                      <w:sz w:val="18"/>
                                      <w:szCs w:val="22"/>
                                      <w:lang w:val="fr-CH" w:eastAsia="ja-JP" w:bidi="ar-SA"/>
                                    </w:rPr>
                                    <w:t>Abc</w:t>
                                  </w:r>
                                </w:p>
                                <w:p>
                                  <w:pPr>
                                    <w:pStyle w:val="ListBullet"/>
                                    <w:widowControl/>
                                    <w:numPr>
                                      <w:ilvl w:val="0"/>
                                      <w:numId w:val="3"/>
                                    </w:numPr>
                                    <w:suppressAutoHyphens w:val="true"/>
                                    <w:spacing w:before="0" w:after="80"/>
                                    <w:contextualSpacing/>
                                    <w:jc w:val="left"/>
                                    <w:rPr>
                                      <w:rFonts w:ascii="Cambria" w:hAnsi="Cambria" w:eastAsia="HG明朝B" w:cs=""/>
                                      <w:b w:val="false"/>
                                      <w:bCs/>
                                      <w:i w:val="false"/>
                                      <w:i w:val="false"/>
                                      <w:color w:themeColor="text1" w:val="000000"/>
                                      <w:kern w:val="0"/>
                                      <w:sz w:val="22"/>
                                      <w:szCs w:val="22"/>
                                      <w:lang w:val="en-US" w:eastAsia="ja-JP" w:bidi="ar-SA"/>
                                    </w:rPr>
                                  </w:pPr>
                                  <w:r>
                                    <w:rPr>
                                      <w:rFonts w:eastAsia="HG明朝B" w:cs=""/>
                                      <w:b w:val="false"/>
                                      <w:bCs/>
                                      <w:i/>
                                      <w:color w:themeColor="text1" w:val="000000"/>
                                      <w:kern w:val="0"/>
                                      <w:sz w:val="18"/>
                                      <w:szCs w:val="22"/>
                                      <w:lang w:val="fr-CH" w:eastAsia="ja-JP" w:bidi="ar-SA"/>
                                    </w:rPr>
                                    <w:t>Abc</w:t>
                                  </w:r>
                                </w:p>
                                <w:p>
                                  <w:pPr>
                                    <w:pStyle w:val="ListBullet"/>
                                    <w:widowControl/>
                                    <w:numPr>
                                      <w:ilvl w:val="0"/>
                                      <w:numId w:val="3"/>
                                    </w:numPr>
                                    <w:suppressAutoHyphens w:val="true"/>
                                    <w:spacing w:before="0" w:after="80"/>
                                    <w:contextualSpacing/>
                                    <w:jc w:val="left"/>
                                    <w:rPr>
                                      <w:i/>
                                      <w:i/>
                                      <w:sz w:val="18"/>
                                      <w:lang w:val="fr-CH"/>
                                    </w:rPr>
                                  </w:pPr>
                                  <w:r>
                                    <w:rPr>
                                      <w:rFonts w:eastAsia="HG明朝B" w:cs=""/>
                                      <w:b w:val="false"/>
                                      <w:bCs/>
                                      <w:i/>
                                      <w:color w:themeColor="text1" w:val="000000"/>
                                      <w:kern w:val="0"/>
                                      <w:sz w:val="18"/>
                                      <w:szCs w:val="22"/>
                                      <w:lang w:val="fr-CH" w:eastAsia="ja-JP" w:bidi="ar-SA"/>
                                    </w:rPr>
                                    <w:t>Abc</w:t>
                                  </w:r>
                                </w:p>
                                <w:p>
                                  <w:pPr>
                                    <w:pStyle w:val="Heading2"/>
                                    <w:widowControl/>
                                    <w:suppressAutoHyphens w:val="true"/>
                                    <w:spacing w:lineRule="auto" w:line="288"/>
                                    <w:jc w:val="left"/>
                                    <w:rPr>
                                      <w:color w:themeColor="text1"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bCs/>
                                      <w:i w:val="false"/>
                                      <w:color w:themeColor="text1" w:val="000000"/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ListBullet"/>
                                    <w:widowControl/>
                                    <w:numPr>
                                      <w:ilvl w:val="0"/>
                                      <w:numId w:val="0"/>
                                    </w:numPr>
                                    <w:suppressAutoHyphens w:val="true"/>
                                    <w:spacing w:before="0" w:after="80"/>
                                    <w:ind w:hanging="0" w:left="0"/>
                                    <w:contextualSpacing/>
                                    <w:jc w:val="left"/>
                                    <w:rPr>
                                      <w:i/>
                                      <w:i/>
                                      <w:sz w:val="18"/>
                                      <w:lang w:val="fr-CH"/>
                                    </w:rPr>
                                  </w:pPr>
                                  <w:r>
                                    <w:rPr>
                                      <w:b w:val="false"/>
                                      <w:bCs/>
                                      <w:i/>
                                      <w:sz w:val="18"/>
                                      <w:lang w:val="fr-CH"/>
                                    </w:rPr>
                                  </w:r>
                                </w:p>
                                <w:p>
                                  <w:pPr>
                                    <w:pStyle w:val="ListBullet"/>
                                    <w:widowControl/>
                                    <w:numPr>
                                      <w:ilvl w:val="0"/>
                                      <w:numId w:val="0"/>
                                    </w:numPr>
                                    <w:suppressAutoHyphens w:val="true"/>
                                    <w:spacing w:before="0" w:after="80"/>
                                    <w:ind w:hanging="0" w:left="0"/>
                                    <w:contextualSpacing/>
                                    <w:jc w:val="left"/>
                                    <w:rPr>
                                      <w:i/>
                                      <w:i/>
                                      <w:sz w:val="18"/>
                                      <w:lang w:val="fr-CH"/>
                                    </w:rPr>
                                  </w:pPr>
                                  <w:r>
                                    <w:rPr>
                                      <w:b w:val="false"/>
                                      <w:bCs/>
                                      <w:i/>
                                      <w:sz w:val="18"/>
                                      <w:lang w:val="fr-CH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Arial Unicode MS" w:hAnsi="Arial Unicode MS" w:cs="Arial Unicode MS"/>
                                <w:color w:themeColor="text1" w:themeTint="bf" w:val="76923A"/>
                                <w:w w:val="64"/>
                                <w:sz w:val="10"/>
                                <w:szCs w:val="10"/>
                                <w:lang w:val="fr-CH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white" stroked="f" o:allowincell="f" style="position:absolute;margin-left:-2.6pt;margin-top:115.5pt;width:572.3pt;height:390.9pt;mso-wrap-style:square;v-text-anchor:top" wp14:anchorId="05947FA0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Heading1"/>
                        <w:tabs>
                          <w:tab w:val="clear" w:pos="720"/>
                          <w:tab w:val="left" w:pos="143" w:leader="none"/>
                        </w:tabs>
                        <w:spacing w:before="0" w:after="0"/>
                        <w:contextualSpacing/>
                        <w:rPr>
                          <w:i/>
                          <w:i/>
                          <w:color w:themeColor="text1" w:val="000000"/>
                          <w:sz w:val="16"/>
                          <w:lang w:val="fr-CH"/>
                        </w:rPr>
                      </w:pPr>
                      <w:r>
                        <w:rPr>
                          <w:i/>
                          <w:color w:themeColor="text1" w:val="000000"/>
                          <w:sz w:val="16"/>
                          <w:lang w:val="fr-CH"/>
                        </w:rPr>
                      </w:r>
                    </w:p>
                    <w:tbl>
                      <w:tblPr>
                        <w:tblStyle w:val="PlainTable4"/>
                        <w:tblW w:w="5000" w:type="pct"/>
                        <w:jc w:val="left"/>
                        <w:tblInd w:w="6" w:type="dxa"/>
                        <w:tblLayout w:type="fixed"/>
                        <w:tblCellMar>
                          <w:top w:w="144" w:type="dxa"/>
                          <w:left w:w="0" w:type="dxa"/>
                          <w:bottom w:w="72" w:type="dxa"/>
                          <w:right w:w="115" w:type="dxa"/>
                        </w:tblCellMar>
                        <w:tblLook w:val="0620" w:noHBand="1" w:noVBand="1" w:firstColumn="0" w:lastRow="0" w:lastColumn="0" w:firstRow="1"/>
                      </w:tblPr>
                      <w:tblGrid>
                        <w:gridCol w:w="2023"/>
                        <w:gridCol w:w="9136"/>
                      </w:tblGrid>
                      <w:tr>
                        <w:trPr>
                          <w:trHeight w:val="7368" w:hRule="atLeast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tcW w:w="2023" w:type="dxa"/>
                            <w:tcBorders/>
                          </w:tcPr>
                          <w:p>
                            <w:pPr>
                              <w:pStyle w:val="Heading1"/>
                              <w:widowControl/>
                              <w:tabs>
                                <w:tab w:val="clear" w:pos="720"/>
                                <w:tab w:val="left" w:pos="143" w:leader="none"/>
                              </w:tabs>
                              <w:suppressAutoHyphens w:val="true"/>
                              <w:spacing w:lineRule="auto" w:line="288" w:before="0" w:after="0"/>
                              <w:ind w:hanging="61" w:left="61"/>
                              <w:contextualSpacing/>
                              <w:jc w:val="left"/>
                              <w:rPr>
                                <w:i/>
                                <w:i/>
                                <w:color w:themeColor="text1" w:val="000000"/>
                                <w:sz w:val="16"/>
                                <w:lang w:val="fr-CH"/>
                              </w:rPr>
                            </w:pPr>
                            <w:r>
                              <w:rPr>
                                <w:bCs/>
                                <w:i/>
                                <w:color w:themeColor="text1" w:val="000000"/>
                                <w:sz w:val="16"/>
                                <w:lang w:val="fr-CH"/>
                              </w:rPr>
                            </w:r>
                          </w:p>
                          <w:p>
                            <w:pPr>
                              <w:pStyle w:val="Heading1"/>
                              <w:widowControl/>
                              <w:tabs>
                                <w:tab w:val="clear" w:pos="720"/>
                                <w:tab w:val="left" w:pos="143" w:leader="none"/>
                              </w:tabs>
                              <w:suppressAutoHyphens w:val="true"/>
                              <w:spacing w:lineRule="auto" w:line="288" w:before="0" w:after="0"/>
                              <w:ind w:hanging="61" w:left="61"/>
                              <w:contextualSpacing/>
                              <w:jc w:val="left"/>
                              <w:rPr>
                                <w:i/>
                                <w:i/>
                                <w:color w:themeColor="text1" w:val="000000"/>
                                <w:sz w:val="16"/>
                                <w:lang w:val="fr-CH"/>
                              </w:rPr>
                            </w:pPr>
                            <w:r>
                              <w:rPr>
                                <w:bCs/>
                                <w:i/>
                                <w:color w:themeColor="text1" w:val="000000"/>
                                <w:sz w:val="16"/>
                                <w:lang w:val="fr-CH"/>
                              </w:rPr>
                            </w:r>
                          </w:p>
                          <w:p>
                            <w:pPr>
                              <w:pStyle w:val="Heading1"/>
                              <w:widowControl/>
                              <w:suppressAutoHyphens w:val="true"/>
                              <w:spacing w:lineRule="auto" w:line="288" w:before="0" w:after="0"/>
                              <w:contextualSpacing/>
                              <w:jc w:val="left"/>
                              <w:rPr>
                                <w:i/>
                                <w:i/>
                                <w:color w:themeColor="text1" w:val="000000"/>
                                <w:sz w:val="18"/>
                                <w:lang w:val="fr-CH"/>
                              </w:rPr>
                            </w:pPr>
                            <w:r>
                              <w:rPr>
                                <w:bCs/>
                                <w:i/>
                                <w:color w:themeColor="text1" w:val="000000"/>
                                <w:sz w:val="18"/>
                                <w:lang w:val="fr-CH"/>
                              </w:rPr>
                            </w:r>
                          </w:p>
                          <w:p>
                            <w:pPr>
                              <w:pStyle w:val="Heading1"/>
                              <w:widowControl/>
                              <w:suppressAutoHyphens w:val="true"/>
                              <w:spacing w:lineRule="auto" w:line="288" w:before="0" w:after="0"/>
                              <w:contextualSpacing/>
                              <w:jc w:val="left"/>
                              <w:rPr>
                                <w:i/>
                                <w:i/>
                                <w:color w:themeColor="text1" w:val="000000"/>
                                <w:sz w:val="18"/>
                                <w:lang w:val="fr-CH"/>
                              </w:rPr>
                            </w:pPr>
                            <w:r>
                              <w:rPr>
                                <w:bCs/>
                                <w:i/>
                                <w:color w:themeColor="text1" w:val="000000"/>
                                <w:sz w:val="18"/>
                                <w:lang w:val="fr-CH"/>
                              </w:rPr>
                            </w:r>
                          </w:p>
                          <w:p>
                            <w:pPr>
                              <w:pStyle w:val="Heading1"/>
                              <w:widowControl/>
                              <w:tabs>
                                <w:tab w:val="clear" w:pos="720"/>
                                <w:tab w:val="left" w:pos="143" w:leader="none"/>
                              </w:tabs>
                              <w:suppressAutoHyphens w:val="true"/>
                              <w:spacing w:lineRule="auto" w:line="288" w:before="0" w:after="0"/>
                              <w:contextualSpacing/>
                              <w:jc w:val="left"/>
                              <w:rPr>
                                <w:i/>
                                <w:i/>
                                <w:color w:themeColor="text1" w:val="000000"/>
                                <w:sz w:val="16"/>
                                <w:lang w:val="fr-CH"/>
                              </w:rPr>
                            </w:pPr>
                            <w:r>
                              <w:rPr>
                                <w:bCs/>
                                <w:i/>
                                <w:color w:themeColor="text1" w:val="000000"/>
                                <w:sz w:val="16"/>
                                <w:lang w:val="fr-CH"/>
                              </w:rPr>
                            </w:r>
                          </w:p>
                          <w:p>
                            <w:pPr>
                              <w:pStyle w:val="Heading1"/>
                              <w:widowControl/>
                              <w:tabs>
                                <w:tab w:val="clear" w:pos="720"/>
                                <w:tab w:val="left" w:pos="143" w:leader="none"/>
                              </w:tabs>
                              <w:suppressAutoHyphens w:val="true"/>
                              <w:spacing w:lineRule="auto" w:line="288" w:before="0" w:after="0"/>
                              <w:contextualSpacing/>
                              <w:jc w:val="left"/>
                              <w:rPr>
                                <w:bCs w:val="false"/>
                                <w:i/>
                                <w:i/>
                                <w:color w:themeColor="text1" w:val="000000"/>
                                <w:sz w:val="16"/>
                                <w:lang w:val="fr-CH"/>
                              </w:rPr>
                            </w:pPr>
                            <w:r>
                              <w:rPr>
                                <w:bCs w:val="false"/>
                                <w:i/>
                                <w:color w:themeColor="text1" w:val="000000"/>
                                <w:sz w:val="16"/>
                                <w:lang w:val="fr-CH"/>
                              </w:rPr>
                            </w:r>
                          </w:p>
                          <w:p>
                            <w:pPr>
                              <w:pStyle w:val="Heading1"/>
                              <w:widowControl/>
                              <w:tabs>
                                <w:tab w:val="clear" w:pos="720"/>
                                <w:tab w:val="left" w:pos="143" w:leader="none"/>
                              </w:tabs>
                              <w:suppressAutoHyphens w:val="true"/>
                              <w:spacing w:lineRule="auto" w:line="288" w:before="0" w:after="0"/>
                              <w:contextualSpacing/>
                              <w:jc w:val="left"/>
                              <w:rPr>
                                <w:i/>
                                <w:i/>
                                <w:color w:themeColor="text1" w:val="000000"/>
                                <w:sz w:val="16"/>
                                <w:lang w:val="fr-CH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  <w:i/>
                                <w:color w:themeColor="text1" w:val="000000"/>
                                <w:sz w:val="16"/>
                                <w:lang w:val="fr-CH"/>
                              </w:rPr>
                            </w:r>
                          </w:p>
                        </w:tc>
                        <w:tc>
                          <w:tcPr>
                            <w:tcW w:w="9136" w:type="dxa"/>
                            <w:tcBorders/>
                          </w:tcPr>
                          <w:p>
                            <w:pPr>
                              <w:pStyle w:val="FrameContents"/>
                              <w:widowControl/>
                              <w:suppressAutoHyphens w:val="true"/>
                              <w:spacing w:lineRule="auto" w:line="288" w:before="0" w:after="80"/>
                              <w:ind w:hanging="0" w:left="-1030"/>
                              <w:jc w:val="left"/>
                              <w:rPr>
                                <w:rFonts w:ascii="Cambria" w:hAnsi="Cambria" w:eastAsia="HG明朝B" w:cs=""/>
                                <w:b w:val="false"/>
                                <w:bCs/>
                                <w:i w:val="false"/>
                                <w:i w:val="false"/>
                                <w:color w:themeColor="text1" w:val="000000"/>
                                <w:kern w:val="0"/>
                                <w:sz w:val="22"/>
                                <w:szCs w:val="22"/>
                                <w:lang w:val="en-US" w:eastAsia="ja-JP" w:bidi="ar-SA"/>
                              </w:rPr>
                            </w:pPr>
                            <w:r>
                              <w:rPr>
                                <w:rFonts w:eastAsia="HG明朝B" w:cs=""/>
                                <w:b w:val="false"/>
                                <w:bCs/>
                                <w:i w:val="false"/>
                                <w:color w:themeColor="text1" w:val="000000"/>
                                <w:kern w:val="0"/>
                                <w:sz w:val="22"/>
                                <w:szCs w:val="22"/>
                                <w:lang w:val="en-US" w:eastAsia="ja-JP" w:bidi="ar-SA"/>
                              </w:rPr>
                            </w:r>
                          </w:p>
                          <w:p>
                            <w:pPr>
                              <w:pStyle w:val="ListBullet"/>
                              <w:widowControl/>
                              <w:numPr>
                                <w:ilvl w:val="0"/>
                                <w:numId w:val="3"/>
                              </w:numPr>
                              <w:suppressAutoHyphens w:val="true"/>
                              <w:spacing w:before="0" w:after="80"/>
                              <w:contextualSpacing/>
                              <w:jc w:val="left"/>
                              <w:rPr>
                                <w:rFonts w:ascii="Cambria" w:hAnsi="Cambria" w:eastAsia="HG明朝B" w:cs=""/>
                                <w:b w:val="false"/>
                                <w:bCs/>
                                <w:i w:val="false"/>
                                <w:i w:val="false"/>
                                <w:color w:themeColor="text1" w:val="000000"/>
                                <w:kern w:val="0"/>
                                <w:sz w:val="22"/>
                                <w:szCs w:val="22"/>
                                <w:lang w:val="en-US" w:eastAsia="ja-JP" w:bidi="ar-SA"/>
                              </w:rPr>
                            </w:pPr>
                            <w:r>
                              <w:rPr>
                                <w:rFonts w:eastAsia="HG明朝B" w:cs=""/>
                                <w:b w:val="false"/>
                                <w:bCs/>
                                <w:i/>
                                <w:color w:themeColor="text1" w:val="000000"/>
                                <w:kern w:val="0"/>
                                <w:sz w:val="18"/>
                                <w:szCs w:val="22"/>
                                <w:lang w:val="fr-CH" w:eastAsia="ja-JP" w:bidi="ar-SA"/>
                              </w:rPr>
                              <w:t>Abc</w:t>
                            </w:r>
                          </w:p>
                          <w:p>
                            <w:pPr>
                              <w:pStyle w:val="ListBullet"/>
                              <w:widowControl/>
                              <w:numPr>
                                <w:ilvl w:val="0"/>
                                <w:numId w:val="3"/>
                              </w:numPr>
                              <w:suppressAutoHyphens w:val="true"/>
                              <w:spacing w:before="0" w:after="80"/>
                              <w:contextualSpacing/>
                              <w:jc w:val="left"/>
                              <w:rPr>
                                <w:rFonts w:ascii="Cambria" w:hAnsi="Cambria" w:eastAsia="HG明朝B" w:cs=""/>
                                <w:b w:val="false"/>
                                <w:bCs/>
                                <w:i w:val="false"/>
                                <w:i w:val="false"/>
                                <w:color w:themeColor="text1" w:val="000000"/>
                                <w:kern w:val="0"/>
                                <w:sz w:val="22"/>
                                <w:szCs w:val="22"/>
                                <w:lang w:val="en-US" w:eastAsia="ja-JP" w:bidi="ar-SA"/>
                              </w:rPr>
                            </w:pPr>
                            <w:r>
                              <w:rPr>
                                <w:rFonts w:eastAsia="HG明朝B" w:cs=""/>
                                <w:b w:val="false"/>
                                <w:bCs/>
                                <w:i/>
                                <w:color w:themeColor="text1" w:val="000000"/>
                                <w:kern w:val="0"/>
                                <w:sz w:val="18"/>
                                <w:szCs w:val="22"/>
                                <w:lang w:val="fr-CH" w:eastAsia="ja-JP" w:bidi="ar-SA"/>
                              </w:rPr>
                              <w:t>Abc</w:t>
                            </w:r>
                          </w:p>
                          <w:p>
                            <w:pPr>
                              <w:pStyle w:val="ListBullet"/>
                              <w:widowControl/>
                              <w:numPr>
                                <w:ilvl w:val="0"/>
                                <w:numId w:val="3"/>
                              </w:numPr>
                              <w:suppressAutoHyphens w:val="true"/>
                              <w:spacing w:before="0" w:after="80"/>
                              <w:contextualSpacing/>
                              <w:jc w:val="left"/>
                              <w:rPr>
                                <w:rFonts w:ascii="Cambria" w:hAnsi="Cambria" w:eastAsia="HG明朝B" w:cs=""/>
                                <w:b w:val="false"/>
                                <w:bCs/>
                                <w:i w:val="false"/>
                                <w:i w:val="false"/>
                                <w:color w:themeColor="text1" w:val="000000"/>
                                <w:kern w:val="0"/>
                                <w:sz w:val="22"/>
                                <w:szCs w:val="22"/>
                                <w:lang w:val="en-US" w:eastAsia="ja-JP" w:bidi="ar-SA"/>
                              </w:rPr>
                            </w:pPr>
                            <w:r>
                              <w:rPr>
                                <w:rFonts w:eastAsia="HG明朝B" w:cs=""/>
                                <w:b w:val="false"/>
                                <w:bCs/>
                                <w:i/>
                                <w:color w:themeColor="text1" w:val="000000"/>
                                <w:kern w:val="0"/>
                                <w:sz w:val="18"/>
                                <w:szCs w:val="22"/>
                                <w:lang w:val="fr-CH" w:eastAsia="ja-JP" w:bidi="ar-SA"/>
                              </w:rPr>
                              <w:t>Abc</w:t>
                            </w:r>
                          </w:p>
                          <w:p>
                            <w:pPr>
                              <w:pStyle w:val="ListBullet"/>
                              <w:widowControl/>
                              <w:numPr>
                                <w:ilvl w:val="0"/>
                                <w:numId w:val="3"/>
                              </w:numPr>
                              <w:suppressAutoHyphens w:val="true"/>
                              <w:spacing w:before="0" w:after="80"/>
                              <w:contextualSpacing/>
                              <w:jc w:val="left"/>
                              <w:rPr>
                                <w:rFonts w:ascii="Cambria" w:hAnsi="Cambria" w:eastAsia="HG明朝B" w:cs=""/>
                                <w:b w:val="false"/>
                                <w:bCs/>
                                <w:i w:val="false"/>
                                <w:i w:val="false"/>
                                <w:color w:themeColor="text1" w:val="000000"/>
                                <w:kern w:val="0"/>
                                <w:sz w:val="22"/>
                                <w:szCs w:val="22"/>
                                <w:lang w:val="en-US" w:eastAsia="ja-JP" w:bidi="ar-SA"/>
                              </w:rPr>
                            </w:pPr>
                            <w:r>
                              <w:rPr>
                                <w:rFonts w:eastAsia="HG明朝B" w:cs=""/>
                                <w:b w:val="false"/>
                                <w:bCs/>
                                <w:i/>
                                <w:color w:themeColor="text1" w:val="000000"/>
                                <w:kern w:val="0"/>
                                <w:sz w:val="18"/>
                                <w:szCs w:val="22"/>
                                <w:lang w:val="fr-CH" w:eastAsia="ja-JP" w:bidi="ar-SA"/>
                              </w:rPr>
                              <w:t>Abc</w:t>
                            </w:r>
                          </w:p>
                          <w:p>
                            <w:pPr>
                              <w:pStyle w:val="ListBullet"/>
                              <w:widowControl/>
                              <w:numPr>
                                <w:ilvl w:val="0"/>
                                <w:numId w:val="3"/>
                              </w:numPr>
                              <w:suppressAutoHyphens w:val="true"/>
                              <w:spacing w:before="0" w:after="80"/>
                              <w:contextualSpacing/>
                              <w:jc w:val="left"/>
                              <w:rPr>
                                <w:rFonts w:ascii="Cambria" w:hAnsi="Cambria" w:eastAsia="HG明朝B" w:cs=""/>
                                <w:b w:val="false"/>
                                <w:bCs/>
                                <w:i w:val="false"/>
                                <w:i w:val="false"/>
                                <w:color w:themeColor="text1" w:val="000000"/>
                                <w:kern w:val="0"/>
                                <w:sz w:val="22"/>
                                <w:szCs w:val="22"/>
                                <w:lang w:val="en-US" w:eastAsia="ja-JP" w:bidi="ar-SA"/>
                              </w:rPr>
                            </w:pPr>
                            <w:r>
                              <w:rPr>
                                <w:rFonts w:eastAsia="HG明朝B" w:cs=""/>
                                <w:b w:val="false"/>
                                <w:bCs/>
                                <w:i/>
                                <w:color w:themeColor="text1" w:val="000000"/>
                                <w:kern w:val="0"/>
                                <w:sz w:val="18"/>
                                <w:szCs w:val="22"/>
                                <w:lang w:val="fr-CH" w:eastAsia="ja-JP" w:bidi="ar-SA"/>
                              </w:rPr>
                              <w:t>Abc</w:t>
                            </w:r>
                          </w:p>
                          <w:p>
                            <w:pPr>
                              <w:pStyle w:val="ListBullet"/>
                              <w:widowControl/>
                              <w:numPr>
                                <w:ilvl w:val="0"/>
                                <w:numId w:val="3"/>
                              </w:numPr>
                              <w:suppressAutoHyphens w:val="true"/>
                              <w:spacing w:before="0" w:after="80"/>
                              <w:contextualSpacing/>
                              <w:jc w:val="left"/>
                              <w:rPr>
                                <w:i/>
                                <w:i/>
                                <w:sz w:val="18"/>
                                <w:lang w:val="fr-CH"/>
                              </w:rPr>
                            </w:pPr>
                            <w:r>
                              <w:rPr>
                                <w:rFonts w:eastAsia="HG明朝B" w:cs=""/>
                                <w:b w:val="false"/>
                                <w:bCs/>
                                <w:i/>
                                <w:color w:themeColor="text1" w:val="000000"/>
                                <w:kern w:val="0"/>
                                <w:sz w:val="18"/>
                                <w:szCs w:val="22"/>
                                <w:lang w:val="fr-CH" w:eastAsia="ja-JP" w:bidi="ar-SA"/>
                              </w:rPr>
                              <w:t>Abc</w:t>
                            </w:r>
                          </w:p>
                          <w:p>
                            <w:pPr>
                              <w:pStyle w:val="Heading2"/>
                              <w:widowControl/>
                              <w:suppressAutoHyphens w:val="true"/>
                              <w:spacing w:lineRule="auto" w:line="288"/>
                              <w:jc w:val="left"/>
                              <w:rPr>
                                <w:color w:themeColor="text1" w:val="000000"/>
                                <w:sz w:val="20"/>
                              </w:rPr>
                            </w:pPr>
                            <w:r>
                              <w:rPr>
                                <w:bCs/>
                                <w:i w:val="false"/>
                                <w:color w:themeColor="text1" w:val="000000"/>
                                <w:sz w:val="20"/>
                              </w:rPr>
                            </w:r>
                          </w:p>
                          <w:p>
                            <w:pPr>
                              <w:pStyle w:val="ListBullet"/>
                              <w:widowControl/>
                              <w:numPr>
                                <w:ilvl w:val="0"/>
                                <w:numId w:val="0"/>
                              </w:numPr>
                              <w:suppressAutoHyphens w:val="true"/>
                              <w:spacing w:before="0" w:after="80"/>
                              <w:ind w:hanging="0" w:left="0"/>
                              <w:contextualSpacing/>
                              <w:jc w:val="left"/>
                              <w:rPr>
                                <w:i/>
                                <w:i/>
                                <w:sz w:val="18"/>
                                <w:lang w:val="fr-CH"/>
                              </w:rPr>
                            </w:pPr>
                            <w:r>
                              <w:rPr>
                                <w:b w:val="false"/>
                                <w:bCs/>
                                <w:i/>
                                <w:sz w:val="18"/>
                                <w:lang w:val="fr-CH"/>
                              </w:rPr>
                            </w:r>
                          </w:p>
                          <w:p>
                            <w:pPr>
                              <w:pStyle w:val="ListBullet"/>
                              <w:widowControl/>
                              <w:numPr>
                                <w:ilvl w:val="0"/>
                                <w:numId w:val="0"/>
                              </w:numPr>
                              <w:suppressAutoHyphens w:val="true"/>
                              <w:spacing w:before="0" w:after="80"/>
                              <w:ind w:hanging="0" w:left="0"/>
                              <w:contextualSpacing/>
                              <w:jc w:val="left"/>
                              <w:rPr>
                                <w:i/>
                                <w:i/>
                                <w:sz w:val="18"/>
                                <w:lang w:val="fr-CH"/>
                              </w:rPr>
                            </w:pPr>
                            <w:r>
                              <w:rPr>
                                <w:b w:val="false"/>
                                <w:bCs/>
                                <w:i/>
                                <w:sz w:val="18"/>
                                <w:lang w:val="fr-CH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FrameContents"/>
                        <w:spacing w:before="0" w:after="0"/>
                        <w:rPr>
                          <w:rFonts w:ascii="Arial Unicode MS" w:hAnsi="Arial Unicode MS" w:cs="Arial Unicode MS"/>
                          <w:color w:themeColor="text1" w:themeTint="bf" w:val="76923A"/>
                          <w:w w:val="64"/>
                          <w:sz w:val="10"/>
                          <w:szCs w:val="10"/>
                          <w:lang w:val="fr-CH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 wp14:anchorId="3F5496DB">
                <wp:simplePos x="0" y="0"/>
                <wp:positionH relativeFrom="column">
                  <wp:posOffset>-344170</wp:posOffset>
                </wp:positionH>
                <wp:positionV relativeFrom="paragraph">
                  <wp:posOffset>649605</wp:posOffset>
                </wp:positionV>
                <wp:extent cx="7575550" cy="817245"/>
                <wp:effectExtent l="0" t="0" r="0" b="0"/>
                <wp:wrapNone/>
                <wp:docPr id="2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480" cy="81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tLeast" w:line="0" w:before="0" w:after="120"/>
                              <w:rPr>
                                <w:rFonts w:ascii="Cambria" w:hAnsi="Cambria" w:eastAsia="HG明朝B" w:cs="" w:asciiTheme="majorHAnsi" w:cstheme="majorBidi" w:eastAsiaTheme="majorEastAsia" w:hAnsiTheme="majorHAnsi"/>
                                <w:color w:themeColor="text1" w:themeTint="bf" w:val="auto"/>
                                <w:sz w:val="20"/>
                                <w:szCs w:val="32"/>
                                <w:lang w:val="fr-CH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widowControl w:val="false"/>
                              <w:spacing w:before="0" w:after="0"/>
                              <w:rPr>
                                <w:rFonts w:cs="Times New Roman"/>
                                <w:i/>
                                <w:i/>
                                <w:color w:themeColor="text1" w:themeTint="bf" w:val="auto"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color w:themeColor="text1" w:themeTint="bf" w:val="auto"/>
                                <w:sz w:val="18"/>
                                <w:szCs w:val="18"/>
                                <w:lang w:val="fr-CH"/>
                              </w:rPr>
                              <w:t>C</w:t>
                            </w:r>
                          </w:p>
                          <w:p>
                            <w:pPr>
                              <w:pStyle w:val="FrameContents"/>
                              <w:widowControl w:val="false"/>
                              <w:numPr>
                                <w:ilvl w:val="0"/>
                                <w:numId w:val="4"/>
                              </w:numPr>
                              <w:spacing w:before="0"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color w:themeColor="text1" w:themeTint="bf" w:val="auto"/>
                                <w:sz w:val="18"/>
                                <w:szCs w:val="18"/>
                                <w:lang w:val="fr-CH"/>
                              </w:rPr>
                              <w:t>Abc</w:t>
                            </w:r>
                          </w:p>
                          <w:p>
                            <w:pPr>
                              <w:pStyle w:val="FrameContents"/>
                              <w:widowControl w:val="false"/>
                              <w:numPr>
                                <w:ilvl w:val="0"/>
                                <w:numId w:val="4"/>
                              </w:numPr>
                              <w:spacing w:before="0" w:after="0"/>
                              <w:rPr>
                                <w:lang w:val="fr-CH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color w:themeColor="text1" w:themeTint="bf" w:val="auto"/>
                                <w:sz w:val="18"/>
                                <w:szCs w:val="18"/>
                                <w:lang w:val="fr-CH"/>
                              </w:rPr>
                              <w:t>Abc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fillcolor="white" stroked="f" o:allowincell="f" style="position:absolute;margin-left:-27.1pt;margin-top:51.15pt;width:596.45pt;height:64.3pt;mso-wrap-style:square;v-text-anchor:top" wp14:anchorId="3F5496DB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lineRule="atLeast" w:line="0" w:before="0" w:after="120"/>
                        <w:rPr>
                          <w:rFonts w:ascii="Cambria" w:hAnsi="Cambria" w:eastAsia="HG明朝B" w:cs="" w:asciiTheme="majorHAnsi" w:cstheme="majorBidi" w:eastAsiaTheme="majorEastAsia" w:hAnsiTheme="majorHAnsi"/>
                          <w:color w:themeColor="text1" w:themeTint="bf" w:val="auto"/>
                          <w:sz w:val="20"/>
                          <w:szCs w:val="32"/>
                          <w:lang w:val="fr-CH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widowControl w:val="false"/>
                        <w:spacing w:before="0" w:after="0"/>
                        <w:rPr>
                          <w:rFonts w:cs="Times New Roman"/>
                          <w:i/>
                          <w:i/>
                          <w:color w:themeColor="text1" w:themeTint="bf" w:val="auto"/>
                          <w:sz w:val="18"/>
                          <w:szCs w:val="18"/>
                          <w:lang w:val="fr-CH"/>
                        </w:rPr>
                      </w:pPr>
                      <w:r>
                        <w:rPr>
                          <w:rFonts w:cs="Times New Roman"/>
                          <w:i/>
                          <w:color w:themeColor="text1" w:themeTint="bf" w:val="auto"/>
                          <w:sz w:val="18"/>
                          <w:szCs w:val="18"/>
                          <w:lang w:val="fr-CH"/>
                        </w:rPr>
                        <w:t>C</w:t>
                      </w:r>
                    </w:p>
                    <w:p>
                      <w:pPr>
                        <w:pStyle w:val="FrameContents"/>
                        <w:widowControl w:val="false"/>
                        <w:numPr>
                          <w:ilvl w:val="0"/>
                          <w:numId w:val="4"/>
                        </w:numPr>
                        <w:spacing w:before="0"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Times New Roman"/>
                          <w:i/>
                          <w:color w:themeColor="text1" w:themeTint="bf" w:val="auto"/>
                          <w:sz w:val="18"/>
                          <w:szCs w:val="18"/>
                          <w:lang w:val="fr-CH"/>
                        </w:rPr>
                        <w:t>Abc</w:t>
                      </w:r>
                    </w:p>
                    <w:p>
                      <w:pPr>
                        <w:pStyle w:val="FrameContents"/>
                        <w:widowControl w:val="false"/>
                        <w:numPr>
                          <w:ilvl w:val="0"/>
                          <w:numId w:val="4"/>
                        </w:numPr>
                        <w:spacing w:before="0" w:after="0"/>
                        <w:rPr>
                          <w:lang w:val="fr-CH"/>
                        </w:rPr>
                      </w:pPr>
                      <w:r>
                        <w:rPr>
                          <w:rFonts w:cs="Times New Roman"/>
                          <w:i/>
                          <w:color w:themeColor="text1" w:themeTint="bf" w:val="auto"/>
                          <w:sz w:val="18"/>
                          <w:szCs w:val="18"/>
                          <w:lang w:val="fr-CH"/>
                        </w:rPr>
                        <w:t>Abc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footerReference w:type="even" r:id="rId2"/>
      <w:footerReference w:type="default" r:id="rId3"/>
      <w:footerReference w:type="first" r:id="rId4"/>
      <w:type w:val="nextPage"/>
      <w:pgSz w:w="12240" w:h="15840"/>
      <w:pgMar w:left="851" w:right="851" w:gutter="0" w:header="0" w:top="170" w:footer="720" w:bottom="777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Consolas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Arial Unicode MS">
    <w:charset w:val="01"/>
    <w:family w:val="roman"/>
    <w:pitch w:val="variable"/>
  </w:font>
  <w:font w:name="Cambria">
    <w:charset w:val="01"/>
    <w:family w:val="roman"/>
    <w:pitch w:val="default"/>
  </w:font>
  <w:font w:name="Abadi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OpenSymbol">
    <w:altName w:val="Arial Unicode MS"/>
    <w:charset w:val="01"/>
    <w:family w:val="auto"/>
    <w:pitch w:val="variable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Normal"/>
      <w:widowControl/>
      <w:bidi w:val="0"/>
      <w:spacing w:before="0" w:after="240"/>
      <w:jc w:val="lef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cs="Cambria" w:hint="default"/>
        <w:lang w:val="en-US"/>
      </w:rPr>
    </w:lvl>
    <w:lvl w:ilvl="1">
      <w:start w:val="1"/>
      <w:numFmt w:val="bullet"/>
      <w:lvlText w:val="−"/>
      <w:lvlJc w:val="left"/>
      <w:pPr>
        <w:tabs>
          <w:tab w:val="num" w:pos="648"/>
        </w:tabs>
        <w:ind w:left="648" w:hanging="216"/>
      </w:pPr>
      <w:rPr>
        <w:rFonts w:ascii="Abadi" w:hAnsi="Abadi" w:cs="Abadi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/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/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/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/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/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/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/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color w:themeColor="text1" w:themeTint="bf" w:val="404040"/>
        <w:sz w:val="22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29cf"/>
    <w:pPr>
      <w:widowControl/>
      <w:suppressAutoHyphens w:val="true"/>
      <w:bidi w:val="0"/>
      <w:spacing w:before="0" w:after="240"/>
      <w:jc w:val="left"/>
    </w:pPr>
    <w:rPr>
      <w:rFonts w:ascii="Cambria" w:hAnsi="Cambria" w:eastAsia="" w:cs="" w:asciiTheme="minorHAnsi" w:cstheme="minorBidi" w:eastAsiaTheme="minorEastAsia" w:hAnsiTheme="minorHAnsi"/>
      <w:color w:themeColor="text1" w:themeTint="bf" w:val="404040"/>
      <w:kern w:val="0"/>
      <w:sz w:val="22"/>
      <w:szCs w:val="22"/>
      <w:lang w:val="en-US" w:eastAsia="ja-JP" w:bidi="ar-SA"/>
    </w:rPr>
  </w:style>
  <w:style w:type="paragraph" w:styleId="Heading1">
    <w:name w:val="Heading 1"/>
    <w:basedOn w:val="Normal"/>
    <w:link w:val="Heading1Char"/>
    <w:uiPriority w:val="9"/>
    <w:qFormat/>
    <w:rsid w:val="001b29cf"/>
    <w:pPr>
      <w:keepNext w:val="true"/>
      <w:keepLines/>
      <w:spacing w:before="320" w:after="100"/>
      <w:contextualSpacing/>
      <w:outlineLvl w:val="0"/>
    </w:pPr>
    <w:rPr>
      <w:rFonts w:ascii="Cambria" w:hAnsi="Cambria" w:eastAsia="" w:cs="" w:asciiTheme="majorHAnsi" w:cstheme="majorBidi" w:eastAsiaTheme="majorEastAsia" w:hAnsiTheme="majorHAnsi"/>
      <w:b/>
      <w:color w:themeColor="accent1" w:themeShade="bf" w:val="374C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 w:val="true"/>
      <w:keepLines/>
      <w:spacing w:before="60" w:after="40"/>
      <w:contextualSpacing/>
      <w:outlineLvl w:val="1"/>
    </w:pPr>
    <w:rPr>
      <w:rFonts w:ascii="Cambria" w:hAnsi="Cambria" w:eastAsia="" w:cs="" w:asciiTheme="majorHAnsi" w:cstheme="majorBidi" w:eastAsiaTheme="majorEastAsia" w:hAnsiTheme="majorHAnsi"/>
      <w:b/>
      <w:caps/>
      <w:color w:themeColor="text1" w:themeTint="d9" w:val="262626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 w:val="true"/>
      <w:keepLines/>
      <w:spacing w:before="40" w:after="0"/>
      <w:outlineLvl w:val="7"/>
    </w:pPr>
    <w:rPr>
      <w:rFonts w:ascii="Cambria" w:hAnsi="Cambria" w:eastAsia="" w:cs="" w:asciiTheme="majorHAnsi" w:cstheme="majorBidi" w:eastAsiaTheme="majorEastAsia" w:hAnsiTheme="majorHAnsi"/>
      <w:color w:themeColor="text1" w:themeTint="d8" w:val="272727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 w:val="true"/>
      <w:keepLines/>
      <w:spacing w:before="4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themeColor="text1" w:themeTint="d8" w:val="272727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link w:val="Title"/>
    <w:uiPriority w:val="1"/>
    <w:qFormat/>
    <w:rsid w:val="00c61f8e"/>
    <w:rPr>
      <w:rFonts w:ascii="Cambria" w:hAnsi="Cambria" w:eastAsia="" w:cs="" w:asciiTheme="majorHAnsi" w:cstheme="majorBidi" w:eastAsiaTheme="majorEastAsia" w:hAnsiTheme="majorHAnsi"/>
      <w:color w:themeColor="accent1" w:themeShade="bf" w:val="374C80"/>
      <w:kern w:val="2"/>
      <w:sz w:val="56"/>
    </w:rPr>
  </w:style>
  <w:style w:type="character" w:styleId="PlaceholderText">
    <w:name w:val="Placeholder Text"/>
    <w:basedOn w:val="DefaultParagraphFont"/>
    <w:uiPriority w:val="99"/>
    <w:semiHidden/>
    <w:qFormat/>
    <w:rsid w:val="00e83e4b"/>
    <w:rPr>
      <w:color w:themeColor="text2" w:themeShade="bf" w:val="1B1D3D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81034"/>
    <w:rPr>
      <w:color w:themeColor="accent1" w:themeShade="bf" w:val="374C80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1b29cf"/>
    <w:rPr>
      <w:rFonts w:ascii="Cambria" w:hAnsi="Cambria" w:eastAsia="" w:cs="" w:asciiTheme="majorHAnsi" w:cstheme="majorBidi" w:eastAsiaTheme="majorEastAsia" w:hAnsiTheme="majorHAnsi"/>
      <w:b/>
      <w:color w:themeColor="accent1" w:themeShade="bf" w:val="374C80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1b29cf"/>
    <w:rPr>
      <w:rFonts w:ascii="Cambria" w:hAnsi="Cambria" w:eastAsia="" w:cs="" w:asciiTheme="majorHAnsi" w:cstheme="majorBidi" w:eastAsiaTheme="majorEastAsia" w:hAnsiTheme="majorHAnsi"/>
      <w:b/>
      <w:caps/>
      <w:color w:themeColor="text1" w:themeTint="d9" w:val="262626"/>
      <w:sz w:val="24"/>
      <w:szCs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themeColor="accent1" w:themeShade="bf" w:val="374C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smallCaps/>
      <w:color w:themeColor="accent1" w:themeShade="bf" w:val="374C80"/>
      <w:spacing w:val="5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qFormat/>
    <w:rPr>
      <w:i/>
      <w:iCs/>
      <w:color w:themeColor="accent1" w:themeShade="bf" w:val="374C80"/>
    </w:r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themeColor="accent5" w:themeShade="bf" w:val="417A84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themeColor="accent1" w:themeShade="bf" w:val="374C80"/>
      <w:u w:val="single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qFormat/>
    <w:rsid w:val="00e83e4b"/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qFormat/>
    <w:rsid w:val="00e83e4b"/>
    <w:rPr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8220f"/>
    <w:rPr>
      <w:sz w:val="22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qFormat/>
    <w:rsid w:val="00e83e4b"/>
    <w:rPr>
      <w:rFonts w:ascii="Segoe UI" w:hAnsi="Segoe UI" w:cs="Segoe UI"/>
      <w:szCs w:val="16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28220f"/>
    <w:rPr>
      <w:rFonts w:ascii="Cambria" w:hAnsi="Cambria" w:eastAsia="" w:cs="" w:asciiTheme="majorHAnsi" w:cstheme="majorBidi" w:eastAsiaTheme="majorEastAsia" w:hAnsiTheme="majorHAnsi"/>
      <w:color w:themeColor="text1" w:themeTint="d8" w:val="272727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28220f"/>
    <w:rPr>
      <w:rFonts w:ascii="Cambria" w:hAnsi="Cambria" w:eastAsia="" w:cs="" w:asciiTheme="majorHAnsi" w:cstheme="majorBidi" w:eastAsiaTheme="majorEastAsia" w:hAnsiTheme="majorHAnsi"/>
      <w:i/>
      <w:iCs/>
      <w:color w:themeColor="text1" w:themeTint="d8" w:val="272727"/>
      <w:szCs w:val="21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8220f"/>
    <w:rPr>
      <w:rFonts w:ascii="Segoe UI" w:hAnsi="Segoe UI" w:cs="Segoe UI"/>
      <w:szCs w:val="18"/>
    </w:rPr>
  </w:style>
  <w:style w:type="character" w:styleId="CommentTextChar" w:customStyle="1">
    <w:name w:val="Comment Text Char"/>
    <w:basedOn w:val="DefaultParagraphFont"/>
    <w:link w:val="Annotationtext"/>
    <w:uiPriority w:val="99"/>
    <w:semiHidden/>
    <w:qFormat/>
    <w:rsid w:val="0028220f"/>
    <w:rPr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28220f"/>
    <w:rPr>
      <w:b/>
      <w:bCs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qFormat/>
    <w:rsid w:val="0028220f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qFormat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qFormat/>
    <w:rsid w:val="0028220f"/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qFormat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qFormat/>
    <w:rsid w:val="0028220f"/>
    <w:rPr>
      <w:rFonts w:ascii="Consolas" w:hAnsi="Consolas"/>
      <w:sz w:val="22"/>
      <w:szCs w:val="20"/>
    </w:rPr>
  </w:style>
  <w:style w:type="character" w:styleId="MacroTextChar" w:customStyle="1">
    <w:name w:val="Macro Text Char"/>
    <w:basedOn w:val="DefaultParagraphFont"/>
    <w:link w:val="Macro"/>
    <w:uiPriority w:val="99"/>
    <w:semiHidden/>
    <w:qFormat/>
    <w:rsid w:val="0028220f"/>
    <w:rPr>
      <w:rFonts w:ascii="Consolas" w:hAnsi="Consolas"/>
      <w:szCs w:val="20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28220f"/>
    <w:rPr>
      <w:rFonts w:ascii="Consolas" w:hAnsi="Consolas"/>
      <w:szCs w:val="21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5c4f47"/>
    <w:rPr>
      <w:color w:themeColor="text1" w:themeTint="bf" w:val="605E5C"/>
      <w:shd w:fill="E1DFDD" w:val="clear"/>
    </w:rPr>
  </w:style>
  <w:style w:type="character" w:styleId="BodyTextChar" w:customStyle="1">
    <w:name w:val="Body Text Char"/>
    <w:basedOn w:val="DefaultParagraphFont"/>
    <w:uiPriority w:val="1"/>
    <w:qFormat/>
    <w:rsid w:val="00f86aa5"/>
    <w:rPr>
      <w:rFonts w:eastAsia="Cambria" w:eastAsiaTheme="minorHAnsi"/>
      <w:color w:themeColor="text1" w:themeTint="a6" w:val="595959"/>
      <w:lang w:eastAsia="en-US"/>
    </w:rPr>
  </w:style>
  <w:style w:type="character" w:styleId="DateChar" w:customStyle="1">
    <w:name w:val="Date Char"/>
    <w:basedOn w:val="DefaultParagraphFont"/>
    <w:link w:val="Date"/>
    <w:uiPriority w:val="99"/>
    <w:qFormat/>
    <w:rsid w:val="00577d34"/>
    <w:rPr>
      <w:i/>
      <w:color w:themeColor="text1" w:val="000000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Noto Sans"/>
      <w:sz w:val="28"/>
      <w:szCs w:val="28"/>
    </w:rPr>
  </w:style>
  <w:style w:type="paragraph" w:styleId="BodyText">
    <w:name w:val="Body Text"/>
    <w:basedOn w:val="Normal"/>
    <w:link w:val="BodyTextChar"/>
    <w:uiPriority w:val="1"/>
    <w:unhideWhenUsed/>
    <w:qFormat/>
    <w:rsid w:val="00f86aa5"/>
    <w:pPr>
      <w:spacing w:before="0" w:after="120"/>
    </w:pPr>
    <w:rPr>
      <w:rFonts w:eastAsia="Cambria" w:eastAsiaTheme="minorHAnsi"/>
      <w:color w:themeColor="text1" w:themeTint="a6" w:val="595959"/>
      <w:lang w:eastAsia="en-US"/>
    </w:rPr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4A66AC" w:themeColor="accent1"/>
      </w:pBdr>
      <w:spacing w:before="0" w:after="120"/>
      <w:contextualSpacing/>
    </w:pPr>
    <w:rPr>
      <w:rFonts w:ascii="Cambria" w:hAnsi="Cambria" w:eastAsia="" w:cs="" w:asciiTheme="majorHAnsi" w:cstheme="majorBidi" w:eastAsiaTheme="majorEastAsia" w:hAnsiTheme="majorHAnsi"/>
      <w:color w:themeColor="accent1" w:themeShade="bf" w:val="374C80"/>
      <w:kern w:val="2"/>
      <w:sz w:val="56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ilvl w:val="0"/>
        <w:numId w:val="1"/>
      </w:numPr>
      <w:spacing w:lineRule="auto" w:line="288" w:before="0" w:after="24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81034"/>
    <w:pPr>
      <w:spacing w:before="0" w:after="0"/>
      <w:jc w:val="right"/>
    </w:pPr>
    <w:rPr>
      <w:color w:themeColor="accent1" w:themeShade="bf" w:val="374C80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320" w:after="100"/>
      <w:contextualSpacing w:val="false"/>
      <w:outlineLvl w:val="9"/>
    </w:pPr>
    <w:rPr/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374C80"/>
    </w:rPr>
  </w:style>
  <w:style w:type="paragraph" w:styleId="ListNumber">
    <w:name w:val="List Number"/>
    <w:basedOn w:val="Normal"/>
    <w:uiPriority w:val="11"/>
    <w:qFormat/>
    <w:rsid w:val="0087734b"/>
    <w:pPr>
      <w:numPr>
        <w:ilvl w:val="0"/>
        <w:numId w:val="2"/>
      </w:numPr>
      <w:spacing w:lineRule="auto" w:line="288" w:before="0" w:after="240"/>
      <w:contextualSpacing/>
    </w:pPr>
    <w:rPr/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e83e4b"/>
    <w:pPr>
      <w:spacing w:before="0" w:after="120"/>
    </w:pPr>
    <w:rPr>
      <w:szCs w:val="16"/>
    </w:rPr>
  </w:style>
  <w:style w:type="paragraph" w:styleId="BlockText">
    <w:name w:val="Block Text"/>
    <w:basedOn w:val="Normal"/>
    <w:uiPriority w:val="99"/>
    <w:semiHidden/>
    <w:unhideWhenUsed/>
    <w:qFormat/>
    <w:rsid w:val="00e83e4b"/>
    <w:pPr>
      <w:pBdr>
        <w:top w:val="single" w:sz="2" w:space="10" w:color="4A66AC" w:themeColor="accent1"/>
        <w:left w:val="single" w:sz="2" w:space="10" w:color="4A66AC" w:themeColor="accent1"/>
        <w:bottom w:val="single" w:sz="2" w:space="10" w:color="4A66AC" w:themeColor="accent1"/>
        <w:right w:val="single" w:sz="2" w:space="10" w:color="4A66AC" w:themeColor="accent1"/>
      </w:pBdr>
      <w:ind w:left="1152" w:right="1152"/>
    </w:pPr>
    <w:rPr>
      <w:i/>
      <w:iCs/>
      <w:color w:themeColor="accent1" w:themeShade="bf" w:val="374C8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rsid w:val="00e83e4b"/>
    <w:pPr>
      <w:spacing w:before="0" w:after="120"/>
      <w:ind w:left="360"/>
    </w:pPr>
    <w:rPr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e83e4b"/>
    <w:pPr>
      <w:spacing w:before="0" w:after="0"/>
    </w:pPr>
    <w:rPr>
      <w:rFonts w:ascii="Segoe UI" w:hAnsi="Segoe UI" w:cs="Segoe UI"/>
      <w:szCs w:val="16"/>
    </w:rPr>
  </w:style>
  <w:style w:type="paragraph" w:styleId="Caption1">
    <w:name w:val="caption1"/>
    <w:basedOn w:val="Normal"/>
    <w:next w:val="Normal"/>
    <w:uiPriority w:val="35"/>
    <w:semiHidden/>
    <w:unhideWhenUsed/>
    <w:qFormat/>
    <w:rsid w:val="0028220f"/>
    <w:pPr>
      <w:spacing w:before="0" w:after="200"/>
    </w:pPr>
    <w:rPr>
      <w:i/>
      <w:iCs/>
      <w:color w:themeColor="text2" w:val="24285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8220f"/>
    <w:pPr>
      <w:spacing w:before="0" w:after="0"/>
    </w:pPr>
    <w:rPr>
      <w:rFonts w:ascii="Segoe UI" w:hAnsi="Segoe UI" w:cs="Segoe UI"/>
      <w:szCs w:val="18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28220f"/>
    <w:pPr/>
    <w:rPr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28220f"/>
    <w:pPr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before="0" w:after="0"/>
    </w:pPr>
    <w:rPr>
      <w:szCs w:val="20"/>
    </w:rPr>
  </w:style>
  <w:style w:type="paragraph" w:styleId="Envelopereturn">
    <w:name w:val="envelope return"/>
    <w:basedOn w:val="Normal"/>
    <w:uiPriority w:val="99"/>
    <w:semiHidden/>
    <w:unhideWhenUsed/>
    <w:qFormat/>
    <w:rsid w:val="0028220f"/>
    <w:pPr>
      <w:spacing w:before="0" w:after="0"/>
    </w:pPr>
    <w:rPr>
      <w:rFonts w:ascii="Cambria" w:hAnsi="Cambria" w:eastAsia="" w:cs="" w:asciiTheme="majorHAnsi" w:cstheme="majorBidi" w:eastAsiaTheme="majorEastAsia" w:hAnsiTheme="majorHAns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before="0" w:after="0"/>
    </w:pPr>
    <w:rPr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28220f"/>
    <w:pPr>
      <w:spacing w:before="0" w:after="0"/>
    </w:pPr>
    <w:rPr>
      <w:rFonts w:ascii="Consolas" w:hAnsi="Consolas"/>
      <w:szCs w:val="20"/>
    </w:rPr>
  </w:style>
  <w:style w:type="paragraph" w:styleId="Macro">
    <w:name w:val="macro"/>
    <w:link w:val="MacroTextChar"/>
    <w:uiPriority w:val="99"/>
    <w:semiHidden/>
    <w:unhideWhenUsed/>
    <w:qFormat/>
    <w:rsid w:val="0028220f"/>
    <w:pPr>
      <w:widowControl/>
      <w:tabs>
        <w:tab w:val="clear" w:pos="720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suppressAutoHyphens w:val="true"/>
      <w:bidi w:val="0"/>
      <w:spacing w:before="0" w:after="0"/>
      <w:jc w:val="left"/>
    </w:pPr>
    <w:rPr>
      <w:rFonts w:ascii="Consolas" w:hAnsi="Consolas" w:eastAsia="" w:cs="" w:cstheme="minorBidi" w:eastAsiaTheme="minorEastAsia"/>
      <w:color w:themeColor="text1" w:themeTint="bf" w:val="404040"/>
      <w:kern w:val="0"/>
      <w:sz w:val="22"/>
      <w:szCs w:val="20"/>
      <w:lang w:val="en-US" w:eastAsia="ja-JP" w:bidi="ar-SA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28220f"/>
    <w:pPr>
      <w:spacing w:before="0" w:after="0"/>
    </w:pPr>
    <w:rPr>
      <w:rFonts w:ascii="Consolas" w:hAnsi="Consolas"/>
      <w:szCs w:val="21"/>
    </w:rPr>
  </w:style>
  <w:style w:type="paragraph" w:styleId="NormalWeb">
    <w:name w:val="Normal (Web)"/>
    <w:basedOn w:val="Normal"/>
    <w:uiPriority w:val="99"/>
    <w:semiHidden/>
    <w:unhideWhenUsed/>
    <w:qFormat/>
    <w:rsid w:val="007653fb"/>
    <w:pPr>
      <w:spacing w:beforeAutospacing="1" w:afterAutospacing="1"/>
    </w:pPr>
    <w:rPr>
      <w:rFonts w:ascii="Times New Roman" w:hAnsi="Times New Roman" w:eastAsia="Times New Roman" w:cs="Times New Roman"/>
      <w:color w:themeColor="text1" w:themeTint="bf" w:val="auto"/>
      <w:sz w:val="24"/>
      <w:szCs w:val="24"/>
      <w:lang w:val="fr-FR" w:eastAsia="fr-FR"/>
    </w:rPr>
  </w:style>
  <w:style w:type="paragraph" w:styleId="Date">
    <w:name w:val="Date"/>
    <w:basedOn w:val="Normal"/>
    <w:next w:val="Normal"/>
    <w:link w:val="DateChar"/>
    <w:uiPriority w:val="99"/>
    <w:qFormat/>
    <w:rsid w:val="00577d34"/>
    <w:pPr>
      <w:spacing w:lineRule="auto" w:line="288" w:before="0" w:after="80"/>
    </w:pPr>
    <w:rPr>
      <w:i/>
      <w:color w:themeColor="text1" w:val="000000"/>
    </w:rPr>
  </w:style>
  <w:style w:type="paragraph" w:styleId="Default" w:customStyle="1">
    <w:name w:val="Default"/>
    <w:qFormat/>
    <w:rsid w:val="004b3b1c"/>
    <w:pPr>
      <w:widowControl w:val="false"/>
      <w:suppressAutoHyphens w:val="true"/>
      <w:bidi w:val="0"/>
      <w:spacing w:before="0" w:after="0"/>
      <w:jc w:val="left"/>
    </w:pPr>
    <w:rPr>
      <w:rFonts w:ascii="Georgia" w:hAnsi="Georgia" w:eastAsia="HG明朝B" w:cs="Georgia"/>
      <w:color w:themeColor="text1" w:themeTint="bf" w:val="000000"/>
      <w:kern w:val="0"/>
      <w:sz w:val="24"/>
      <w:szCs w:val="24"/>
      <w:lang w:val="fr-FR" w:eastAsia="zh-CN" w:bidi="ar-SA"/>
    </w:rPr>
  </w:style>
  <w:style w:type="paragraph" w:styleId="ListParagraph">
    <w:name w:val="List Paragraph"/>
    <w:basedOn w:val="Normal"/>
    <w:uiPriority w:val="34"/>
    <w:unhideWhenUsed/>
    <w:qFormat/>
    <w:rsid w:val="004b3b1c"/>
    <w:pPr>
      <w:spacing w:before="0" w:after="240"/>
      <w:ind w:left="720"/>
      <w:contextualSpacing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4">
    <w:name w:val="Plain Table 4"/>
    <w:basedOn w:val="TableNormal"/>
    <w:uiPriority w:val="44"/>
    <w:rsid w:val="00577d34"/>
    <w:pPr>
      <w:spacing w:after="80" w:line="288" w:lineRule="auto"/>
    </w:pPr>
    <w:rPr>
      <w:color w:themeColor="text1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<Relationship Id="rId12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Blue Warm">
      <a:dk1>
        <a:srgbClr val="000000"/>
      </a:dk1>
      <a:lt1>
        <a:srgbClr val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mbria">
      <a:majorFont>
        <a:latin typeface="Cambria" panose="02040503050406030204" pitchFamily="0" charset="1"/>
        <a:ea typeface=""/>
        <a:cs typeface=""/>
      </a:majorFont>
      <a:minorFont>
        <a:latin typeface="Cambria" panose="02040503050406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0D2DFB6727A644B83756422408E015" ma:contentTypeVersion="13" ma:contentTypeDescription="Create a new document." ma:contentTypeScope="" ma:versionID="15ffe008c3640899e6b62950c9a03d29">
  <xsd:schema xmlns:xsd="http://www.w3.org/2001/XMLSchema" xmlns:xs="http://www.w3.org/2001/XMLSchema" xmlns:p="http://schemas.microsoft.com/office/2006/metadata/properties" xmlns:ns3="1c214e61-6d2f-46ad-be39-3b9dda7804a1" xmlns:ns4="ac02f919-0e3c-4bd6-bb26-7cba6d15b3da" targetNamespace="http://schemas.microsoft.com/office/2006/metadata/properties" ma:root="true" ma:fieldsID="050cc7dc9bbff883e4a2595177a65ed9" ns3:_="" ns4:_="">
    <xsd:import namespace="1c214e61-6d2f-46ad-be39-3b9dda7804a1"/>
    <xsd:import namespace="ac02f919-0e3c-4bd6-bb26-7cba6d15b3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14e61-6d2f-46ad-be39-3b9dda780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2f919-0e3c-4bd6-bb26-7cba6d15b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68C03-061D-4E90-9B7D-598470657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14e61-6d2f-46ad-be39-3b9dda7804a1"/>
    <ds:schemaRef ds:uri="ac02f919-0e3c-4bd6-bb26-7cba6d15b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811623-14C0-4B65-BDCD-F547A66C29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1DCE41-5F95-3344-997A-A512F7FBF6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FCD3D7-1163-4E1E-81D6-53884D8003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Restaurant manager resume</Template>
  <TotalTime>3</TotalTime>
  <Application>LibreOffice/24.2.2.2$Linux_X86_64 LibreOffice_project/d56cc158d8a96260b836f100ef4b4ef25d6f1a01</Application>
  <AppVersion>15.0000</AppVersion>
  <Pages>1</Pages>
  <Words>19</Words>
  <Characters>38</Characters>
  <CharactersWithSpaces>39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2024-05-23T08:29:00Z</dcterms:created>
  <dc:creator/>
  <dc:description/>
  <dc:language>en-US</dc:language>
  <cp:lastModifiedBy/>
  <dcterms:modified xsi:type="dcterms:W3CDTF">2024-06-02T14:11:44Z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0x010100750D2DFB6727A644B83756422408E015</vt:lpwstr>
  </property>
  <property fmtid="{D5CDD505-2E9C-101B-9397-08002B2CF9AE}" pid="3" name="MSIP_Label_90c2fedb-0da6-4717-8531-d16a1b9930f4_ActionId">
    <vt:lpwstr>3d718bc1-dc1d-4880-a810-59f0bded6537</vt:lpwstr>
  </property>
  <property fmtid="{D5CDD505-2E9C-101B-9397-08002B2CF9AE}" pid="4" name="MSIP_Label_90c2fedb-0da6-4717-8531-d16a1b9930f4_ContentBits">
    <vt:lpwstr>0</vt:lpwstr>
  </property>
  <property fmtid="{D5CDD505-2E9C-101B-9397-08002B2CF9AE}" pid="5" name="MSIP_Label_90c2fedb-0da6-4717-8531-d16a1b9930f4_Enabled">
    <vt:lpwstr>true</vt:lpwstr>
  </property>
  <property fmtid="{D5CDD505-2E9C-101B-9397-08002B2CF9AE}" pid="6" name="MSIP_Label_90c2fedb-0da6-4717-8531-d16a1b9930f4_Method">
    <vt:lpwstr>Standard</vt:lpwstr>
  </property>
  <property fmtid="{D5CDD505-2E9C-101B-9397-08002B2CF9AE}" pid="7" name="MSIP_Label_90c2fedb-0da6-4717-8531-d16a1b9930f4_Name">
    <vt:lpwstr>90c2fedb-0da6-4717-8531-d16a1b9930f4</vt:lpwstr>
  </property>
  <property fmtid="{D5CDD505-2E9C-101B-9397-08002B2CF9AE}" pid="8" name="MSIP_Label_90c2fedb-0da6-4717-8531-d16a1b9930f4_SetDate">
    <vt:lpwstr>2024-02-21T00:44:19Z</vt:lpwstr>
  </property>
  <property fmtid="{D5CDD505-2E9C-101B-9397-08002B2CF9AE}" pid="9" name="MSIP_Label_90c2fedb-0da6-4717-8531-d16a1b9930f4_SiteId">
    <vt:lpwstr>45597f60-6e37-4be7-acfb-4c9e23b261ea</vt:lpwstr>
  </property>
</Properties>
</file>