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Normal"/><w:jc w:val="center"/><w:rPr><w:lang w:val="fr-FR"/></w:rPr></w:pPr><w:r><w:rPr><w:b/><w:sz w:val="36"/><w:szCs w:val="24"/><w:lang w:val="fr-FR"/></w:rPr><w:t xml:space="preserve">IB </w:t></w:r><w:r><w:rPr><w:b/><w:sz w:val="36"/><w:szCs w:val="24"/><w:lang w:val="fr-FR"/></w:rPr><w:t>French</w:t></w:r><w:r><w:rPr><w:b/><w:sz w:val="36"/><w:szCs w:val="24"/><w:lang w:val="fr-FR"/></w:rPr><w:t xml:space="preserve"> Scheme of Work for first examinations 2020</w:t></w:r></w:p><w:p><w:pPr><w:pStyle w:val="Normal"/><w:jc w:val="center"/><w:rPr><w:b/><w:b/><w:sz w:val="36"/><w:szCs w:val="24"/></w:rPr></w:pPr><w:r><w:rPr><w:b/><w:sz w:val="36"/><w:szCs w:val="24"/><w:lang w:val="fr-FR"/></w:rPr><w:t>Standard and Higher combined.</w:t></w:r></w:p><w:p><w:pPr><w:pStyle w:val="Normal"/><w:jc w:val="center"/><w:rPr><w:lang w:val="fr-FR"/></w:rPr></w:pPr><w:r><w:rPr><w:sz w:val="36"/><w:szCs w:val="36"/><w:lang w:val="fr-FR"/></w:rPr><w:t xml:space="preserve">Using the </w:t></w:r><w:r><w:rPr><w:sz w:val="36"/><w:szCs w:val="36"/><w:lang w:val="fr-FR"/></w:rPr><w:t>Oxford</w:t></w:r><w:r><w:rPr><w:sz w:val="36"/><w:szCs w:val="36"/><w:lang w:val="fr-FR"/></w:rPr><w:t xml:space="preserve"> textbook (SR = Resource in Staff Resources)</w:t></w:r></w:p><w:p><w:pPr><w:pStyle w:val="Normal"/><w:rPr><w:b/><w:b/><w:sz w:val="24"/><w:szCs w:val="24"/><w:lang w:val="fr-FR"/></w:rPr></w:pPr><w:r><w:rPr><w:b/><w:sz w:val="24"/><w:szCs w:val="24"/><w:lang w:val="fr-FR"/></w:rPr></w:r></w:p><w:p><w:pPr><w:pStyle w:val="Normal"/><w:rPr><w:lang w:val="fr-FR"/></w:rPr></w:pPr><w:r><w:rPr><w:b/><w:sz w:val="24"/><w:szCs w:val="24"/><w:lang w:val="fr-FR"/></w:rPr><w:t>Exam Skills</w:t></w:r></w:p><w:p><w:pPr><w:pStyle w:val="ListParagraph"/><w:numPr><w:ilvl w:val="0"/><w:numId w:val="1"/></w:numPr><w:rPr><w:lang w:val="fr-FR"/></w:rPr></w:pPr><w:r><w:rPr><w:sz w:val="24"/><w:szCs w:val="24"/><w:lang w:val="fr-FR"/></w:rPr><w:t>Writing in registers/text types</w:t></w:r></w:p><w:p><w:pPr><w:pStyle w:val="ListParagraph"/><w:numPr><w:ilvl w:val="0"/><w:numId w:val="1"/></w:numPr><w:rPr><w:lang w:val="fr-FR"/></w:rPr></w:pPr><w:r><w:rPr><w:sz w:val="24"/><w:szCs w:val="24"/><w:lang w:val="fr-FR"/></w:rPr><w:t>Argument presenting for Paper 2, Section 2 (150 words)</w:t></w:r></w:p><w:p><w:pPr><w:pStyle w:val="ListParagraph"/><w:numPr><w:ilvl w:val="0"/><w:numId w:val="1"/></w:numPr><w:rPr><w:lang w:val="fr-FR"/></w:rPr></w:pPr><w:r><w:rPr><w:sz w:val="24"/><w:szCs w:val="24"/><w:lang w:val="fr-FR"/></w:rPr><w:t>Factually reporting on option topics</w:t></w:r></w:p><w:p><w:pPr><w:pStyle w:val="ListParagraph"/><w:numPr><w:ilvl w:val="0"/><w:numId w:val="1"/></w:numPr><w:rPr><w:lang w:val="fr-FR"/></w:rPr></w:pPr><w:r><w:rPr><w:sz w:val="24"/><w:szCs w:val="24"/><w:lang w:val="fr-FR"/></w:rPr><w:t xml:space="preserve">Holding a discussion between two or more </w:t></w:r></w:p><w:p><w:pPr><w:pStyle w:val="ListParagraph"/><w:numPr><w:ilvl w:val="0"/><w:numId w:val="1"/></w:numPr><w:rPr><w:lang w:val="fr-FR"/></w:rPr></w:pPr><w:r><w:rPr><w:sz w:val="24"/><w:szCs w:val="24"/><w:lang w:val="fr-FR"/></w:rPr><w:t>Holding a presentation of over minute using minimal notes</w:t></w:r></w:p><w:p><w:pPr><w:pStyle w:val="ListParagraph"/><w:numPr><w:ilvl w:val="0"/><w:numId w:val="1"/></w:numPr><w:rPr><w:lang w:val="fr-FR"/></w:rPr></w:pPr><w:r><w:rPr><w:sz w:val="24"/><w:szCs w:val="24"/><w:lang w:val="fr-FR"/></w:rPr><w:t>Talking about pictures (background, foreground, relevance to option topics)</w:t></w:r></w:p><w:p><w:pPr><w:pStyle w:val="ListParagraph"/><w:numPr><w:ilvl w:val="0"/><w:numId w:val="1"/></w:numPr><w:rPr><w:lang w:val="fr-FR"/></w:rPr></w:pPr><w:r><w:rPr><w:sz w:val="24"/><w:szCs w:val="24"/><w:lang w:val="fr-FR"/></w:rPr><w:t>Talking about specific slogans and their relevance to option topics</w:t></w:r></w:p><w:p><w:pPr><w:pStyle w:val="ListParagraph"/><w:numPr><w:ilvl w:val="0"/><w:numId w:val="1"/></w:numPr><w:rPr><w:lang w:val="fr-FR"/></w:rPr></w:pPr><w:r><w:rPr><w:sz w:val="24"/><w:szCs w:val="24"/><w:lang w:val="fr-FR"/></w:rPr><w:t xml:space="preserve">Using authentic-sounding </w:t></w:r><w:r><w:rPr><w:sz w:val="24"/><w:szCs w:val="24"/><w:lang w:val="fr-FR"/></w:rPr><w:t>French</w:t></w:r></w:p><w:p><w:pPr><w:pStyle w:val="ListParagraph"/><w:numPr><w:ilvl w:val="0"/><w:numId w:val="1"/></w:numPr><w:rPr><w:lang w:val="fr-FR"/></w:rPr></w:pPr><w:r><w:rPr><w:sz w:val="24"/><w:szCs w:val="24"/><w:lang w:val="fr-FR"/></w:rPr><w:t xml:space="preserve">Producing creative written </w:t></w:r><w:r><w:rPr><w:sz w:val="24"/><w:szCs w:val="24"/><w:lang w:val="fr-FR"/></w:rPr><w:t>French</w:t></w:r><w:r><w:rPr><w:sz w:val="24"/><w:szCs w:val="24"/><w:lang w:val="fr-FR"/></w:rPr><w:t xml:space="preserve"> based on a literary source</w:t></w:r></w:p><w:p><w:pPr><w:pStyle w:val="ListParagraph"/><w:numPr><w:ilvl w:val="0"/><w:numId w:val="1"/></w:numPr><w:rPr><w:lang w:val="fr-FR"/></w:rPr></w:pPr><w:r><w:rPr><w:sz w:val="24"/><w:szCs w:val="24"/><w:lang w:val="fr-FR"/></w:rPr><w:t xml:space="preserve">Learning and employing debate phraseology with spontaneity </w:t></w:r></w:p><w:p><w:pPr><w:pStyle w:val="ListParagraph"/><w:numPr><w:ilvl w:val="0"/><w:numId w:val="1"/></w:numPr><w:rPr><w:lang w:val="fr-FR"/></w:rPr></w:pPr><w:r><w:rPr><w:sz w:val="24"/><w:szCs w:val="24"/><w:lang w:val="fr-FR"/></w:rPr><w:t>Understanding another mind and perspective in literary texts</w:t></w:r></w:p><w:p><w:pPr><w:pStyle w:val="ListParagraph"/><w:numPr><w:ilvl w:val="0"/><w:numId w:val="1"/></w:numPr><w:rPr><w:lang w:val="fr-FR"/></w:rPr></w:pPr><w:r><w:rPr><w:sz w:val="24"/><w:szCs w:val="24"/><w:lang w:val="fr-FR"/></w:rPr><w:t>Using persuasive language to good effect</w:t></w:r></w:p><w:p><w:pPr><w:pStyle w:val="ListParagraph"/><w:numPr><w:ilvl w:val="0"/><w:numId w:val="1"/></w:numPr><w:rPr><w:lang w:val="fr-FR"/></w:rPr></w:pPr><w:r><w:rPr><w:sz w:val="24"/><w:szCs w:val="24"/><w:lang w:val="fr-FR"/></w:rPr><w:t>Using idiomatic language to enhance authenticity</w:t></w:r></w:p><w:p><w:pPr><w:pStyle w:val="ListParagraph"/><w:numPr><w:ilvl w:val="0"/><w:numId w:val="1"/></w:numPr><w:rPr><w:lang w:val="fr-FR"/></w:rPr></w:pPr><w:r><w:rPr><w:sz w:val="24"/><w:szCs w:val="24"/><w:lang w:val="fr-FR"/></w:rPr><w:t>Inferring the meaning of unknown vocabulary items</w:t></w:r></w:p><w:p><w:pPr><w:pStyle w:val="ListParagraph"/><w:numPr><w:ilvl w:val="0"/><w:numId w:val="1"/></w:numPr><w:rPr><w:lang w:val="fr-FR"/></w:rPr></w:pPr><w:r><w:rPr><w:sz w:val="24"/><w:szCs w:val="24"/><w:lang w:val="fr-FR"/></w:rPr><w:t>Gap-fill style exercises like in Paper 1 based on prepositions, nouns, verbs, particles, articles or a mixture thereof</w:t></w:r></w:p><w:p><w:pPr><w:pStyle w:val="ListParagraph"/><w:numPr><w:ilvl w:val="0"/><w:numId w:val="1"/></w:numPr><w:rPr><w:lang w:val="fr-FR"/></w:rPr></w:pPr><w:r><w:rPr><w:sz w:val="24"/><w:szCs w:val="24"/><w:lang w:val="fr-FR"/></w:rPr><w:t xml:space="preserve">Identifying synonyms from a list using a text </w:t></w:r></w:p><w:p><w:pPr><w:pStyle w:val="ListParagraph"/><w:numPr><w:ilvl w:val="0"/><w:numId w:val="1"/></w:numPr><w:rPr><w:lang w:val="fr-FR"/></w:rPr></w:pPr><w:r><w:rPr><w:b/><w:sz w:val="24"/><w:szCs w:val="24"/><w:lang w:val="fr-FR"/></w:rPr><w:t xml:space="preserve">Identification of </w:t></w:r><w:r><w:rPr><w:b/><w:sz w:val="24"/><w:szCs w:val="24"/><w:lang w:val="fr-FR"/></w:rPr><w:t>Vraies</w:t></w:r><w:r><w:rPr><w:b/><w:sz w:val="24"/><w:szCs w:val="24"/><w:lang w:val="fr-FR"/></w:rPr><w:t>/ F</w:t></w:r><w:r><w:rPr><w:b/><w:sz w:val="24"/><w:szCs w:val="24"/><w:lang w:val="fr-FR"/></w:rPr><w:t>ausses</w:t></w:r><w:r><w:rPr><w:b/><w:sz w:val="24"/><w:szCs w:val="24"/><w:lang w:val="fr-FR"/></w:rPr><w:t xml:space="preserve"> propositions with evidence from the text</w:t></w:r></w:p><w:p><w:pPr><w:pStyle w:val="Normal"/><w:rPr><w:b/><w:b/><w:lang w:val="fr-FR"/></w:rPr></w:pPr><w:r><w:rPr><w:b/><w:lang w:val="fr-FR"/></w:rPr></w:r></w:p><w:p><w:pPr><w:pStyle w:val="Normal"/><w:rPr><w:b/><w:b/><w:sz w:val="28"/></w:rPr></w:pPr><w:r><w:rPr><w:b/><w:sz w:val="28"/><w:lang w:val="fr-FR"/></w:rPr><w:t>Course planner</w:t></w:r></w:p><w:tbl><w:tblPr><w:tblStyle w:val="TableGrid"/><w:tblW w:w="16160" w:type="dxa"/><w:jc w:val="left"/><w:tblInd w:w="-1139" w:type="dxa"/><w:tblCellMar><w:top w:w="0" w:type="dxa"/><w:left w:w="108" w:type="dxa"/><w:bottom w:w="0" w:type="dxa"/><w:right w:w="108" w:type="dxa"/></w:tblCellMar><w:tblLook w:firstRow="1" w:noVBand="1" w:lastRow="0" w:firstColumn="1" w:lastColumn="0" w:noHBand="0" w:val="04a0"/></w:tblPr><w:tblGrid><w:gridCol w:w="707"/><w:gridCol w:w="3056"/><w:gridCol w:w="1678"/><w:gridCol w:w="1961"/><w:gridCol w:w="2662"/><w:gridCol w:w="3213"/><w:gridCol w:w="2882"/></w:tblGrid><w:tr><w:trPr><w:trHeight w:val="480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week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 xml:space="preserve">Teacher 1 </w:t></w:r></w:p><w:p><w:pPr><w:pStyle w:val="Normal"/><w:spacing w:lineRule="auto" w:line="240" w:before="0" w:after="0"/><w:jc w:val="center"/><w:rPr><w:b/><w:b/></w:rPr></w:pPr><w:r><w:rPr><w:b/><w:lang w:val="fr-FR"/></w:rPr><w:t>(Higher and Standard combined, five hours per cycle)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Suggested Resources</w:t></w:r></w:p></w:tc><w:tc><w:tcPr><w:tcW w:w="1961" w:type="dxa"/><w:tcBorders></w:tcBorders><w:shd w:fill="auto" w:val="clear"/><w:tcMar><w:left w:w="108" w:type="dxa"/></w:tcMar></w:tcPr><w:p><w:pPr><w:pStyle w:val="Normal"/><w:tabs><w:tab w:val="center" w:pos="2094" w:leader="none"/></w:tabs><w:spacing w:lineRule="auto" w:line="240" w:before="0" w:after="0"/><w:jc w:val="center"/><w:rPr><w:b/><w:b/></w:rPr></w:pPr><w:r><w:rPr><w:b/><w:lang w:val="fr-FR"/></w:rPr><w:t>Text type</w:t></w:r></w:p></w:tc><w:tc><w:tcPr><w:tcW w:w="2662" w:type="dxa"/><w:tcBorders></w:tcBorders><w:shd w:fill="auto" w:val="clear"/><w:tcMar><w:left w:w="108" w:type="dxa"/></w:tcMar></w:tcPr><w:p><w:pPr><w:pStyle w:val="Normal"/><w:tabs><w:tab w:val="center" w:pos="2094" w:leader="none"/></w:tabs><w:spacing w:lineRule="auto" w:line="240" w:before="0" w:after="0"/><w:jc w:val="center"/><w:rPr><w:b/><w:b/></w:rPr></w:pPr><w:r><w:rPr><w:b/><w:lang w:val="fr-FR"/></w:rPr><w:t>Grammar focus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tabs><w:tab w:val="center" w:pos="2094" w:leader="none"/></w:tabs><w:spacing w:lineRule="auto" w:line="240" w:before="0" w:after="0"/><w:jc w:val="center"/><w:rPr><w:b/><w:b/></w:rPr></w:pPr><w:r><w:rPr><w:b/><w:lang w:val="fr-FR"/></w:rPr><w:t xml:space="preserve">Teacher 2 </w:t></w:r></w:p><w:p><w:pPr><w:pStyle w:val="Normal"/><w:tabs><w:tab w:val="center" w:pos="2094" w:leader="none"/></w:tabs><w:spacing w:lineRule="auto" w:line="240" w:before="0" w:after="0"/><w:jc w:val="center"/><w:rPr><w:b/><w:b/></w:rPr></w:pPr><w:r><w:rPr><w:b/><w:lang w:val="fr-FR"/></w:rPr><w:t>(Higher only, two hours per cycle)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Key assessment</w:t></w:r></w:p></w:tc></w:tr><w:tr><w:trPr><w:trHeight w:val="480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tabs><w:tab w:val="center" w:pos="2356" w:leader="none"/></w:tabs><w:spacing w:lineRule="auto" w:line="240" w:before="0" w:after="0"/><w:jc w:val="center"/><w:rPr><w:lang w:val="fr-FR"/></w:rPr></w:pPr><w:r><w:rPr><w:b/><w:color w:val="000000" w:themeColor="text1"/><w:sz w:val="28"/><w:lang w:val="fr-FR"/></w:rPr><w:t>HT1 – I</w:t></w:r><w:r><w:rPr><w:b/><w:color w:val="000000" w:themeColor="text1"/><w:sz w:val="28"/><w:lang w:val="fr-FR"/></w:rPr><w:t>dentit</w:t></w:r><w:r><w:rPr><w:rFonts w:ascii="Calibri" w:hAnsi="Calibri"/><w:b/><w:color w:val="000000" w:themeColor="text1"/><w:sz w:val="28"/><w:lang w:val="fr-FR"/></w:rPr><w:t>é</w:t></w:r><w:r><w:rPr><w:b/><w:color w:val="000000" w:themeColor="text1"/><w:sz w:val="28"/><w:lang w:val="fr-FR"/></w:rPr><w:t>s</w:t></w:r><w:r><w:rPr><w:b/><w:color w:val="000000" w:themeColor="text1"/><w:sz w:val="28"/><w:lang w:val="fr-FR"/></w:rPr><w:t xml:space="preserve"> (L6)</w:t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w:p><w:pPr><w:pStyle w:val="Normal"/><w:spacing w:lineRule="auto" w:line="240" w:before="0" w:after="0"/><w:jc w:val="center"/><w:rPr><w:lang w:val="fr-FR"/></w:rPr></w:pPr><w:r><w:rPr><w:lang w:val="fr-FR"/></w:rPr></w:r></w:p><w:p><w:pPr><w:pStyle w:val="Normal"/><w:spacing w:lineRule="auto" w:line="240" w:before="0" w:after="0"/><w:jc w:val="center"/><w:rPr><w:lang w:val="fr-FR"/></w:rPr></w:pPr><w:r><w:rPr><w:lang w:val="fr-FR"/></w:rPr></w:r></w:p><w:p><w:pPr><w:pStyle w:val="Normal"/><w:spacing w:lineRule="auto" w:line="240" w:before="0" w:after="0"/><w:jc w:val="center"/><w:rPr><w:lang w:val="fr-FR"/></w:rPr></w:pPr><w:r><w:rPr><w:lang w:val="fr-FR"/></w:rPr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rFonts w:ascii="Verdana" w:hAnsi="Verdana"/><w:sz w:val="20"/><w:szCs w:val="20"/><w:lang w:val="en-US"/></w:rPr></w:pPr><w:r><w:rPr><w:rFonts w:ascii="Verdana" w:hAnsi="Verdana"/><w:sz w:val="20"/><w:szCs w:val="20"/><w:lang w:val="fr-FR"/></w:rPr><w:t>Course outline and expectations. Assessment, resources etc.</w:t></w:r></w:p><w:p><w:pPr><w:pStyle w:val="Normal"/><w:tabs><w:tab w:val="center" w:pos="2356" w:leader="none"/></w:tabs><w:spacing w:lineRule="auto" w:line="240" w:before="0" w:after="0"/><w:rPr><w:rFonts w:ascii="Verdana" w:hAnsi="Verdana"/><w:sz w:val="20"/><w:szCs w:val="20"/><w:lang w:val="fr-FR"/></w:rPr></w:pPr><w:r><w:rPr><w:rFonts w:ascii="Verdana" w:hAnsi="Verdana"/><w:sz w:val="20"/><w:szCs w:val="20"/><w:lang w:val="fr-FR"/></w:rPr></w:r></w:p><w:p><w:pPr><w:pStyle w:val="Normal"/><w:tabs><w:tab w:val="center" w:pos="2356" w:leader="none"/></w:tabs><w:spacing w:lineRule="auto" w:line="240" w:before="0" w:after="0"/><w:rPr><w:rFonts w:ascii="Verdana" w:hAnsi="Verdana"/><w:sz w:val="20"/><w:szCs w:val="20"/><w:lang w:val="en-US"/></w:rPr></w:pPr><w:r><w:rPr><w:rFonts w:ascii="Verdana" w:hAnsi="Verdana"/><w:color w:val="0070C0"/><w:sz w:val="20"/><w:szCs w:val="20"/><w:lang w:val="fr-FR"/></w:rPr><w:t>conduct the Baseline test</w:t></w:r></w:p><w:p><w:pPr><w:pStyle w:val="Normal"/><w:tabs><w:tab w:val="center" w:pos="2356" w:leader="none"/></w:tabs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tabs><w:tab w:val="center" w:pos="2356" w:leader="none"/></w:tabs><w:spacing w:lineRule="auto" w:line="240" w:before="0" w:after="0"/><w:rPr><w:rFonts w:ascii="Verdana" w:hAnsi="Verdana"/><w:sz w:val="20"/><w:szCs w:val="20"/><w:lang w:val="en-US"/></w:rPr></w:pPr><w:r><w:rPr><w:rFonts w:ascii="Verdana" w:hAnsi="Verdana"/><w:sz w:val="20"/><w:szCs w:val="20"/><w:lang w:val="fr-FR"/></w:rPr><w:t xml:space="preserve">Grammar revision: </w:t></w:r></w:p><w:p><w:pPr><w:pStyle w:val="Normal"/><w:tabs><w:tab w:val="center" w:pos="2356" w:leader="none"/></w:tabs><w:spacing w:lineRule="auto" w:line="240" w:before="0" w:after="0"/><w:rPr><w:rFonts w:ascii="Verdana" w:hAnsi="Verdana"/><w:sz w:val="20"/><w:szCs w:val="20"/><w:lang w:val="en-US"/></w:rPr></w:pPr><w:r><w:rPr><w:rFonts w:ascii="Verdana" w:hAnsi="Verdana"/><w:sz w:val="20"/><w:szCs w:val="20"/><w:lang w:val="fr-FR"/></w:rPr><w:t>Key tenses and/or points based on overall Baseline results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C45911" w:themeColor="accent2" w:themeShade="bf"/><w:lang w:val="fr-FR"/></w:rPr></w:pPr><w:r><w:rPr><w:color w:val="C45911" w:themeColor="accent2" w:themeShade="bf"/><w:lang w:val="fr-FR"/></w:rPr></w:r></w:p><w:p><w:pPr><w:pStyle w:val="Normal"/><w:spacing w:lineRule="auto" w:line="240" w:before="0" w:after="0"/><w:jc w:val="center"/><w:rPr><w:color w:val="000000"/><w:lang w:val="fr-FR"/></w:rPr></w:pPr><w:r><w:rPr><w:color w:val="000000"/><w:lang w:val="fr-FR"/></w:rPr><w:t>Revise key tenses.</w:t></w:r></w:p><w:p><w:pPr><w:pStyle w:val="Normal"/><w:spacing w:lineRule="auto" w:line="240" w:before="0" w:after="0"/><w:jc w:val="center"/><w:rPr><w:color w:val="000000" w:themeShade="bf"/><w:lang w:val="fr-FR"/></w:rPr></w:pPr><w:r><w:rPr><w:color w:val="000000" w:themeShade="bf" w:themeShade="bf"/><w:lang w:val="fr-FR"/></w:rPr><w:t>Present, Perfect tense, Imperfect, Future, Conditional, Perfect tenses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rFonts w:ascii="Verdana" w:hAnsi="Verdana"/><w:sz w:val="20"/><w:szCs w:val="20"/><w:lang w:val="fr-FR"/></w:rPr><w:t xml:space="preserve">Who am I Pupil Presentation, </w:t></w:r><w:r><w:rPr><w:rFonts w:ascii="Verdana" w:hAnsi="Verdana"/><w:sz w:val="20"/><w:szCs w:val="20"/><w:lang w:val="fr-FR"/></w:rPr><w:t xml:space="preserve">ask the questions. </w:t></w:r></w:p><w:p><w:pPr><w:pStyle w:val="Normal"/><w:spacing w:lineRule="auto" w:line="240" w:before="0" w:after="0"/><w:rPr><w:rFonts w:ascii="Verdana" w:hAnsi="Verdana"/><w:sz w:val="20"/><w:szCs w:val="20"/><w:lang w:val="fr-FR"/></w:rPr></w:pPr><w:r><w:rPr><w:rFonts w:ascii="Verdana" w:hAnsi="Verdana"/><w:sz w:val="20"/><w:szCs w:val="20"/><w:lang w:val="fr-FR"/></w:rPr></w:r></w:p><w:p><w:pPr><w:pStyle w:val="Normal"/><w:spacing w:lineRule="auto" w:line="240" w:before="0" w:after="0"/><w:rPr><w:lang w:val="fr-FR"/></w:rPr></w:pPr><w:r><w:rPr><w:lang w:val="fr-FR"/></w:rPr><w:t>Correction of Higher research from summer work.</w:t></w:r></w:p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w:p><w:pPr><w:pStyle w:val="Normal"/><w:spacing w:lineRule="auto" w:line="240" w:before="0" w:after="0"/><w:rPr><w:lang w:val="fr-FR"/></w:rPr></w:pPr><w:r><w:rPr><w:lang w:val="fr-FR"/></w:rPr><w:t>Subjunctive.</w:t></w:r></w:p><w:p><w:pPr><w:pStyle w:val="Normal"/><w:spacing w:lineRule="auto" w:line="240" w:before="0" w:after="0"/><w:rPr><w:lang w:val="fr-FR"/></w:rPr></w:pPr><w:r><w:rPr><w:lang w:val="fr-FR"/></w:rPr><w:t xml:space="preserve">Imperfect subjunctive. </w:t></w:r></w:p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Grammar baseline test</w:t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w:t>Introduction to theme</w:t></w:r></w:p><w:p><w:pPr><w:pStyle w:val="Normal"/><w:tabs><w:tab w:val="center" w:pos="2356" w:leader="none"/></w:tabs><w:spacing w:lineRule="auto" w:line="240" w:before="0" w:after="0"/><w:rPr><w:lang w:val="fr-FR"/></w:rPr></w:pPr><w:r><w:rPr><w:lang w:val="fr-FR"/></w:rPr><w:t>Build vocabulary by exploring images and slogans of the new topic. //</w:t></w:r></w:p><w:p><w:pPr><w:pStyle w:val="Normal"/><w:tabs><w:tab w:val="center" w:pos="2356" w:leader="none"/></w:tabs><w:spacing w:lineRule="auto" w:line="240" w:before="0" w:after="0"/><w:rPr><w:lang w:val="fr-FR"/></w:rPr></w:pPr><w:r><w:rPr><w:color w:val="000000" w:themeColor="text1"/><w:lang w:val="fr-FR"/></w:rPr><w:t xml:space="preserve">1.1  </w:t></w:r><w:r><w:rPr><w:color w:val="000000" w:themeColor="text1"/><w:lang w:val="fr-FR"/></w:rPr><w:t>Qui suis-je?</w:t></w:r></w:p><w:p><w:pPr><w:pStyle w:val="Normal"/><w:tabs><w:tab w:val="center" w:pos="2356" w:leader="none"/></w:tabs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Page 9.</w:t></w:r></w:p><w:p><w:pPr><w:pStyle w:val="Normal"/><w:spacing w:lineRule="auto" w:line="240" w:before="0" w:after="0"/><w:rPr><w:lang w:val="fr-FR"/></w:rPr></w:pPr><w:r><w:rPr><w:color w:val="C00000"/><w:lang w:val="fr-FR"/></w:rPr><w:t>“</w:t></w:r><w:r><w:rPr><w:color w:val="C00000"/><w:lang w:val="fr-FR"/></w:rPr><w:t>Le questionnaire de Proust” in folder.</w:t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w:t>Les jeunes de nos jours- quelle identite (resources to be added)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w:t>religieuse? Familiale? Geographique?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lang w:val="fr-FR"/></w:rPr></w:pPr><w:r><w:rPr><w:color w:val="000000" w:themeColor="text1"/><w:lang w:val="fr-FR"/></w:rPr><w:t xml:space="preserve">1.1 </w:t></w:r><w:r><w:rPr><w:color w:val="000000" w:themeColor="text1"/><w:lang w:val="fr-FR"/></w:rPr><w:t>Qui suis-je</w:t></w:r></w:p><w:p><w:pPr><w:pStyle w:val="Normal"/><w:tabs><w:tab w:val="center" w:pos="2356" w:leader="none"/></w:tabs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0000" w:themeColor="text1"/><w:lang w:val="fr-FR"/></w:rPr><w:t xml:space="preserve">p. </w:t></w:r><w:r><w:rPr><w:color w:val="000000" w:themeColor="text1"/><w:lang w:val="fr-FR"/></w:rPr><w:t>9-21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Un questionnai</w:t></w:r><w:r><w:rPr><w:lang w:val="fr-FR"/></w:rPr><w:t>r</w:t></w:r><w:r><w:rPr><w:lang w:val="fr-FR"/></w:rPr><w:t>e</w:t></w:r></w:p><w:p><w:pPr><w:pStyle w:val="Normal"/><w:spacing w:lineRule="auto" w:line="240" w:before="0" w:after="0"/><w:rPr><w:lang w:val="fr-FR"/></w:rPr></w:pPr><w:r><w:rPr><w:lang w:val="fr-FR"/></w:rPr><w:t>Literature</w:t></w:r></w:p><w:p><w:pPr><w:pStyle w:val="Normal"/><w:spacing w:lineRule="auto" w:line="240" w:before="0" w:after="0"/><w:rPr><w:lang w:val="fr-FR"/></w:rPr></w:pPr><w:r><w:rPr><w:lang w:val="fr-FR"/></w:rPr><w:t xml:space="preserve"> </w:t></w:r><w:r><w:rPr><w:lang w:val="fr-FR"/></w:rPr><w:t>Une page d’un forum</w:t></w:r></w:p><w:p><w:pPr><w:pStyle w:val="Normal"/><w:spacing w:lineRule="auto" w:line="240" w:before="0" w:after="0"/><w:rPr><w:lang w:val="fr-FR"/></w:rPr></w:pPr><w:r><w:rPr><w:lang w:val="fr-FR"/></w:rPr><w:t xml:space="preserve">Un rapport </w:t></w:r></w:p><w:p><w:pPr><w:pStyle w:val="Normal"/><w:spacing w:lineRule="auto" w:line="240" w:before="0" w:after="0"/><w:rPr><w:lang w:val="fr-FR"/></w:rPr></w:pPr><w:r><w:rPr><w:lang w:val="fr-FR"/></w:rPr><w:t xml:space="preserve">Un sondage </w:t></w:r></w:p><w:p><w:pPr><w:pStyle w:val="Normal"/><w:spacing w:lineRule="auto" w:line="240" w:before="0" w:after="0"/><w:rPr><w:lang w:val="fr-FR"/></w:rPr></w:pPr><w:r><w:rPr><w:color w:val="7030A0"/><w:lang w:val="fr-FR"/></w:rPr><w:t>Un article de journal</w:t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Objet direct et objet indirect</w:t></w:r></w:p><w:p><w:pPr><w:pStyle w:val="Normal"/><w:spacing w:lineRule="auto" w:line="240" w:before="0" w:after="0"/><w:rPr><w:lang w:val="fr-FR"/></w:rPr></w:pPr><w:r><w:rPr><w:color w:val="000000" w:themeColor="text1"/><w:lang w:val="fr-FR"/></w:rPr><w:t>Pronoms relatifs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color w:val="000000" w:themeColor="text1"/><w:lang w:val="fr-FR"/></w:rPr><w:t>Le port du voile en France, identite nationale VS religieuse?</w:t></w:r></w:p><w:p><w:pPr><w:pStyle w:val="Normal"/><w:spacing w:lineRule="auto" w:line="240" w:before="0" w:after="0"/><w:rPr><w:color w:val="0070C0"/><w:lang w:val="fr-FR"/></w:rPr></w:pPr><w:r><w:rPr><w:color w:val="0070C0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/w:tc></w:tr><w:tr><w:trPr><w:trHeight w:val="1344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lang w:val="fr-FR"/></w:rPr></w:pPr><w:r><w:rPr><w:color w:val="000000" w:themeColor="text1"/><w:lang w:val="fr-FR"/></w:rPr><w:t xml:space="preserve">1.2 </w:t></w:r><w:r><w:rPr><w:color w:val="000000" w:themeColor="text1"/><w:lang w:val="fr-FR"/></w:rPr><w:t>Bien-</w:t></w:r><w:r><w:rPr><w:rFonts w:ascii="Calibri" w:hAnsi="Calibri"/><w:color w:val="000000" w:themeColor="text1"/><w:lang w:val="fr-FR"/></w:rPr><w:t>êt</w:t></w:r><w:r><w:rPr><w:color w:val="000000" w:themeColor="text1"/><w:lang w:val="fr-FR"/></w:rPr><w:t>re</w:t></w:r></w:p><w:p><w:pPr><w:pStyle w:val="Normal"/><w:tabs><w:tab w:val="center" w:pos="2356" w:leader="none"/></w:tabs><w:spacing w:lineRule="auto" w:line="240" w:before="0" w:after="0"/><w:rPr><w:color w:val="000000" w:themeColor="text1"/><w:lang w:val="fr-FR"/></w:rPr></w:pPr><w:r><w:rPr><w:color w:val="000000" w:themeColor="text1"/><w:lang w:val="fr-FR"/></w:rPr><w:t>Discussion- Define „well-being“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0000" w:themeColor="text1"/><w:lang w:val="fr-FR"/></w:rPr><w:t xml:space="preserve">p. </w:t></w:r><w:r><w:rPr><w:color w:val="000000" w:themeColor="text1"/><w:lang w:val="fr-FR"/></w:rPr><w:t>22-35</w:t></w:r></w:p><w:p><w:pPr><w:pStyle w:val="Normal"/><w:spacing w:lineRule="auto" w:line="240" w:before="0" w:after="0"/><w:rPr><w:color w:val="000000" w:themeColor="text1"/></w:rPr></w:pPr><w:r><w:rPr><w:lang w:val="fr-FR"/></w:rPr></w:r></w:p><w:p><w:pPr><w:pStyle w:val="Normal"/><w:spacing w:lineRule="auto" w:line="240" w:before="0" w:after="0"/><w:rPr><w:lang w:val="fr-FR"/></w:rPr></w:pPr><w:r><w:rPr><w:color w:val="000000" w:themeColor="text1"/><w:lang w:val="fr-FR"/></w:rPr><w:t>F</w:t></w:r><w:r><w:rPr><w:color w:val="000000" w:themeColor="text1"/><w:lang w:val="fr-FR"/></w:rPr><w:t>ocus on „textes lacunaires“ et „textes personels“</w:t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Un tract publicitaire</w:t></w:r></w:p><w:p><w:pPr><w:pStyle w:val="Normal"/><w:spacing w:lineRule="auto" w:line="240" w:before="0" w:after="0"/><w:rPr><w:lang w:val="fr-FR"/></w:rPr></w:pPr><w:r><w:rPr><w:lang w:val="fr-FR"/></w:rPr><w:t>une BD</w:t></w:r></w:p><w:p><w:pPr><w:pStyle w:val="Normal"/><w:spacing w:lineRule="auto" w:line="240" w:before="0" w:after="0"/><w:rPr><w:lang w:val="fr-FR"/></w:rPr></w:pPr><w:r><w:rPr><w:lang w:val="fr-FR"/></w:rPr><w:t>une enquete</w:t></w:r></w:p><w:p><w:pPr><w:pStyle w:val="Normal"/><w:spacing w:lineRule="auto" w:line="240" w:before="0" w:after="0"/><w:rPr><w:lang w:val="fr-FR"/></w:rPr></w:pPr><w:r><w:rPr><w:lang w:val="fr-FR"/></w:rPr><w:t>un forum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b/><w:b/><w:color w:val="000000" w:themeColor="text1"/><w:lang w:val="fr-FR"/></w:rPr></w:pPr><w:r><w:rPr><w:b/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Le pronom „en“</w:t></w:r></w:p><w:p><w:pPr><w:pStyle w:val="Normal"/><w:spacing w:lineRule="auto" w:line="240" w:before="0" w:after="0"/><w:rPr><w:color w:val="0070C0"/></w:rPr></w:pPr><w:r><w:rPr><w:lang w:val="fr-FR"/></w:rPr></w:r></w:p><w:p><w:pPr><w:pStyle w:val="Normal"/><w:spacing w:lineRule="auto" w:line="240" w:before="0" w:after="0"/><w:rPr><w:lang w:val="fr-FR"/></w:rPr></w:pPr><w:r><w:rPr><w:color w:val="0070C0"/><w:lang w:val="fr-FR"/></w:rPr><w:t>Questions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Forum pour ados- examples and questions.</w:t></w:r><w:r><w:rPr><w:color w:val="0070C0"/><w:lang w:val="fr-FR"/></w:rPr><w:t>Article on „momo momo challenge“- Videos and questions.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w:t>Epreuve orale niveau moyen page 27</w:t></w:r></w:p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lang w:val="fr-FR"/></w:rPr></w:pPr><w:r><w:rPr><w:lang w:val="fr-FR"/></w:rPr><w:t xml:space="preserve">1.2 </w:t></w:r><w:r><w:rPr><w:color w:val="000000" w:themeColor="text1"/><w:lang w:val="fr-FR"/></w:rPr><w:t>Bien-</w:t></w:r><w:r><w:rPr><w:rFonts w:ascii="Calibri" w:hAnsi="Calibri"/><w:color w:val="000000" w:themeColor="text1"/><w:lang w:val="fr-FR"/></w:rPr><w:t>êt</w:t></w:r><w:r><w:rPr><w:color w:val="000000" w:themeColor="text1"/><w:lang w:val="fr-FR"/></w:rPr><w:t>re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P 22-33</w:t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Affiche publicitaire</w:t></w:r></w:p><w:p><w:pPr><w:pStyle w:val="Normal"/><w:spacing w:lineRule="auto" w:line="240" w:before="0" w:after="0"/><w:rPr><w:lang w:val="fr-FR"/></w:rPr></w:pPr><w:r><w:rPr><w:lang w:val="fr-FR"/></w:rPr><w:t>extrait litteraire</w:t></w:r></w:p><w:p><w:pPr><w:pStyle w:val="Normal"/><w:spacing w:lineRule="auto" w:line="240" w:before="0" w:after="0"/><w:rPr><w:lang w:val="fr-FR"/></w:rPr></w:pPr><w:r><w:rPr><w:lang w:val="fr-FR"/></w:rPr><w:t>Article</w:t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Le pronom „en“</w:t></w:r></w:p><w:p><w:pPr><w:pStyle w:val="Normal"/><w:spacing w:lineRule="auto" w:line="240" w:before="0" w:after="0"/><w:rPr><w:color w:val="0070C0"/></w:rPr></w:pPr><w:r><w:rPr><w:lang w:val="fr-FR"/></w:rPr></w:r></w:p><w:p><w:pPr><w:pStyle w:val="Normal"/><w:spacing w:lineRule="auto" w:line="240" w:before="0" w:after="0"/><w:rPr><w:lang w:val="fr-FR"/></w:rPr></w:pPr><w:r><w:rPr><w:color w:val="0070C0"/><w:lang w:val="fr-FR"/></w:rPr><w:t>Questions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Épreuve</w:t></w:r><w:r><w:rPr><w:color w:val="0070C0"/><w:lang w:val="fr-FR"/></w:rPr><w:t xml:space="preserve"> orale niveau </w:t></w:r><w:r><w:rPr><w:color w:val="0070C0"/><w:lang w:val="fr-FR"/></w:rPr><w:t>supérieur</w:t></w:r><w:r><w:rPr><w:color w:val="0070C0"/><w:lang w:val="fr-FR"/></w:rPr><w:t xml:space="preserve"> page 35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/w:r></w:p></w:tc></w:tr><w:tr><w:trPr><w:trHeight w:val="245" w:hRule="atLeast"/></w:trPr><w:tc><w:tcPr><w:tcW w:w="707" w:type="dxa"/><w:tcBorders><w:top w:val="nil"/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w:top w:val="nil"/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lang w:val="fr-FR"/></w:rPr></w:pPr><w:r><w:rPr><w:color w:val="000000" w:themeColor="text1"/><w:lang w:val="fr-FR"/></w:rPr><w:t xml:space="preserve">1.3 </w:t></w:r><w:r><w:rPr><w:color w:val="000000" w:themeColor="text1"/><w:lang w:val="fr-FR"/></w:rPr><w:t>Sant</w:t></w:r><w:r><w:rPr><w:rFonts w:ascii="Calibri" w:hAnsi="Calibri"/><w:color w:val="000000" w:themeColor="text1"/><w:lang w:val="fr-FR"/></w:rPr><w:t>é</w:t></w:r></w:p><w:p><w:pPr><w:pStyle w:val="Normal"/><w:tabs><w:tab w:val="center" w:pos="2356" w:leader="none"/></w:tabs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w:top w:val="nil"/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0000" w:themeColor="text1"/><w:lang w:val="fr-FR"/></w:rPr><w:t xml:space="preserve">p. </w:t></w:r><w:r><w:rPr><w:color w:val="000000" w:themeColor="text1"/><w:lang w:val="fr-FR"/></w:rPr><w:t>36-41</w:t></w:r></w:p><w:p><w:pPr><w:pStyle w:val="Normal"/><w:spacing w:lineRule="auto" w:line="240" w:before="0" w:after="0"/><w:rPr><w:color w:val="000000" w:themeColor="text1"/></w:rPr></w:pPr><w:r><w:rPr><w:lang w:val="fr-FR"/></w:rPr></w:r></w:p><w:p><w:pPr><w:pStyle w:val="Normal"/><w:spacing w:lineRule="auto" w:line="240" w:before="0" w:after="0"/><w:rPr><w:lang w:val="fr-FR"/></w:rPr></w:pPr><w:r><w:rPr><w:color w:val="000000" w:themeColor="text1"/><w:lang w:val="fr-FR"/></w:rPr><w:t>L</w:t></w:r><w:r><w:rPr><w:color w:val="000000" w:themeColor="text1"/><w:lang w:val="fr-FR"/></w:rPr><w:t>a loi Evin in SR</w:t></w:r></w:p><w:p><w:pPr><w:pStyle w:val="Normal"/><w:spacing w:lineRule="auto" w:line="240" w:before="0" w:after="0"/><w:rPr><w:color w:val="000000" w:themeColor="text1"/></w:rPr></w:pPr><w:r><w:rPr><w:lang w:val="fr-FR"/></w:rPr></w:r></w:p><w:p><w:pPr><w:pStyle w:val="Normal"/><w:spacing w:lineRule="auto" w:line="240" w:before="0" w:after="0"/><w:rPr><w:lang w:val="fr-FR"/></w:rPr></w:pPr><w:r><w:rPr><w:color w:val="000000" w:themeColor="text1"/><w:lang w:val="fr-FR"/></w:rPr><w:t>Various resources in SR</w:t></w:r></w:p></w:tc><w:tc><w:tcPr><w:tcW w:w="1961" w:type="dxa"/><w:tcBorders><w:top w:val="nil"/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7030A0"/><w:lang w:val="fr-FR"/></w:rPr><w:t>Affiche publicitaire/logo</w:t></w:r></w:p><w:p><w:pPr><w:pStyle w:val="Normal"/><w:spacing w:lineRule="auto" w:line="240" w:before="0" w:after="0"/><w:rPr><w:lang w:val="fr-FR"/></w:rPr></w:pPr><w:r><w:rPr><w:color w:val="7030A0"/><w:lang w:val="fr-FR"/></w:rPr><w:t>tracts</w:t></w:r></w:p><w:p><w:pPr><w:pStyle w:val="Normal"/><w:spacing w:lineRule="auto" w:line="240" w:before="0" w:after="0"/><w:rPr><w:color w:val="7030A0"/></w:rPr></w:pPr><w:r><w:rPr><w:lang w:val="fr-FR"/></w:rPr></w:r></w:p></w:tc><w:tc><w:tcPr><w:tcW w:w="2662" w:type="dxa"/><w:tcBorders><w:top w:val="nil"/></w:tcBorders><w:shd w:fill="auto" w:val="clear"/><w:tcMar><w:left w:w="108" w:type="dxa"/></w:tcMar></w:tcPr><w:p><w:pPr><w:pStyle w:val="Normal"/><w:spacing w:lineRule="auto" w:line="240" w:before="0" w:after="0"/><w:rPr><w:lang w:val="fr-FR"/></w:rPr></w:pPr><w:r><w:rPr><w:b/><w:color w:val="0070C0"/><w:lang w:val="fr-FR"/></w:rPr><w:t>Révisions</w:t></w:r><w:r><w:rPr><w:b/><w:color w:val="0070C0"/><w:lang w:val="fr-FR"/></w:rPr><w:t xml:space="preserve"> des pronoms et des conjonctions (alors que)</w:t></w:r></w:p><w:p><w:pPr><w:pStyle w:val="Normal"/><w:spacing w:lineRule="auto" w:line="240" w:before="0" w:after="0"/><w:rPr><w:color w:val="0070C0"/><w:lang w:val="fr-FR"/></w:rPr></w:pPr><w:r><w:rPr><w:color w:val="0070C0"/><w:lang w:val="fr-FR"/></w:rPr></w:r></w:p></w:tc><w:tc><w:tcPr><w:tcW w:w="3213" w:type="dxa"/><w:tcBorders><w:top w:val="nil"/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 xml:space="preserve">Le </w:t></w:r><w:r><w:rPr><w:color w:val="0070C0"/><w:lang w:val="fr-FR"/></w:rPr><w:t>système</w:t></w:r><w:r><w:rPr><w:color w:val="0070C0"/><w:lang w:val="fr-FR"/></w:rPr><w:t xml:space="preserve"> de sante en France et /ou les cigarettes electroniques</w:t></w:r></w:p><w:p><w:pPr><w:pStyle w:val="Normal"/><w:spacing w:lineRule="auto" w:line="240" w:before="0" w:after="0"/><w:rPr><w:color w:val="0070C0"/></w:rPr></w:pPr><w:r><w:rPr><w:lang w:val="fr-FR"/></w:rPr></w:r></w:p><w:p><w:pPr><w:pStyle w:val="Normal"/><w:spacing w:lineRule="auto" w:line="240" w:before="0" w:after="0"/><w:rPr><w:lang w:val="fr-FR"/></w:rPr></w:pPr><w:r><w:rPr><w:color w:val="0070C0"/><w:lang w:val="fr-FR"/></w:rPr><w:t>(see SR)</w:t></w:r></w:p></w:tc><w:tc><w:tcPr><w:tcW w:w="2882" w:type="dxa"/><w:tcBorders><w:top w:val="nil"/></w:tcBorders><w:shd w:fill="auto" w:val="clear"/><w:tcMar><w:left w:w="108" w:type="dxa"/></w:tcMar></w:tcPr><w:p><w:pPr><w:pStyle w:val="Normal"/><w:spacing w:lineRule="auto" w:line="240" w:before="0" w:after="0"/><w:rPr><w:color w:val="C45911" w:themeColor="accent2" w:themeShade="bf"/><w:lang w:val="fr-FR"/></w:rPr></w:pPr><w:r><w:rPr><w:color w:val="C45911" w:themeColor="accent2" w:themeShade="bf"/><w:lang w:val="fr-FR"/></w:rPr><w:t xml:space="preserve">Tract publicitaire contre les cigarettes </w:t></w:r><w:r><w:rPr><w:color w:val="C45911" w:themeColor="accent2" w:themeShade="bf"/><w:lang w:val="fr-FR"/></w:rPr><w:t>électroniques</w:t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7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lang w:val="fr-FR"/></w:rPr></w:pPr><w:r><w:rPr><w:color w:val="000000" w:themeColor="text1"/><w:lang w:val="fr-FR"/></w:rPr><w:t>1.</w:t></w:r><w:r><w:rPr><w:color w:val="000000" w:themeColor="text1"/><w:lang w:val="fr-FR"/></w:rPr><w:t>3  Sant</w:t></w:r><w:r><w:rPr><w:rFonts w:ascii="Calibri" w:hAnsi="Calibri"/><w:color w:val="000000" w:themeColor="text1"/><w:lang w:val="fr-FR"/></w:rPr><w:t>é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0000" w:themeColor="text1"/><w:lang w:val="fr-FR"/></w:rPr><w:t xml:space="preserve">p. </w:t></w:r><w:r><w:rPr><w:color w:val="000000" w:themeColor="text1"/><w:lang w:val="fr-FR"/></w:rPr><w:t>42</w:t></w:r><w:r><w:rPr><w:color w:val="000000" w:themeColor="text1"/><w:lang w:val="fr-FR"/></w:rPr><w:t>-</w:t></w:r><w:r><w:rPr><w:color w:val="000000" w:themeColor="text1"/><w:lang w:val="fr-FR"/></w:rPr><w:t>46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w:t>Various resources in SR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0000" w:themeColor="text1"/><w:lang w:val="fr-FR"/></w:rPr><w:t>Sondage</w:t></w:r></w:p><w:p><w:pPr><w:pStyle w:val="Normal"/><w:spacing w:lineRule="auto" w:line="240" w:before="0" w:after="0"/><w:rPr><w:lang w:val="fr-FR"/></w:rPr></w:pPr><w:r><w:rPr><w:color w:val="000000" w:themeColor="text1"/><w:lang w:val="fr-FR"/></w:rPr><w:t>Conseils</w:t></w:r></w:p><w:p><w:pPr><w:pStyle w:val="Normal"/><w:spacing w:lineRule="auto" w:line="240" w:before="0" w:after="0"/><w:rPr><w:lang w:val="fr-FR"/></w:rPr></w:pPr><w:r><w:rPr><w:color w:val="000000" w:themeColor="text1"/><w:lang w:val="fr-FR"/></w:rPr><w:t xml:space="preserve">extrait </w:t></w:r><w:r><w:rPr><w:color w:val="000000" w:themeColor="text1"/><w:lang w:val="fr-FR"/></w:rPr><w:t>littéraire</w:t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Conjonctions de coordination et subordination.</w:t></w:r></w:p><w:p><w:pPr><w:pStyle w:val="Normal"/><w:spacing w:lineRule="auto" w:line="240" w:before="0" w:after="0"/><w:rPr><w:lang w:val="fr-FR"/></w:rPr></w:pPr><w:r><w:rPr><w:color w:val="0070C0"/><w:lang w:val="fr-FR"/></w:rPr><w:t>Connecteurs logiques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color w:val="0070C0"/><w:lang w:val="fr-FR"/></w:rPr></w:pPr><w:r><w:rPr><w:color w:val="0070C0"/><w:lang w:val="fr-FR"/></w:rPr></w:r></w:p><w:p><w:pPr><w:pStyle w:val="Normal"/><w:spacing w:lineRule="auto" w:line="240" w:before="0" w:after="0"/><w:rPr><w:color w:val="0070C0"/></w:rPr></w:pPr><w:hyperlink r:id="rId2"><w:r><w:rPr><w:rStyle w:val="InternetLink"/><w:color w:val="0070C0"/><w:lang w:val="fr-FR"/></w:rPr><w:t>https://branchesculture.com/2016/07/30/polemique-cinema-tamara-maigrie-diktat-beaute-polemique/</w:t></w:r></w:hyperlink></w:p><w:p><w:pPr><w:pStyle w:val="Normal"/><w:spacing w:lineRule="auto" w:line="240" w:before="0" w:after="0"/><w:rPr><w:color w:val="0070C0"/><w:lang w:val="fr-FR"/></w:rPr></w:pPr><w:r><w:rPr><w:color w:val="0070C0"/><w:lang w:val="fr-FR"/></w:rPr></w:r></w:p><w:p><w:pPr><w:pStyle w:val="Normal"/><w:spacing w:lineRule="auto" w:line="240" w:before="0" w:after="0"/><w:rPr><w:color w:val="0070C0"/><w:lang w:val="fr-FR"/></w:rPr></w:pPr><w:r><w:rPr><w:color w:val="0070C0"/><w:lang w:val="fr-FR"/></w:rPr><w:t>Bande annonce de Tamara (film)</w:t></w:r></w:p><w:p><w:pPr><w:pStyle w:val="Normal"/><w:spacing w:lineRule="auto" w:line="240" w:before="0" w:after="0"/><w:rPr><w:color w:val="0070C0"/><w:lang w:val="fr-FR"/></w:rPr></w:pPr><w:r><w:rPr><w:color w:val="0070C0"/><w:lang w:val="fr-FR"/></w:rPr><w:t>Comparaison avec la bd puis lecture de l’article</w:t></w:r></w:p><w:p><w:pPr><w:pStyle w:val="Normal"/><w:spacing w:lineRule="auto" w:line="240" w:before="0" w:after="0"/><w:rPr><w:color w:val="0070C0"/><w:lang w:val="fr-FR"/></w:rPr></w:pPr><w:r><w:rPr><w:color w:val="0070C0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8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color w:val="000000" w:themeColor="text1"/><w:lang w:val="en-US"/></w:rPr></w:pPr><w:r><w:rPr><w:color w:val="000000" w:themeColor="text1"/><w:lang w:val="fr-FR"/></w:rPr><w:t xml:space="preserve">Revision </w:t></w:r></w:p><w:p><w:pPr><w:pStyle w:val="Normal"/><w:tabs><w:tab w:val="center" w:pos="2356" w:leader="none"/></w:tabs><w:spacing w:lineRule="auto" w:line="240" w:before="0" w:after="0"/><w:rPr><w:color w:val="000000" w:themeColor="text1"/><w:lang w:val="en-US"/></w:rPr></w:pPr><w:r><w:rPr><w:color w:val="000000" w:themeColor="text1"/><w:lang w:val="fr-FR"/></w:rPr><w:t>Focus: skills needed to excel in assessment (e.g. choosing appropriate text type)</w:t></w:r></w:p><w:p><w:pPr><w:pStyle w:val="Normal"/><w:tabs><w:tab w:val="center" w:pos="2356" w:leader="none"/></w:tabs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tabs><w:tab w:val="center" w:pos="2356" w:leader="none"/></w:tabs><w:spacing w:lineRule="auto" w:line="240" w:before="0" w:after="0"/><w:rPr><w:color w:val="000000" w:themeColor="text1"/><w:lang w:val="en-US"/></w:rPr></w:pPr><w:r><w:rPr><w:color w:val="000000" w:themeColor="text1"/><w:lang w:val="fr-FR"/></w:rPr><w:t>Text types + Speaking practice</w:t></w:r></w:p><w:p><w:pPr><w:pStyle w:val="Normal"/><w:tabs><w:tab w:val="center" w:pos="2356" w:leader="none"/></w:tabs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tabs><w:tab w:val="center" w:pos="2356" w:leader="none"/></w:tabs><w:spacing w:lineRule="auto" w:line="240" w:before="0" w:after="0"/><w:rPr><w:color w:val="000000" w:themeColor="text1"/></w:rPr></w:pPr><w:r><w:rPr><w:color w:val="000000" w:themeColor="text1"/><w:lang w:val="fr-FR"/></w:rPr><w:t>Assessment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color w:val="C00000"/><w:lang w:val="fr-FR"/></w:rPr></w:pPr><w:r><w:rPr><w:color w:val="C00000"/><w:lang w:val="fr-FR"/></w:rPr></w:r></w:p><w:p><w:pPr><w:pStyle w:val="Normal"/><w:spacing w:lineRule="auto" w:line="240" w:before="0" w:after="0"/><w:rPr><w:color w:val="C00000"/><w:lang w:val="fr-FR"/></w:rPr></w:pPr><w:r><w:rPr><w:color w:val="C00000"/><w:lang w:val="fr-FR"/></w:rPr></w:r></w:p><w:p><w:pPr><w:pStyle w:val="Normal"/><w:spacing w:lineRule="auto" w:line="240" w:before="0" w:after="0"/><w:rPr><w:color w:val="C00000"/><w:lang w:val="fr-FR"/></w:rPr></w:pPr><w:r><w:rPr><w:color w:val="C00000"/><w:lang w:val="fr-FR"/></w:rPr></w:r></w:p><w:p><w:pPr><w:pStyle w:val="Normal"/><w:spacing w:lineRule="auto" w:line="240" w:before="0" w:after="0"/><w:rPr><w:color w:val="C00000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Additional grammar lesson (cases) if needed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lang w:val="fr-FR"/></w:rPr></w:pPr><w:r><w:rPr><w:color w:val="000000" w:themeColor="text1"/><w:lang w:val="fr-FR"/></w:rPr><w:t>Continuing with diktat de la minceur et differences entre films/realit</w:t></w:r><w:r><w:rPr><w:rFonts w:ascii="Calibri" w:hAnsi="Calibri"/><w:color w:val="000000" w:themeColor="text1"/><w:lang w:val="fr-FR"/></w:rPr><w:t>é</w:t></w:r><w:r><w:rPr><w:color w:val="000000" w:themeColor="text1"/><w:lang w:val="fr-FR"/></w:rPr><w:t>s.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16.10 Paper 1 May 2012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color w:val="FF66CC"/></w:rPr></w:pPr><w:r><w:rPr><w:color w:val="FF66CC"/><w:lang w:val="fr-FR"/></w:rPr><w:t>A writing task in exam conditions</w:t></w:r></w:p><w:p><w:pPr><w:pStyle w:val="Normal"/><w:spacing w:lineRule="auto" w:line="240" w:before="0" w:after="0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000000" w:themeColor="text1"/></w:rPr></w:pPr><w:r><w:rPr><w:color w:val="FF66CC"/><w:lang w:val="fr-FR"/></w:rPr><w:t>Past paper – reading</w:t></w:r></w:p></w:tc></w:tr><w:tr><w:trPr><w:trHeight w:val="245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w:color w:val="000000" w:themeColor="text1"/><w:lang w:val="de-DE"/></w:rPr></w:pPr><w:r><w:rPr><w:b/><w:color w:val="000000" w:themeColor="text1"/><w:lang w:val="fr-FR"/></w:rPr><w:t>October Half-term</w:t></w:r></w:p></w:tc></w:tr><w:tr><w:trPr><w:trHeight w:val="245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color w:val="000000" w:themeColor="text1"/><w:sz w:val="28"/></w:rPr></w:pPr><w:r><w:rPr><w:b/><w:color w:val="000000" w:themeColor="text1"/><w:sz w:val="28"/><w:lang w:val="fr-FR"/></w:rPr><w:t>HT2 – Erfahrungen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70C0"/></w:rPr></w:pPr><w:r><w:rPr><w:color w:val="0070C0"/><w:lang w:val="fr-FR"/></w:rPr><w:t>Exam Feedback /</w:t></w:r></w:p><w:p><w:pPr><w:pStyle w:val="Normal"/><w:spacing w:lineRule="auto" w:line="240" w:before="0" w:after="0"/><w:rPr><w:lang w:val="fr-FR"/></w:rPr></w:pPr><w:r><w:rPr><w:lang w:val="fr-FR"/></w:rPr><w:t>Introduction to theme</w:t></w:r></w:p><w:p><w:pPr><w:pStyle w:val="Normal"/><w:spacing w:lineRule="auto" w:line="240" w:before="0" w:after="0"/><w:rPr><w:lang w:val="fr-FR"/></w:rPr></w:pPr><w:r><w:rPr><w:lang w:val="fr-FR"/></w:rPr><w:t>Build vocabulary by exploring images and slogans of the new topic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70C0"/></w:rPr></w:pPr><w:r><w:rPr><w:color w:val="0070C0"/><w:lang w:val="fr-FR"/></w:rPr><w:t>Extension – liaise with teacher 1</w:t></w:r></w:p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2.1 Pr</w:t></w:r><w:r><w:rPr><w:rFonts w:cs="Calibri" w:cstheme="minorHAnsi"/><w:lang w:val="fr-FR"/></w:rPr><w:t>ä</w:t></w:r><w:r><w:rPr><w:lang w:val="fr-FR"/></w:rPr><w:t>gende Einflusse</w:t></w:r></w:p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color w:val="0070C0"/><w:lang w:val="fr-FR"/></w:rPr></w:pPr><w:r><w:rPr><w:color w:val="0070C0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70C0"/></w:rPr></w:pPr><w:r><w:rPr><w:color w:val="0070C0"/><w:lang w:val="fr-FR"/></w:rPr><w:t>* Word order</w:t></w:r></w:p><w:p><w:pPr><w:pStyle w:val="Normal"/><w:spacing w:lineRule="auto" w:line="240" w:before="0" w:after="0"/><w:rPr><w:color w:val="0070C0"/></w:rPr></w:pPr><w:r><w:rPr><w:color w:val="0070C0"/><w:lang w:val="fr-FR"/></w:rPr><w:t>* Passiv</w:t></w:r></w:p><w:p><w:pPr><w:pStyle w:val="Normal"/><w:spacing w:lineRule="auto" w:line="240" w:before="0" w:after="0"/><w:rPr><w:lang w:val="fr-FR"/></w:rPr></w:pPr><w:r><w:rPr><w:color w:val="0070C0"/><w:lang w:val="fr-FR"/></w:rPr><w:t>Keep revisiting tenses and cases if not secure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2.2 Eine kulinarische Reise</w:t></w:r></w:p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vMerge w:val="restart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2.3 Feste und Traditionen</w:t></w:r></w:p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vMerge w:val="continue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2.4 Die Sehnsucht nach dem Leben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tabs><w:tab w:val="center" w:pos="2356" w:leader="none"/></w:tabs><w:spacing w:lineRule="auto" w:line="240" w:before="0" w:after="0"/><w:rPr><w:color w:val="000000" w:themeColor="text1"/><w:lang w:val="en-US"/></w:rPr></w:pPr><w:r><w:rPr><w:color w:val="000000" w:themeColor="text1"/><w:lang w:val="fr-FR"/></w:rPr><w:t>Text types + Speaking practice</w:t></w:r></w:p><w:p><w:pPr><w:pStyle w:val="Normal"/><w:spacing w:lineRule="auto" w:line="240" w:before="0" w:after="0"/><w:rPr><w:lang w:val="fr-FR"/></w:rPr></w:pPr><w:r><w:rPr><w:lang w:val="fr-FR"/></w:rPr><w:t>revision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color w:val="C00000"/></w:rPr></w:pPr><w:r><w:rPr><w:color w:val="C00000"/><w:lang w:val="fr-FR"/></w:rPr><w:t>Can be adapted from French/Spanish IB book</w:t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7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Assessments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04.12 Paper 2 May 2012</w:t></w:r></w:p><w:p><w:pPr><w:pStyle w:val="Normal"/><w:spacing w:lineRule="auto" w:line="240" w:before="0" w:after="0"/><w:rPr><w:lang w:val="fr-FR"/></w:rPr></w:pPr><w:r><w:rPr><w:lang w:val="fr-FR"/></w:rPr><w:t>Listening test from Dynamic Learning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color w:val="FF66CC"/></w:rPr></w:pPr><w:r><w:rPr><w:color w:val="FF66CC"/><w:lang w:val="fr-FR"/></w:rPr><w:t xml:space="preserve">A speaking task using relevant image </w:t></w:r></w:p><w:p><w:pPr><w:pStyle w:val="Normal"/><w:spacing w:lineRule="auto" w:line="240" w:before="0" w:after="0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FF66CC"/></w:rPr></w:pPr><w:r><w:rPr><w:color w:val="FF66CC"/><w:lang w:val="fr-FR"/></w:rPr><w:t>Higher – speaking task based on literature on p.78 (Spanish IB)</w:t></w:r></w:p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lang w:val="fr-FR"/></w:rPr></w:pPr><w:r><w:rPr><w:b/><w:color w:val="000000" w:themeColor="text1"/><w:lang w:val="fr-FR"/></w:rPr><w:t>Christmas Holiday</w:t></w:r></w:p></w:tc></w:tr><w:tr><w:trPr><w:trHeight w:val="233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sz w:val="28"/><w:lang w:val="de-DE"/></w:rPr></w:pPr><w:r><w:rPr><w:b/><w:sz w:val="28"/><w:lang w:val="fr-FR"/></w:rPr><w:t>HT3 – Menschliche Erfindungsgabe</w:t></w:r></w:p><w:p><w:pPr><w:pStyle w:val="Normal"/><w:spacing w:lineRule="auto" w:line="240" w:before="0" w:after="0"/><w:rPr><w:sz w:val="28"/><w:lang w:val="fr-FR"/></w:rPr></w:pPr><w:r><w:rPr><w:sz w:val="28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70C0"/></w:rPr></w:pPr><w:r><w:rPr><w:color w:val="0070C0"/><w:lang w:val="fr-FR"/></w:rPr><w:t>Exam Feedback /</w:t></w:r></w:p><w:p><w:pPr><w:pStyle w:val="Normal"/><w:spacing w:lineRule="auto" w:line="240" w:before="0" w:after="0"/><w:rPr><w:lang w:val="fr-FR"/></w:rPr></w:pPr><w:r><w:rPr><w:lang w:val="fr-FR"/></w:rPr><w:t>Introduction to theme</w:t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w:t>Build vocabulary by exploring images and slogans of the new topic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color w:val="0070C0"/><w:lang w:val="fr-FR"/></w:rPr><w:t>Extension – liaise with teacher 1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hd w:val="clear" w:color="auto" w:fill="FFE599" w:themeFill="accent4" w:themeFillTint="66"/><w:spacing w:lineRule="auto" w:line="240" w:before="0" w:after="0"/><w:rPr><w:lang w:val="de-DE"/></w:rPr></w:pPr><w:r><w:rPr><w:lang w:val="fr-FR"/></w:rPr><w:t>3.1 Fernsehen: die Macht des Publikums</w:t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*Konjunktiv I &amp; II</w:t></w:r></w:p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hd w:val="clear" w:color="auto" w:fill="FFE599" w:themeFill="accent4" w:themeFillTint="66"/><w:spacing w:lineRule="auto" w:line="240" w:before="0" w:after="0"/><w:rPr><w:lang w:val="de-DE"/></w:rPr></w:pPr><w:r><w:rPr><w:lang w:val="fr-FR"/></w:rPr><w:t>3.2 Kino mal auf Deutsch</w:t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hd w:val="clear" w:color="auto" w:fill="FFE599" w:themeFill="accent4" w:themeFillTint="66"/><w:spacing w:lineRule="auto" w:line="240" w:before="0" w:after="0"/><w:rPr><w:lang w:val="de-DE"/></w:rPr></w:pPr><w:r><w:rPr><w:lang w:val="fr-FR"/></w:rPr><w:t>3.3 Musik heute</w:t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hd w:val="clear" w:color="auto" w:fill="FFE599" w:themeFill="accent4" w:themeFillTint="66"/><w:spacing w:lineRule="auto" w:line="240" w:before="0" w:after="0"/><w:rPr><w:lang w:val="de-DE"/></w:rPr></w:pPr><w:r><w:rPr><w:lang w:val="fr-FR"/></w:rPr><w:t>3.4 Werbung: Spa</w:t></w:r><w:r><w:rPr><w:rFonts w:cs="Calibri" w:cstheme="minorHAnsi"/><w:lang w:val="fr-FR"/></w:rPr><w:t>ß</w:t></w:r><w:r><w:rPr><w:lang w:val="fr-FR"/></w:rPr><w:t>, Verdummung oder Manipulation?</w:t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de-DE"/></w:rPr></w:pPr><w:r><w:rPr><w:lang w:val="fr-FR"/></w:rPr><w:t>Assessments</w:t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w:p><w:pPr><w:pStyle w:val="Normal"/><w:shd w:val="clear" w:color="auto" w:fill="FFE599" w:themeFill="accent4" w:themeFillTint="66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C00000"/></w:rPr></w:pPr><w:r><w:rPr><w:color w:val="C00000"/><w:lang w:val="fr-FR"/></w:rPr><w:t>Can be adapted from French/Spanish IB book</w:t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05.02 Paper 1 May 2013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color w:val="FF66CC"/></w:rPr></w:pPr><w:r><w:rPr><w:color w:val="FF66CC"/><w:lang w:val="fr-FR"/></w:rPr><w:t>A writing task in exam conditions</w:t></w:r></w:p><w:p><w:pPr><w:pStyle w:val="Normal"/><w:spacing w:lineRule="auto" w:line="240" w:before="0" w:after="0"/><w:rPr><w:color w:val="FF66CC"/><w:lang w:val="fr-FR"/></w:rPr></w:pPr><w:r><w:rPr><w:color w:val="FF66CC"/><w:lang w:val="fr-FR"/></w:rPr></w:r></w:p><w:p><w:pPr><w:pStyle w:val="Normal"/><w:spacing w:lineRule="auto" w:line="240" w:before="0" w:after="0"/><w:rPr><w:lang w:val="fr-FR"/></w:rPr></w:pPr><w:r><w:rPr><w:color w:val="FF66CC"/><w:lang w:val="fr-FR"/></w:rPr><w:t>Past paper – reading</w:t></w:r></w:p></w:tc></w:tr><w:tr><w:trPr><w:trHeight w:val="245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February Half-term</w:t></w:r></w:p></w:tc></w:tr><w:tr><w:trPr><w:trHeight w:val="245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sz w:val="28"/><w:lang w:val="de-DE"/></w:rPr></w:pPr><w:r><w:rPr><w:b/><w:sz w:val="28"/><w:lang w:val="fr-FR"/></w:rPr><w:t>HT4 -Soziale Organisation</w:t></w:r></w:p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70C0"/></w:rPr></w:pPr><w:r><w:rPr><w:color w:val="0070C0"/><w:lang w:val="fr-FR"/></w:rPr><w:t>Exam Feedback /</w:t></w:r></w:p><w:p><w:pPr><w:pStyle w:val="Normal"/><w:spacing w:lineRule="auto" w:line="240" w:before="0" w:after="0"/><w:rPr><w:lang w:val="fr-FR"/></w:rPr></w:pPr><w:r><w:rPr><w:lang w:val="fr-FR"/></w:rPr><w:t>Introduction to theme</w:t></w:r></w:p><w:p><w:pPr><w:pStyle w:val="Normal"/><w:spacing w:lineRule="auto" w:line="240" w:before="0" w:after="0"/><w:rPr><w:lang w:val="fr-FR"/></w:rPr></w:pPr><w:r><w:rPr><w:lang w:val="fr-FR"/></w:rPr><w:t>Build vocabulary by exploring images and slogans of the new topic. (skip this if no time)//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de-DE"/></w:rPr></w:pPr><w:r><w:rPr><w:lang w:val="fr-FR"/></w:rPr><w:t>4.1 Die digitale Welt</w:t></w:r></w:p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70C0"/></w:rPr></w:pPr><w:r><w:rPr><w:color w:val="0070C0"/><w:lang w:val="fr-FR"/></w:rPr><w:t xml:space="preserve">Literature 1: Die Verwandlung </w:t></w:r></w:p><w:p><w:pPr><w:pStyle w:val="Normal"/><w:spacing w:lineRule="auto" w:line="240" w:before="0" w:after="0"/><w:rPr><w:color w:val="0070C0"/></w:rPr></w:pPr><w:r><w:rPr><w:color w:val="0070C0"/><w:lang w:val="fr-FR"/></w:rPr><w:t>(to be changed, current IBH students have studied this for English Lit)</w:t></w:r></w:p><w:p><w:pPr><w:pStyle w:val="Normal"/><w:spacing w:lineRule="auto" w:line="240" w:before="0" w:after="0"/><w:rPr><w:color w:val="0070C0"/><w:lang w:val="fr-FR"/></w:rPr></w:pPr><w:r><w:rPr><w:color w:val="0070C0"/><w:lang w:val="fr-FR"/></w:rPr></w:r></w:p><w:p><w:pPr><w:pStyle w:val="Normal"/><w:spacing w:lineRule="auto" w:line="240" w:before="0" w:after="0"/><w:rPr><w:color w:val="0070C0"/><w:lang w:val="de-DE"/></w:rPr></w:pPr><w:r><w:rPr><w:color w:val="0070C0"/><w:lang w:val="fr-FR"/></w:rPr><w:t>Other options:</w:t></w:r></w:p><w:p><w:pPr><w:pStyle w:val="Normal"/><w:spacing w:lineRule="auto" w:line="240" w:before="0" w:after="0"/><w:rPr><w:lang w:val="de-DE"/></w:rPr></w:pPr><w:r><w:rPr><w:color w:val="0070C0"/><w:lang w:val="fr-FR"/></w:rPr><w:t>Ich fühle mich so 50/50?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de-DE"/></w:rPr></w:pPr><w:r><w:rPr><w:lang w:val="fr-FR"/></w:rPr><w:t>L6 Visits</w:t></w:r></w:p></w:tc><w:tc><w:tcPr><w:tcW w:w="12396" w:type="dxa"/><w:gridSpan w:val="5"/><w:vMerge w:val="restart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i/><w:i/></w:rPr></w:pPr><w:r><w:rPr><w:i/><w:lang w:val="fr-FR"/></w:rPr><w:t>Lessons continue with those who did not go on the visit (consider revision/grammar/ cultural based lesson)</w:t></w:r></w:p><w:p><w:pPr><w:pStyle w:val="Normal"/><w:spacing w:lineRule="auto" w:line="240" w:before="0" w:after="0"/><w:rPr><w:i/><w:i/></w:rPr></w:pPr><w:r><w:rPr><w:i/><w:lang w:val="fr-FR"/></w:rPr><w:t>Lessons continue with those who did not go on the visit (consider revision/grammar/ cultural based lesson)</w:t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de-DE"/></w:rPr></w:pPr><w:r><w:rPr><w:lang w:val="fr-FR"/></w:rPr><w:t>L6 Visits</w:t></w:r></w:p></w:tc><w:tc><w:tcPr><w:tcW w:w="12396" w:type="dxa"/><w:gridSpan w:val="5"/><w:vMerge w:val="continue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i/><w:i/><w:lang w:val="fr-FR"/></w:rPr></w:pPr><w:r><w:rPr><w:i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4.2 Jugend heute – und die Menschen um sie herum</w:t></w:r></w:p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Literature 1: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4.3 Schule – f</w:t></w:r><w:r><w:rPr><w:rFonts w:cs="Calibri" w:cstheme="minorHAnsi"/><w:lang w:val="fr-FR"/></w:rPr><w:t>ü</w:t></w:r><w:r><w:rPr><w:lang w:val="fr-FR"/></w:rPr><w:t>r das Leben lernen</w:t></w:r></w:p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Literature 1: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4.4 Die geregelte Welt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Literature 1: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FF66CC"/></w:rPr></w:pPr><w:r><w:rPr><w:color w:val="FF66CC"/><w:lang w:val="fr-FR"/></w:rPr><w:t xml:space="preserve">A speaking task using relevant image </w:t></w:r></w:p><w:p><w:pPr><w:pStyle w:val="Normal"/><w:spacing w:lineRule="auto" w:line="240" w:before="0" w:after="0"/><w:jc w:val="center"/><w:rPr><w:color w:val="FF66CC"/><w:lang w:val="fr-FR"/></w:rPr></w:pPr><w:r><w:rPr><w:color w:val="FF66CC"/><w:lang w:val="fr-FR"/></w:rPr></w:r></w:p><w:p><w:pPr><w:pStyle w:val="Normal"/><w:spacing w:lineRule="auto" w:line="240" w:before="0" w:after="0"/><w:jc w:val="center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FF66CC"/></w:rPr></w:pPr><w:r><w:rPr><w:color w:val="FF66CC"/><w:lang w:val="fr-FR"/></w:rPr><w:t>Higher – speaking task based on literature on p.159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Easter Holiday</w:t></w:r></w:p></w:tc></w:tr><w:tr><w:trPr><w:trHeight w:val="233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color w:val="000000" w:themeColor="text1"/><w:sz w:val="28"/><w:lang w:val="de-DE"/></w:rPr></w:pPr><w:r><w:rPr><w:b/><w:color w:val="000000" w:themeColor="text1"/><w:sz w:val="28"/><w:lang w:val="fr-FR"/></w:rPr><w:t>HT5 - Ein Planet für alle</w:t></w:r></w:p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5.1 Der Mensch als globaler Konsument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/w:rPr></w:pPr><w:r><w:rPr><w:color w:val="538135" w:themeColor="accent6" w:themeShade="bf"/><w:lang w:val="fr-FR"/></w:rPr><w:t>5</w:t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000000" w:themeColor="text1"/></w:rPr></w:pPr><w:r><w:rPr><w:color w:val="000000" w:themeColor="text1"/><w:lang w:val="fr-FR"/></w:rPr><w:t>*Focused practise responding to higher-level essay questions for paper 1 (ahead of Mocks)</w:t></w:r></w:p><w:p><w:pPr><w:pStyle w:val="Normal"/><w:spacing w:lineRule="auto" w:line="240" w:before="0" w:after="0"/><w:rPr><w:color w:val="000000" w:themeColor="text1"/></w:rPr></w:pPr><w:r><w:rPr><w:color w:val="000000" w:themeColor="text1"/><w:lang w:val="fr-FR"/></w:rPr><w:t>*Practise for individual Oral based on Literature 1</w:t></w:r></w:p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/w:rPr></w:pPr><w:r><w:rPr><w:color w:val="538135" w:themeColor="accent6" w:themeShade="bf"/><w:lang w:val="fr-FR"/></w:rPr><w:t>23.04 Paper 2 May 2013</w:t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5.2 Der Mensch in der Natur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5.3 Der Mensch und seine Mitmenschen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Texttypes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Speaking practice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Assessments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538135" w:themeColor="accent6" w:themeShade="bf"/><w:lang w:val="fr-FR"/></w:rPr></w:pPr><w:r><w:rPr><w:color w:val="538135" w:themeColor="accent6" w:themeShade="bf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Literature 1: </w:t></w:r></w:p><w:p><w:pPr><w:pStyle w:val="Normal"/><w:spacing w:lineRule="auto" w:line="240" w:before="0" w:after="0"/><w:rPr><w:color w:val="538135" w:themeColor="accent6" w:themeShade="bf"/><w:lang w:val="fr-FR"/></w:rPr></w:pPr><w:r><w:rPr><w:color w:val="538135" w:themeColor="accent6" w:themeShade="bf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FF66CC"/></w:rPr></w:pPr><w:r><w:rPr><w:color w:val="FF66CC"/><w:lang w:val="fr-FR"/></w:rPr><w:t>A writing task in exam conditions</w:t></w:r></w:p><w:p><w:pPr><w:pStyle w:val="Normal"/><w:spacing w:lineRule="auto" w:line="240" w:before="0" w:after="0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538135" w:themeColor="accent6" w:themeShade="bf"/></w:rPr></w:pPr><w:r><w:rPr><w:color w:val="FF66CC"/><w:lang w:val="fr-FR"/></w:rPr><w:t>Past paper reading</w:t></w:r></w:p></w:tc></w:tr><w:tr><w:trPr><w:trHeight w:val="245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w:color w:val="000000" w:themeColor="text1"/></w:rPr></w:pPr><w:r><w:rPr><w:b/><w:color w:val="000000" w:themeColor="text1"/><w:lang w:val="fr-FR"/></w:rPr><w:t>May Half-Term</w:t></w:r></w:p></w:tc></w:tr><w:tr><w:trPr><w:trHeight w:val="245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color w:val="000000" w:themeColor="text1"/><w:sz w:val="28"/><w:lang w:val="de-DE"/></w:rPr></w:pPr><w:r><w:rPr><w:b/><w:color w:val="000000" w:themeColor="text1"/><w:sz w:val="28"/><w:lang w:val="fr-FR"/></w:rPr><w:t xml:space="preserve">HT6 - Ein Planet für alle (continued) 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1</w:t></w:r></w:p></w:tc><w:tc><w:tcPr><w:tcW w:w="3056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L6 Mocks</w:t></w:r></w:p></w:tc><w:tc><w:tcPr><w:tcW w:w="6301" w:type="dxa"/><w:gridSpan w:val="3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04.06 -14.06 </w:t></w:r></w:p><w:p><w:pPr><w:pStyle w:val="Normal"/><w:spacing w:lineRule="auto" w:line="240" w:before="0" w:after="0"/><w:rPr><w:color w:val="000000" w:themeColor="text1"/><w:sz w:val="11"/><w:lang w:val="fr-FR"/></w:rPr></w:pPr><w:r><w:rPr><w:color w:val="000000" w:themeColor="text1"/><w:sz w:val="11"/><w:lang w:val="fr-FR"/></w:rPr></w:r></w:p></w:tc><w:tc><w:tcPr><w:tcW w:w="6095" w:type="dxa"/><w:gridSpan w:val="2"/><w:vMerge w:val="restart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(Note that in Half Term 6 you are likely to have limited contact time with your class for various extra-curricular reasons including L6 visit to Geneva)</w:t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2</w:t></w:r></w:p></w:tc><w:tc><w:tcPr><w:tcW w:w="3056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color w:val="000000" w:themeColor="text1"/><w:lang w:val="en-US"/></w:rPr></w:pPr><w:r><w:rPr><w:color w:val="000000" w:themeColor="text1"/><w:lang w:val="fr-FR"/></w:rPr><w:t>L6 Mocks</w:t></w:r></w:p></w:tc><w:tc><w:tcPr><w:tcW w:w="6301" w:type="dxa"/><w:gridSpan w:val="3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Papers 1 &amp; 2 from May 2016</w:t></w:r></w:p></w:tc><w:tc><w:tcPr><w:tcW w:w="6095" w:type="dxa"/><w:gridSpan w:val="2"/><w:vMerge w:val="continue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en-US"/></w:rPr></w:pPr><w:r><w:rPr><w:color w:val="000000" w:themeColor="text1"/><w:lang w:val="fr-FR"/></w:rPr><w:t xml:space="preserve">Mock feedback 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Common mistakes pair task, followed by whole class discussion </w:t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Grammar focus will be differentiated depending on outcome from L6 mocks</w:t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Mock Feedback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5.4 Der Mensch braucht Energie</w:t></w:r></w:p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 xml:space="preserve">(Note: Geneva visit) 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 – show film while some students are on the Geneva visit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09.07 Interactive oral 1</w:t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5.4 Der Mensch braucht Energie</w:t></w:r></w:p><w:p><w:pPr><w:pStyle w:val="Normal"/><w:spacing w:lineRule="auto" w:line="240" w:before="0" w:after="0"/><w:rPr><w:color w:val="000000" w:themeColor="text1"/><w:lang w:val="de-DE"/></w:rPr></w:pPr><w:r><w:rPr><w:color w:val="000000" w:themeColor="text1"/><w:lang w:val="fr-FR"/></w:rPr><w:t>(Note: Geneva visit)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 – show film while some students are on the Geneva visit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en-US"/></w:rPr></w:pPr><w:r><w:rPr><w:color w:val="000000" w:themeColor="text1"/><w:lang w:val="fr-FR"/></w:rPr><w:t>End of Year Revision/ Activities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FF66CC"/></w:rPr></w:pPr><w:r><w:rPr><w:color w:val="FF66CC"/><w:lang w:val="fr-FR"/></w:rPr><w:t>Lower 6</w:t></w:r><w:r><w:rPr><w:color w:val="FF66CC"/><w:vertAlign w:val="superscript"/><w:lang w:val="fr-FR"/></w:rPr><w:t>th</w:t></w:r><w:r><w:rPr><w:color w:val="FF66CC"/><w:lang w:val="fr-FR"/></w:rPr><w:t xml:space="preserve"> Prelim Exams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33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w:color w:val="000000" w:themeColor="text1"/></w:rPr></w:pPr><w:r><w:rPr><w:b/><w:color w:val="000000" w:themeColor="text1"/><w:lang w:val="fr-FR"/></w:rPr><w:t>Summer Holiday</w:t></w:r></w:p></w:tc></w:tr><w:tr><w:trPr><w:trHeight w:val="233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color w:val="000000" w:themeColor="text1"/><w:sz w:val="28"/><w:lang w:val="de-DE"/></w:rPr></w:pPr><w:r><w:rPr><w:b/><w:color w:val="000000" w:themeColor="text1"/><w:sz w:val="28"/><w:lang w:val="fr-FR"/></w:rPr><w:t>HT7 - Revisiting Identit</w:t></w:r><w:r><w:rPr><w:rFonts w:cs="Calibri" w:cstheme="minorHAnsi"/><w:b/><w:color w:val="000000" w:themeColor="text1"/><w:sz w:val="28"/><w:lang w:val="fr-FR"/></w:rPr><w:t>ä</w:t></w:r><w:r><w:rPr><w:b/><w:color w:val="000000" w:themeColor="text1"/><w:sz w:val="28"/><w:lang w:val="fr-FR"/></w:rPr><w:t>ten &amp; Erfahrungen (U6)</w:t></w:r></w:p><w:p><w:pPr><w:pStyle w:val="Normal"/><w:spacing w:lineRule="auto" w:line="240" w:before="0" w:after="0"/><w:rPr><w:color w:val="000000" w:themeColor="text1"/><w:sz w:val="28"/><w:lang w:val="fr-FR"/></w:rPr></w:pPr><w:r><w:rPr><w:color w:val="000000" w:themeColor="text1"/><w:sz w:val="28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 xml:space="preserve">Der Vorleser </w:t></w:r></w:p><w:p><w:pPr><w:pStyle w:val="Normal"/><w:spacing w:lineRule="auto" w:line="240" w:before="0" w:after="0"/><w:rPr><w:color w:val="000000" w:themeColor="text1"/></w:rPr></w:pPr><w:r><w:rPr><w:color w:val="000000" w:themeColor="text1"/><w:lang w:val="fr-FR"/></w:rPr><w:t>(taught at same time as A level class so potential intervention could be for pupils to attend additional lessons)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7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color w:val="000000" w:themeColor="text1"/></w:rPr></w:pPr><w:r><w:rPr><w:color w:val="000000" w:themeColor="text1"/><w:lang w:val="fr-FR"/></w:rPr><w:t>8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Der Vorleser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color w:val="000000" w:themeColor="text1"/></w:rPr></w:pPr><w:r><w:rPr><w:color w:val="000000" w:themeColor="text1"/><w:lang w:val="fr-FR"/></w:rPr><w:t>16.10 Interactive oral 2.</w:t></w:r></w:p><w:p><w:pPr><w:pStyle w:val="Normal"/><w:spacing w:lineRule="auto" w:line="240" w:before="0" w:after="0"/><w:rPr><w:color w:val="000000" w:themeColor="text1"/></w:rPr></w:pPr><w:r><w:rPr><w:color w:val="000000" w:themeColor="text1"/><w:lang w:val="fr-FR"/></w:rPr><w:t>(First draft of written assignment due immediately after half-term break)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w:p><w:pPr><w:pStyle w:val="Normal"/><w:spacing w:lineRule="auto" w:line="240" w:before="0" w:after="0"/><w:rPr><w:color w:val="FF66CC"/></w:rPr></w:pPr><w:r><w:rPr><w:color w:val="FF66CC"/><w:lang w:val="fr-FR"/></w:rPr><w:t>A writing task in exam conditions</w:t></w:r></w:p><w:p><w:pPr><w:pStyle w:val="Normal"/><w:spacing w:lineRule="auto" w:line="240" w:before="0" w:after="0"/><w:jc w:val="center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FF66CC"/></w:rPr></w:pPr><w:r><w:rPr><w:color w:val="FF66CC"/><w:lang w:val="fr-FR"/></w:rPr><w:t>Past paper reading</w:t></w:r></w:p><w:p><w:pPr><w:pStyle w:val="Normal"/><w:spacing w:lineRule="auto" w:line="240" w:before="0" w:after="0"/><w:rPr><w:color w:val="000000" w:themeColor="text1"/><w:lang w:val="fr-FR"/></w:rPr></w:pPr><w:r><w:rPr><w:color w:val="000000" w:themeColor="text1"/><w:lang w:val="fr-FR"/></w:rPr></w:r></w:p></w:tc></w:tr><w:tr><w:trPr><w:trHeight w:val="245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w:color w:val="000000" w:themeColor="text1"/></w:rPr></w:pPr><w:r><w:rPr><w:b/><w:color w:val="000000" w:themeColor="text1"/><w:lang w:val="fr-FR"/></w:rPr><w:t>October half-term</w:t></w:r></w:p></w:tc></w:tr><w:tr><w:trPr><w:trHeight w:val="245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color w:val="000000" w:themeColor="text1"/><w:sz w:val="28"/><w:lang w:val="de-DE"/></w:rPr></w:pPr><w:r><w:rPr><w:b/><w:color w:val="000000" w:themeColor="text1"/><w:sz w:val="28"/><w:lang w:val="fr-FR"/></w:rPr><w:t>HT8 - Revisiting Menschliche Erfindungsgabe &amp; Soziale Organisation</w:t></w:r></w:p><w:p><w:pPr><w:pStyle w:val="Normal"/><w:spacing w:lineRule="auto" w:line="240" w:before="0" w:after="0"/><w:rPr><w:color w:val="000000" w:themeColor="text1"/><w:sz w:val="28"/><w:lang w:val="fr-FR"/></w:rPr></w:pPr><w:r><w:rPr><w:color w:val="000000" w:themeColor="text1"/><w:sz w:val="28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w:t>Focused practice responding to higher-level essay questions for paper 1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01.01 Papers 1 &amp; 2 May 2014</w:t></w:r></w:p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20.11 Final Written Assignment due</w:t></w:r></w:p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18.12 Mock IB Speaking Exams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color w:val="FF66CC"/></w:rPr></w:pPr><w:r><w:rPr><w:color w:val="FF66CC"/><w:lang w:val="fr-FR"/></w:rPr><w:t xml:space="preserve">A speaking task using relevant image </w:t></w:r></w:p><w:p><w:pPr><w:pStyle w:val="Normal"/><w:spacing w:lineRule="auto" w:line="240" w:before="0" w:after="0"/><w:jc w:val="center"/><w:rPr><w:color w:val="FF66CC"/><w:lang w:val="fr-FR"/></w:rPr></w:pPr><w:r><w:rPr><w:color w:val="FF66CC"/><w:lang w:val="fr-FR"/></w:rPr></w:r></w:p><w:p><w:pPr><w:pStyle w:val="Normal"/><w:spacing w:lineRule="auto" w:line="240" w:before="0" w:after="0"/><w:jc w:val="center"/><w:rPr><w:color w:val="FF66CC"/><w:lang w:val="fr-FR"/></w:rPr></w:pPr><w:r><w:rPr><w:color w:val="FF66CC"/><w:lang w:val="fr-FR"/></w:rPr></w:r></w:p><w:p><w:pPr><w:pStyle w:val="Normal"/><w:spacing w:lineRule="auto" w:line="240" w:before="0" w:after="0"/><w:rPr><w:color w:val="FF66CC"/></w:rPr></w:pPr><w:r><w:rPr><w:color w:val="FF66CC"/><w:lang w:val="fr-FR"/></w:rPr><w:t>Higher – speaking task based on literature on p.159</w:t></w:r></w:p><w:p><w:pPr><w:pStyle w:val="Normal"/><w:spacing w:lineRule="auto" w:line="240" w:before="0" w:after="0"/><w:rPr><w:lang w:val="fr-FR"/></w:rPr></w:pPr><w:r><w:rPr><w:lang w:val="fr-FR"/></w:rPr></w:r></w:p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Christmas Holiday</w:t></w:r></w:p></w:tc></w:tr><w:tr><w:trPr><w:trHeight w:val="233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sz w:val="28"/><w:lang w:val="de-DE"/></w:rPr></w:pPr><w:r><w:rPr><w:b/><w:sz w:val="28"/><w:lang w:val="fr-FR"/></w:rPr><w:t>HT9 – Revisiting Revisit Ein Planet für alle</w:t></w:r></w:p><w:p><w:pPr><w:pStyle w:val="Normal"/><w:spacing w:lineRule="auto" w:line="240" w:before="0" w:after="0"/><w:rPr><w:sz w:val="28"/><w:lang w:val="fr-FR"/></w:rPr></w:pPr><w:r><w:rPr><w:sz w:val="28"/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de-DE"/></w:rPr></w:pPr><w:r><w:rPr><w:lang w:val="fr-FR"/></w:rPr><w:t>U6 Mocks</w:t></w:r></w:p></w:tc><w:tc><w:tcPr><w:tcW w:w="1678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4623" w:type="dxa"/><w:gridSpan w:val="2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fr-FR"/></w:rPr></w:pPr><w:r><w:rPr><w:lang w:val="fr-FR"/></w:rPr><w:t xml:space="preserve">03.01-17.01 Mock exams </w:t></w:r></w:p><w:p><w:pPr><w:pStyle w:val="Normal"/><w:spacing w:lineRule="auto" w:line="240" w:before="0" w:after="0"/><w:rPr><w:lang w:val="fr-FR"/></w:rPr></w:pPr><w:r><w:rPr><w:lang w:val="fr-FR"/></w:rPr></w:r></w:p></w:tc><w:tc><w:tcPr><w:tcW w:w="6095" w:type="dxa"/><w:gridSpan w:val="2"/><w:vMerge w:val="restart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fr-FR"/></w:rPr></w:pPr><w:r><w:rPr><w:color w:val="FF66CC"/><w:lang w:val="fr-FR"/></w:rPr><w:t>Upper 6</w:t></w:r><w:r><w:rPr><w:color w:val="FF66CC"/><w:vertAlign w:val="superscript"/><w:lang w:val="fr-FR"/></w:rPr><w:t>th</w:t></w:r><w:r><w:rPr><w:color w:val="FF66CC"/><w:lang w:val="fr-FR"/></w:rPr><w:t xml:space="preserve"> Prelim exams</w:t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de-DE"/></w:rPr></w:pPr><w:r><w:rPr><w:lang w:val="fr-FR"/></w:rPr><w:t>U6 Mocks</w:t></w:r></w:p></w:tc><w:tc><w:tcPr><w:tcW w:w="1678" w:type="dxa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4623" w:type="dxa"/><w:gridSpan w:val="2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fr-FR"/></w:rPr></w:pPr><w:r><w:rPr><w:lang w:val="fr-FR"/></w:rPr><w:t>Papers 1 &amp; 2, SAM)</w:t></w:r></w:p></w:tc><w:tc><w:tcPr><w:tcW w:w="6095" w:type="dxa"/><w:gridSpan w:val="2"/><w:vMerge w:val="continue"/><w:tcBorders></w:tcBorders><w:shd w:color="auto" w:fill="E7E6E6" w:themeFill="background2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de-DE"/></w:rPr></w:pPr><w:r><w:rPr><w:lang w:val="fr-FR"/></w:rPr><w:t>Mock Feedback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w:t>Focused practice for individual oral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45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February Half-Term</w:t></w:r></w:p></w:tc></w:tr><w:tr><w:trPr><w:trHeight w:val="245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sz w:val="28"/></w:rPr></w:pPr><w:r><w:rPr><w:b/><w:sz w:val="28"/><w:lang w:val="fr-FR"/></w:rPr><w:t>HT10 – Exam Prep</w:t></w:r></w:p><w:p><w:pPr><w:pStyle w:val="Normal"/><w:spacing w:lineRule="auto" w:line="240" w:before="0" w:after="0"/><w:rPr><w:sz w:val="28"/><w:lang w:val="fr-FR"/></w:rPr></w:pPr><w:r><w:rPr><w:sz w:val="28"/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w:t>Past Papers Paper 1 + 2</w:t></w:r></w:p><w:p><w:pPr><w:pStyle w:val="Normal"/><w:spacing w:lineRule="auto" w:line="240" w:before="0" w:after="0"/><w:rPr><w:lang w:val="fr-FR"/></w:rPr></w:pPr><w:r><w:rPr><w:lang w:val="fr-FR"/></w:rPr><w:t>Past Paper style exercises</w:t></w:r></w:p><w:p><w:pPr><w:pStyle w:val="Normal"/><w:spacing w:lineRule="auto" w:line="240" w:before="0" w:after="0"/><w:rPr><w:lang w:val="fr-FR"/></w:rPr></w:pPr><w:r><w:rPr><w:lang w:val="fr-FR"/></w:rPr><w:t xml:space="preserve">Listening practice via Dynamic Learning </w:t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w:t>Past Papers Paper 1 + 2</w:t></w:r></w:p><w:p><w:pPr><w:pStyle w:val="Normal"/><w:spacing w:lineRule="auto" w:line="240" w:before="0" w:after="0"/><w:rPr><w:lang w:val="fr-FR"/></w:rPr></w:pPr><w:r><w:rPr><w:lang w:val="fr-FR"/></w:rPr><w:t>Past Paper style exercises</w:t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19.02 Papers 1&amp;2 May 2015 + Listening Assessment</w:t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2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w:t>26.02 Individual Oral</w:t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3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4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5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/w:tr><w:tr><w:trPr><w:trHeight w:val="233" w:hRule="atLeast"/></w:trPr><w:tc><w:tcPr><w:tcW w:w="707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6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1678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1961" w:type="dxa"/><w:tcBorders></w:tcBorders><w:shd w:fill="auto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/w:r></w:p></w:tc><w:tc><w:tcPr><w:tcW w:w="266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rPr><w:lang w:val="fr-FR"/></w:rPr></w:pPr><w:r><w:rPr><w:lang w:val="fr-FR"/></w:rPr></w:r></w:p></w:tc><w:tc><w:tcPr><w:tcW w:w="2882" w:type="dxa"/><w:tcBorders></w:tcBorders><w:shd w:fill="auto" w:val="clear"/><w:tcMar><w:left w:w="108" w:type="dxa"/></w:tcMar></w:tcPr><w:p><w:pPr><w:pStyle w:val="Normal"/><w:spacing w:lineRule="auto" w:line="240" w:before="0" w:after="0"/><w:rPr><w:lang w:val="fr-FR"/></w:rPr></w:pPr><w:r><w:rPr><w:color w:val="FF66CC"/><w:lang w:val="fr-FR"/></w:rPr><w:t>All skills</w:t></w:r></w:p></w:tc></w:tr><w:tr><w:trPr><w:trHeight w:val="233" w:hRule="atLeast"/></w:trPr><w:tc><w:tcPr><w:tcW w:w="16159" w:type="dxa"/><w:gridSpan w:val="7"/><w:tcBorders></w:tcBorders><w:shd w:color="auto" w:fill="FF0000" w:val="clear"/><w:tcMar><w:left w:w="108" w:type="dxa"/></w:tcMar></w:tcPr><w:p><w:pPr><w:pStyle w:val="Normal"/><w:spacing w:lineRule="auto" w:line="240" w:before="0" w:after="0"/><w:jc w:val="center"/><w:rPr><w:b/><w:b/></w:rPr></w:pPr><w:r><w:rPr><w:b/><w:lang w:val="fr-FR"/></w:rPr><w:t>Easter Holiday</w:t></w:r></w:p></w:tc></w:tr><w:tr><w:trPr><w:trHeight w:val="233" w:hRule="atLeast"/></w:trPr><w:tc><w:tcPr><w:tcW w:w="16159" w:type="dxa"/><w:gridSpan w:val="7"/><w:tcBorders></w:tcBorders><w:shd w:color="auto" w:fill="A8D08D" w:themeFill="accent6" w:themeFillTint="99" w:val="clear"/><w:tcMar><w:left w:w="108" w:type="dxa"/></w:tcMar></w:tcPr><w:p><w:pPr><w:pStyle w:val="Normal"/><w:spacing w:lineRule="auto" w:line="240" w:before="0" w:after="0"/><w:jc w:val="center"/><w:rPr><w:b/><w:b/><w:sz w:val="28"/></w:rPr></w:pPr><w:r><w:rPr><w:b/><w:sz w:val="28"/><w:lang w:val="fr-FR"/></w:rPr><w:t>HT11 – Final Exam Prep</w:t></w:r></w:p><w:p><w:pPr><w:pStyle w:val="Normal"/><w:spacing w:lineRule="auto" w:line="240" w:before="0" w:after="0"/><w:jc w:val="center"/><w:rPr><w:b/><w:b/><w:sz w:val="28"/><w:lang w:val="fr-FR"/></w:rPr></w:pPr><w:r><w:rPr><w:b/><w:sz w:val="28"/><w:lang w:val="fr-FR"/></w:rPr></w:r></w:p></w:tc></w:tr><w:tr><w:trPr><w:trHeight w:val="233" w:hRule="atLeast"/></w:trPr><w:tc><w:tcPr><w:tcW w:w="707" w:type="dxa"/><w:tcBorders></w:tcBorders><w:shd w:color="auto" w:fill="FFFFFF" w:themeFill="background1" w:val="clear"/><w:tcMar><w:left w:w="108" w:type="dxa"/></w:tcMar></w:tcPr><w:p><w:pPr><w:pStyle w:val="Normal"/><w:spacing w:lineRule="auto" w:line="240" w:before="0" w:after="0"/><w:jc w:val="center"/><w:rPr><w:lang w:val="fr-FR"/></w:rPr></w:pPr><w:r><w:rPr><w:lang w:val="fr-FR"/></w:rPr><w:t>1</w:t></w:r></w:p></w:tc><w:tc><w:tcPr><w:tcW w:w="3056" w:type="dxa"/><w:tcBorders></w:tcBorders><w:shd w:color="auto" w:fill="FFE599" w:themeFill="accent4" w:themeFillTint="66" w:val="clear"/><w:tcMar><w:left w:w="108" w:type="dxa"/></w:tcMar></w:tcPr><w:p><w:pPr><w:pStyle w:val="Normal"/><w:spacing w:lineRule="auto" w:line="240" w:before="0" w:after="0"/><w:rPr><w:b/><w:b/></w:rPr></w:pPr><w:r><w:rPr><w:b/><w:lang w:val="fr-FR"/></w:rPr><w:t>Final week</w:t></w:r></w:p><w:p><w:pPr><w:pStyle w:val="Normal"/><w:spacing w:lineRule="auto" w:line="240" w:before="0" w:after="0"/><w:rPr><w:b/><w:b/><w:lang w:val="fr-FR"/></w:rPr></w:pPr><w:r><w:rPr><w:b/><w:lang w:val="fr-FR"/></w:rPr></w:r></w:p></w:tc><w:tc><w:tcPr><w:tcW w:w="1678" w:type="dxa"/><w:tcBorders></w:tcBorders><w:shd w:color="auto" w:fill="FFFFFF" w:themeFill="background1" w:val="clear"/><w:tcMar><w:left w:w="108" w:type="dxa"/></w:tcMar></w:tcPr><w:p><w:pPr><w:pStyle w:val="Normal"/><w:spacing w:lineRule="auto" w:line="240" w:before="0" w:after="0"/><w:jc w:val="center"/><w:rPr><w:b/><w:b/><w:lang w:val="fr-FR"/></w:rPr></w:pPr><w:r><w:rPr><w:b/><w:lang w:val="fr-FR"/></w:rPr></w:r></w:p></w:tc><w:tc><w:tcPr><w:tcW w:w="1961" w:type="dxa"/><w:tcBorders></w:tcBorders><w:shd w:color="auto" w:fill="FFFFFF" w:themeFill="background1" w:val="clear"/><w:tcMar><w:left w:w="108" w:type="dxa"/></w:tcMar></w:tcPr><w:p><w:pPr><w:pStyle w:val="Normal"/><w:spacing w:lineRule="auto" w:line="240" w:before="0" w:after="0"/><w:jc w:val="center"/><w:rPr><w:b/><w:b/><w:lang w:val="fr-FR"/></w:rPr></w:pPr><w:r><w:rPr><w:b/><w:lang w:val="fr-FR"/></w:rPr></w:r></w:p></w:tc><w:tc><w:tcPr><w:tcW w:w="2662" w:type="dxa"/><w:tcBorders></w:tcBorders><w:shd w:color="auto" w:fill="FFFFFF" w:themeFill="background1" w:val="clear"/><w:tcMar><w:left w:w="108" w:type="dxa"/></w:tcMar></w:tcPr><w:p><w:pPr><w:pStyle w:val="Normal"/><w:spacing w:lineRule="auto" w:line="240" w:before="0" w:after="0"/><w:jc w:val="center"/><w:rPr><w:b/><w:b/><w:lang w:val="fr-FR"/></w:rPr></w:pPr><w:r><w:rPr><w:b/><w:lang w:val="fr-FR"/></w:rPr></w:r></w:p></w:tc><w:tc><w:tcPr><w:tcW w:w="3213" w:type="dxa"/><w:tcBorders></w:tcBorders><w:shd w:color="auto" w:fill="F7CAAC" w:themeFill="accent2" w:themeFillTint="66" w:val="clear"/><w:tcMar><w:left w:w="108" w:type="dxa"/></w:tcMar></w:tcPr><w:p><w:pPr><w:pStyle w:val="Normal"/><w:spacing w:lineRule="auto" w:line="240" w:before="0" w:after="0"/><w:jc w:val="center"/><w:rPr><w:b/><w:b/><w:lang w:val="fr-FR"/></w:rPr></w:pPr><w:r><w:rPr><w:b/><w:lang w:val="fr-FR"/></w:rPr></w:r></w:p></w:tc><w:tc><w:tcPr><w:tcW w:w="2882" w:type="dxa"/><w:tcBorders></w:tcBorders><w:shd w:color="auto" w:fill="FFFFFF" w:themeFill="background1" w:val="clear"/><w:tcMar><w:left w:w="108" w:type="dxa"/></w:tcMar></w:tcPr><w:p><w:pPr><w:pStyle w:val="Normal"/><w:spacing w:lineRule="auto" w:line="240" w:before="0" w:after="0"/><w:jc w:val="center"/><w:rPr><w:b/><w:b/><w:lang w:val="fr-FR"/></w:rPr></w:pPr><w:r><w:rPr><w:b/><w:lang w:val="fr-FR"/></w:rPr></w:r></w:p></w:tc></w:tr><w:tr><w:trPr><w:trHeight w:val="233" w:hRule="atLeast"/></w:trPr><w:tc><w:tcPr><w:tcW w:w="16159" w:type="dxa"/><w:gridSpan w:val="7"/><w:tcBorders></w:tcBorders><w:shd w:color="auto" w:fill="9CC2E5" w:themeFill="accent1" w:themeFillTint="99" w:val="clear"/><w:tcMar><w:left w:w="108" w:type="dxa"/></w:tcMar></w:tcPr><w:p><w:pPr><w:pStyle w:val="Normal"/><w:spacing w:lineRule="auto" w:line="240" w:before="0" w:after="0"/><w:jc w:val="center"/><w:rPr><w:b/><w:b/><w:sz w:val="28"/></w:rPr></w:pPr><w:r><w:rPr><w:b/><w:sz w:val="28"/><w:lang w:val="fr-FR"/></w:rPr><w:t>IB exams begin</w:t></w:r></w:p><w:p><w:pPr><w:pStyle w:val="Normal"/><w:spacing w:lineRule="auto" w:line="240" w:before="0" w:after="0"/><w:jc w:val="center"/><w:rPr><w:b/><w:b/><w:sz w:val="24"/><w:lang w:val="fr-FR"/></w:rPr></w:pPr><w:r><w:rPr><w:b/><w:sz w:val="24"/><w:lang w:val="fr-FR"/></w:rPr></w:r></w:p></w:tc></w:tr></w:tbl><w:p><w:pPr><w:pStyle w:val="Normal"/><w:spacing w:before="0" w:after="160"/><w:rPr><w:lang w:val="fr-FR"/></w:rPr></w:pPr><w:r><w:rPr><w:lang w:val="fr-FR"/></w:rPr></w:r></w:p><w:sectPr><w:type w:val="nextPage"/><w:pgSz w:orient="landscape" w:w="16838" w:h="11906"/><w:pgMar w:left="1440" w:right="1440" w:header="0" w:top="1440" w:footer="0" w:bottom="1440" w:gutter="0"/><w:pgNumType w:fmt="decimal"/><w:formProt w:val="false"/><w:textDirection w:val="lrTb"/><w:docGrid w:type="default" w:linePitch="360" w:charSpace="4096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391e47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57cb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7da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57c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54d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chesculture.com/2016/07/30/polemique-cinema-tamara-maigrie-diktat-beaute-polemiqu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2BB683E9</Template>
  <TotalTime>469</TotalTime>
  <Application>LibreOffice/5.4.1.2$Windows_X86_64 LibreOffice_project/ea7cb86e6eeb2bf3a5af73a8f7777ac570321527</Application>
  <Pages>11</Pages>
  <Words>1307</Words>
  <Characters>6892</Characters>
  <CharactersWithSpaces>7907</CharactersWithSpaces>
  <Paragraphs>325</Paragraphs>
  <Company>RM Education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2018-07-03T10:53:00Z</dcterms:created>
  <dc:creator>Appiah P</dc:creator>
  <dc:description/>
  <dc:language>fr-FR</dc:language>
  <cp:lastModifiedBy/>
  <cp:lastPrinted>2018-08-16T12:01:00Z</cp:lastPrinted>
  <dcterms:modified xsi:type="dcterms:W3CDTF">2018-08-16T16:10:02Z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RM Education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