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0"/>
      </w:tblGrid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Open boxes</w:t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/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Fix Jennifer's Idrive!</w:t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Washer fluid car. Look at backup bulbs.</w:t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/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Take out trash!</w:t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Dentist appointment</w:t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Put cartridges in printer &amp; clean head.</w:t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New phones.</w:t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Install APAP</w:t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/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Get rid of piles of old documents!</w:t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Chicken helper &amp; canned chicken!</w:t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  <w:tr>
        <w:trPr/>
        <w:tc>
          <w:tcPr>
            <w:tcW w:w="6480" w:type="dxa"/>
            <w:tcBorders/>
          </w:tcPr>
          <w:p>
            <w:pPr>
              <w:pStyle w:val="TableContents"/>
              <w:widowControl w:val="false"/>
              <w:jc w:val="left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30"/>
          <w:szCs w:val="30"/>
        </w:rPr>
      </w:pPr>
      <w:r>
        <w:rPr/>
      </w:r>
    </w:p>
    <w:sectPr>
      <w:type w:val="nextPage"/>
      <w:pgSz w:w="7200" w:h="10080"/>
      <w:pgMar w:left="360" w:right="360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27</TotalTime>
  <Application>LibreOffice/7.3.3.2$Windows_X86_64 LibreOffice_project/d1d0ea68f081ee2800a922cac8f79445e4603348</Application>
  <AppVersion>15.0000</AppVersion>
  <Pages>1</Pages>
  <Words>44</Words>
  <Characters>223</Characters>
  <CharactersWithSpaces>257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2023-03-14T17:21:50Z</dcterms:created>
  <dc:creator/>
  <dc:description/>
  <dc:language>en-US</dc:language>
  <cp:lastModifiedBy/>
  <cp:lastPrinted>2023-03-14T17:57:28Z</cp:lastPrinted>
  <dcterms:modified xsi:type="dcterms:W3CDTF">2023-03-27T23:25:30Z</dcterms:modified>
  <cp:revision>14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